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2DBD" w:rsidRPr="00132DBD" w:rsidRDefault="00F15A1F" w:rsidP="00B41B51">
      <w:pPr>
        <w:jc w:val="right"/>
        <w:rPr>
          <w:b/>
          <w:bCs/>
        </w:rPr>
      </w:pPr>
      <w:r>
        <w:rPr>
          <w:rFonts w:cs="Arial"/>
          <w:b/>
          <w:szCs w:val="22"/>
        </w:rPr>
        <w:t>Com-ITU(11)052 Annex VII</w:t>
      </w:r>
    </w:p>
    <w:p w:rsidR="00132DBD" w:rsidRDefault="00132DBD" w:rsidP="00F27E91">
      <w:pPr>
        <w:jc w:val="center"/>
        <w:rPr>
          <w:rFonts w:ascii="Verdana" w:hAnsi="Verdana"/>
          <w:b/>
          <w:lang w:val="en-US"/>
        </w:rPr>
      </w:pPr>
    </w:p>
    <w:p w:rsidR="00EB5D66" w:rsidRPr="004717A6" w:rsidRDefault="00F27E91" w:rsidP="004C39EA">
      <w:pPr>
        <w:jc w:val="center"/>
        <w:rPr>
          <w:rFonts w:ascii="Verdana" w:hAnsi="Verdana"/>
          <w:b/>
          <w:lang w:val="en-US"/>
        </w:rPr>
      </w:pPr>
      <w:r w:rsidRPr="004717A6">
        <w:rPr>
          <w:rFonts w:ascii="Verdana" w:hAnsi="Verdana"/>
          <w:b/>
          <w:lang w:val="en-US"/>
        </w:rPr>
        <w:t xml:space="preserve">Meeting schedule </w:t>
      </w:r>
      <w:r>
        <w:rPr>
          <w:rFonts w:ascii="Verdana" w:hAnsi="Verdana"/>
          <w:b/>
          <w:lang w:val="en-US"/>
        </w:rPr>
        <w:t>2011</w:t>
      </w:r>
      <w:r w:rsidR="004C39EA">
        <w:rPr>
          <w:rFonts w:ascii="Verdana" w:hAnsi="Verdana"/>
          <w:b/>
          <w:lang w:val="en-US"/>
        </w:rPr>
        <w:t>- 2012</w:t>
      </w:r>
    </w:p>
    <w:p w:rsidR="00F27E91" w:rsidRPr="00091FEB" w:rsidRDefault="00F27E91" w:rsidP="00F27E91">
      <w:pPr>
        <w:rPr>
          <w:b/>
          <w:lang w:val="en-US"/>
        </w:rPr>
      </w:pPr>
      <w:r w:rsidRPr="00091FEB">
        <w:rPr>
          <w:rFonts w:cs="Arial"/>
          <w:sz w:val="20"/>
          <w:lang w:val="en-US"/>
        </w:rPr>
        <w:t> </w:t>
      </w:r>
    </w:p>
    <w:p w:rsidR="00F27E91" w:rsidRPr="00091FEB" w:rsidRDefault="00F27E91" w:rsidP="00F27E91">
      <w:pPr>
        <w:rPr>
          <w:b/>
          <w:lang w:val="en-US"/>
        </w:rPr>
      </w:pPr>
      <w:bookmarkStart w:id="0" w:name="_GoBack"/>
      <w:bookmarkEnd w:id="0"/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59"/>
        <w:gridCol w:w="4111"/>
        <w:gridCol w:w="1551"/>
      </w:tblGrid>
      <w:tr w:rsidR="00F27E91" w:rsidRPr="00F27E91" w:rsidTr="00F15A1F">
        <w:tc>
          <w:tcPr>
            <w:tcW w:w="2093" w:type="dxa"/>
          </w:tcPr>
          <w:p w:rsidR="00F27E91" w:rsidRPr="00F27E91" w:rsidRDefault="00F27E91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1559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Meeting</w:t>
            </w:r>
          </w:p>
        </w:tc>
        <w:tc>
          <w:tcPr>
            <w:tcW w:w="4111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Note</w:t>
            </w:r>
          </w:p>
        </w:tc>
        <w:tc>
          <w:tcPr>
            <w:tcW w:w="1551" w:type="dxa"/>
          </w:tcPr>
          <w:p w:rsidR="00F27E91" w:rsidRPr="00F15A1F" w:rsidRDefault="00F27E91" w:rsidP="006602C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b/>
                <w:sz w:val="16"/>
                <w:szCs w:val="16"/>
                <w:lang w:val="en-US"/>
              </w:rPr>
              <w:t>Venue</w:t>
            </w:r>
          </w:p>
        </w:tc>
      </w:tr>
      <w:tr w:rsidR="004C39EA" w:rsidRPr="00F27E91" w:rsidTr="00F15A1F">
        <w:tc>
          <w:tcPr>
            <w:tcW w:w="2093" w:type="dxa"/>
          </w:tcPr>
          <w:p w:rsidR="004C39EA" w:rsidRPr="00F27E91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12-16 Sep 2011</w:t>
            </w:r>
          </w:p>
        </w:tc>
        <w:tc>
          <w:tcPr>
            <w:tcW w:w="1559" w:type="dxa"/>
          </w:tcPr>
          <w:p w:rsidR="004C39EA" w:rsidRPr="00F27E91" w:rsidRDefault="004C39EA" w:rsidP="00921EEA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ITU-D SG 2</w:t>
            </w:r>
          </w:p>
        </w:tc>
        <w:tc>
          <w:tcPr>
            <w:tcW w:w="4111" w:type="dxa"/>
          </w:tcPr>
          <w:p w:rsidR="004C39EA" w:rsidRPr="00F27E91" w:rsidRDefault="004C39EA" w:rsidP="00921EEA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1" w:type="dxa"/>
          </w:tcPr>
          <w:p w:rsidR="004C39EA" w:rsidRPr="00F15A1F" w:rsidRDefault="004C39EA" w:rsidP="00921EE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07B6B" w:rsidRPr="00F27E91" w:rsidTr="00F15A1F">
        <w:tc>
          <w:tcPr>
            <w:tcW w:w="2093" w:type="dxa"/>
          </w:tcPr>
          <w:p w:rsidR="00C07B6B" w:rsidRPr="00F27E91" w:rsidRDefault="00C07B6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20-23 Sep 2011</w:t>
            </w:r>
          </w:p>
        </w:tc>
        <w:tc>
          <w:tcPr>
            <w:tcW w:w="1559" w:type="dxa"/>
          </w:tcPr>
          <w:p w:rsidR="00C07B6B" w:rsidRPr="00F27E91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ITU-D GSR</w:t>
            </w:r>
          </w:p>
        </w:tc>
        <w:tc>
          <w:tcPr>
            <w:tcW w:w="4111" w:type="dxa"/>
          </w:tcPr>
          <w:p w:rsidR="00C07B6B" w:rsidRPr="00F27E91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C07B6B" w:rsidRPr="00F15A1F" w:rsidRDefault="00C07B6B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07B6B" w:rsidRPr="00F27E91" w:rsidTr="00F15A1F">
        <w:tc>
          <w:tcPr>
            <w:tcW w:w="2093" w:type="dxa"/>
          </w:tcPr>
          <w:p w:rsidR="00C07B6B" w:rsidRPr="00F27E91" w:rsidRDefault="00C07B6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27</w:t>
            </w:r>
            <w:r w:rsidRPr="00F27E91">
              <w:rPr>
                <w:rFonts w:ascii="Verdana" w:hAnsi="Verdana"/>
                <w:sz w:val="16"/>
                <w:szCs w:val="16"/>
                <w:lang w:val="en-US"/>
              </w:rPr>
              <w:t>-30 Sep 2011</w:t>
            </w:r>
          </w:p>
        </w:tc>
        <w:tc>
          <w:tcPr>
            <w:tcW w:w="1559" w:type="dxa"/>
          </w:tcPr>
          <w:p w:rsidR="00C07B6B" w:rsidRPr="00F27E91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sz w:val="16"/>
                <w:szCs w:val="16"/>
                <w:lang w:val="en-US"/>
              </w:rPr>
              <w:t>CWG WCIT-12</w:t>
            </w:r>
          </w:p>
        </w:tc>
        <w:tc>
          <w:tcPr>
            <w:tcW w:w="4111" w:type="dxa"/>
          </w:tcPr>
          <w:p w:rsidR="00C07B6B" w:rsidRPr="00F27E91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C07B6B" w:rsidRPr="00F15A1F" w:rsidRDefault="00C07B6B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07B6B" w:rsidRPr="00F27E91" w:rsidTr="00F15A1F">
        <w:tc>
          <w:tcPr>
            <w:tcW w:w="2093" w:type="dxa"/>
          </w:tcPr>
          <w:p w:rsidR="00C07B6B" w:rsidRPr="00F27E91" w:rsidRDefault="00C07B6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sz w:val="16"/>
                <w:szCs w:val="16"/>
                <w:lang w:val="en-US"/>
              </w:rPr>
              <w:t>3-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10 </w:t>
            </w:r>
            <w:r w:rsidRPr="00F27E91">
              <w:rPr>
                <w:rFonts w:ascii="Verdana" w:hAnsi="Verdana"/>
                <w:sz w:val="16"/>
                <w:szCs w:val="16"/>
                <w:lang w:val="en-US"/>
              </w:rPr>
              <w:t>Oct 2011</w:t>
            </w:r>
          </w:p>
        </w:tc>
        <w:tc>
          <w:tcPr>
            <w:tcW w:w="1559" w:type="dxa"/>
          </w:tcPr>
          <w:p w:rsidR="00C07B6B" w:rsidRPr="00F27E91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sz w:val="16"/>
                <w:szCs w:val="16"/>
                <w:lang w:val="en-US"/>
              </w:rPr>
              <w:t>CWG</w:t>
            </w:r>
          </w:p>
        </w:tc>
        <w:tc>
          <w:tcPr>
            <w:tcW w:w="4111" w:type="dxa"/>
          </w:tcPr>
          <w:p w:rsidR="00C07B6B" w:rsidRPr="00F27E91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C07B6B" w:rsidRPr="00F15A1F" w:rsidRDefault="00C07B6B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07B6B" w:rsidRPr="00F27E91" w:rsidTr="00F15A1F">
        <w:tc>
          <w:tcPr>
            <w:tcW w:w="2093" w:type="dxa"/>
          </w:tcPr>
          <w:p w:rsidR="00C07B6B" w:rsidRPr="00F27E91" w:rsidRDefault="00C07B6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sz w:val="16"/>
                <w:szCs w:val="16"/>
                <w:lang w:val="en-US"/>
              </w:rPr>
              <w:t>11-21 Oct 2011</w:t>
            </w:r>
          </w:p>
        </w:tc>
        <w:tc>
          <w:tcPr>
            <w:tcW w:w="1559" w:type="dxa"/>
          </w:tcPr>
          <w:p w:rsidR="00C07B6B" w:rsidRPr="00F27E91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sz w:val="16"/>
                <w:szCs w:val="16"/>
                <w:lang w:val="en-US"/>
              </w:rPr>
              <w:t>Council</w:t>
            </w:r>
          </w:p>
        </w:tc>
        <w:tc>
          <w:tcPr>
            <w:tcW w:w="4111" w:type="dxa"/>
          </w:tcPr>
          <w:p w:rsidR="00C07B6B" w:rsidRPr="00F27E91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C07B6B" w:rsidRPr="00F15A1F" w:rsidRDefault="00C07B6B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07B6B" w:rsidRPr="00F27E91" w:rsidTr="00F15A1F">
        <w:tc>
          <w:tcPr>
            <w:tcW w:w="2093" w:type="dxa"/>
          </w:tcPr>
          <w:p w:rsidR="00C07B6B" w:rsidRPr="00F27E91" w:rsidRDefault="00C07B6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sz w:val="16"/>
                <w:szCs w:val="16"/>
                <w:lang w:val="en-US"/>
              </w:rPr>
              <w:t>24-25 Oct 2011</w:t>
            </w:r>
          </w:p>
        </w:tc>
        <w:tc>
          <w:tcPr>
            <w:tcW w:w="1559" w:type="dxa"/>
          </w:tcPr>
          <w:p w:rsidR="00C07B6B" w:rsidRPr="00F27E91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sz w:val="16"/>
                <w:szCs w:val="16"/>
                <w:lang w:val="en-US"/>
              </w:rPr>
              <w:t>CWG</w:t>
            </w:r>
          </w:p>
        </w:tc>
        <w:tc>
          <w:tcPr>
            <w:tcW w:w="4111" w:type="dxa"/>
          </w:tcPr>
          <w:p w:rsidR="00C07B6B" w:rsidRPr="00F27E91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C07B6B" w:rsidRPr="00F15A1F" w:rsidRDefault="00C07B6B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07B6B" w:rsidRPr="00901390" w:rsidTr="00F15A1F">
        <w:tc>
          <w:tcPr>
            <w:tcW w:w="2093" w:type="dxa"/>
          </w:tcPr>
          <w:p w:rsidR="00C07B6B" w:rsidRPr="00901390" w:rsidRDefault="00C07B6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901390">
              <w:rPr>
                <w:rFonts w:ascii="Verdana" w:hAnsi="Verdana"/>
                <w:sz w:val="16"/>
                <w:szCs w:val="16"/>
                <w:lang w:val="en-US"/>
              </w:rPr>
              <w:t>24-27 Oct 2011</w:t>
            </w:r>
          </w:p>
        </w:tc>
        <w:tc>
          <w:tcPr>
            <w:tcW w:w="1559" w:type="dxa"/>
          </w:tcPr>
          <w:p w:rsidR="00C07B6B" w:rsidRPr="00901390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901390">
              <w:rPr>
                <w:rFonts w:ascii="Verdana" w:hAnsi="Verdana"/>
                <w:sz w:val="16"/>
                <w:szCs w:val="16"/>
                <w:lang w:val="en-US"/>
              </w:rPr>
              <w:t>Telecom</w:t>
            </w:r>
          </w:p>
        </w:tc>
        <w:tc>
          <w:tcPr>
            <w:tcW w:w="4111" w:type="dxa"/>
          </w:tcPr>
          <w:p w:rsidR="00C07B6B" w:rsidRPr="00901390" w:rsidRDefault="00C07B6B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C07B6B" w:rsidRPr="00F15A1F" w:rsidRDefault="00C07B6B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07B6B" w:rsidRPr="00A46744" w:rsidTr="00F15A1F">
        <w:tc>
          <w:tcPr>
            <w:tcW w:w="2093" w:type="dxa"/>
          </w:tcPr>
          <w:p w:rsidR="00C07B6B" w:rsidRPr="00A46744" w:rsidRDefault="00C07B6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30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Nov 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 Dec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2011</w:t>
            </w:r>
          </w:p>
        </w:tc>
        <w:tc>
          <w:tcPr>
            <w:tcW w:w="1559" w:type="dxa"/>
          </w:tcPr>
          <w:p w:rsidR="00C07B6B" w:rsidRPr="00A46744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4111" w:type="dxa"/>
          </w:tcPr>
          <w:p w:rsidR="00C07B6B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 day f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>ollow-up Council and CWG and preparations for TSAG</w:t>
            </w:r>
          </w:p>
          <w:p w:rsidR="00C07B6B" w:rsidRPr="00A46744" w:rsidRDefault="00F15A1F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(1 December 2011 dedicated to WTSA-12 preparations and 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 Dec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2011 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>dedicated to WTSA-12 prep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arations)</w:t>
            </w:r>
          </w:p>
        </w:tc>
        <w:tc>
          <w:tcPr>
            <w:tcW w:w="1551" w:type="dxa"/>
          </w:tcPr>
          <w:p w:rsidR="00C07B6B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Copenhagen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(ECO)</w:t>
            </w:r>
          </w:p>
        </w:tc>
      </w:tr>
      <w:tr w:rsidR="00C07B6B" w:rsidRPr="00A46744" w:rsidTr="00F15A1F">
        <w:tc>
          <w:tcPr>
            <w:tcW w:w="2093" w:type="dxa"/>
          </w:tcPr>
          <w:p w:rsidR="00C07B6B" w:rsidRPr="00A46744" w:rsidRDefault="00C07B6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TBD Dec 2011</w:t>
            </w:r>
          </w:p>
        </w:tc>
        <w:tc>
          <w:tcPr>
            <w:tcW w:w="1559" w:type="dxa"/>
          </w:tcPr>
          <w:p w:rsidR="00C07B6B" w:rsidRPr="00A46744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CEPT Assembly</w:t>
            </w:r>
          </w:p>
        </w:tc>
        <w:tc>
          <w:tcPr>
            <w:tcW w:w="4111" w:type="dxa"/>
          </w:tcPr>
          <w:p w:rsidR="00C07B6B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C07B6B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TB</w:t>
            </w:r>
            <w:r w:rsidR="00C07B6B" w:rsidRPr="00F15A1F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</w:p>
        </w:tc>
      </w:tr>
      <w:tr w:rsidR="004C39EA" w:rsidRPr="00A46744" w:rsidTr="00F15A1F">
        <w:tc>
          <w:tcPr>
            <w:tcW w:w="2093" w:type="dxa"/>
          </w:tcPr>
          <w:p w:rsidR="004C39EA" w:rsidRDefault="004C39EA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10-13 Jan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16-20 Jan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SG 3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16-20 Jan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ITU-R RA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21 Jan – 17 Feb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WRC-12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F15A1F">
        <w:tc>
          <w:tcPr>
            <w:tcW w:w="2093" w:type="dxa"/>
          </w:tcPr>
          <w:p w:rsidR="00DD5577" w:rsidRPr="008527D3" w:rsidRDefault="00057E9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</w:t>
            </w:r>
            <w:r w:rsidRPr="00057E9B">
              <w:rPr>
                <w:rFonts w:ascii="Verdana" w:hAnsi="Verdana"/>
                <w:b/>
                <w:sz w:val="16"/>
                <w:szCs w:val="16"/>
                <w:vertAlign w:val="superscript"/>
                <w:lang w:val="en-US"/>
              </w:rPr>
              <w:t>st</w:t>
            </w:r>
            <w:r w:rsidR="00F15A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week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Feb 2012</w:t>
            </w:r>
          </w:p>
        </w:tc>
        <w:tc>
          <w:tcPr>
            <w:tcW w:w="1559" w:type="dxa"/>
          </w:tcPr>
          <w:p w:rsidR="008527D3" w:rsidRPr="008527D3" w:rsidRDefault="00057E9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DG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WCIT</w:t>
            </w:r>
            <w:r w:rsidR="00AB6BD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Before 17 February</w:t>
            </w:r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F15A1F" w:rsidRPr="00F10DB0" w:rsidTr="00F15A1F">
        <w:tc>
          <w:tcPr>
            <w:tcW w:w="2093" w:type="dxa"/>
          </w:tcPr>
          <w:p w:rsidR="00F15A1F" w:rsidRPr="00F10DB0" w:rsidRDefault="00F15A1F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</w:t>
            </w:r>
            <w:r w:rsidRPr="00DD5577">
              <w:rPr>
                <w:rFonts w:ascii="Verdana" w:hAnsi="Verdana"/>
                <w:b/>
                <w:sz w:val="16"/>
                <w:szCs w:val="16"/>
                <w:vertAlign w:val="superscript"/>
                <w:lang w:val="en-US"/>
              </w:rPr>
              <w:t>rd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week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Feb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F15A1F" w:rsidRPr="00F10DB0" w:rsidRDefault="00F15A1F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DG WTSA</w:t>
            </w:r>
          </w:p>
        </w:tc>
        <w:tc>
          <w:tcPr>
            <w:tcW w:w="4111" w:type="dxa"/>
          </w:tcPr>
          <w:p w:rsidR="00F15A1F" w:rsidRPr="00F10DB0" w:rsidRDefault="00F15A1F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5A1F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20-21 Feb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ITU-R CPM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27-29 Feb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57E9B" w:rsidRPr="00F10DB0" w:rsidTr="00F15A1F">
        <w:tc>
          <w:tcPr>
            <w:tcW w:w="2093" w:type="dxa"/>
          </w:tcPr>
          <w:p w:rsidR="00057E9B" w:rsidRPr="00F10DB0" w:rsidRDefault="00057E9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21-29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Mar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057E9B" w:rsidRPr="00F10DB0" w:rsidRDefault="00057E9B" w:rsidP="00482C5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SG 2</w:t>
            </w:r>
          </w:p>
        </w:tc>
        <w:tc>
          <w:tcPr>
            <w:tcW w:w="4111" w:type="dxa"/>
          </w:tcPr>
          <w:p w:rsidR="00057E9B" w:rsidRPr="00F10DB0" w:rsidRDefault="00057E9B" w:rsidP="00482C5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057E9B" w:rsidRPr="00F15A1F" w:rsidRDefault="00057E9B" w:rsidP="00482C5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B01A4E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Apr 2012</w:t>
            </w:r>
          </w:p>
        </w:tc>
        <w:tc>
          <w:tcPr>
            <w:tcW w:w="1559" w:type="dxa"/>
          </w:tcPr>
          <w:p w:rsidR="00B82472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Before 13 April</w:t>
            </w:r>
          </w:p>
          <w:p w:rsidR="00213B90" w:rsidRPr="00213B90" w:rsidRDefault="00213B90" w:rsidP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13B90">
              <w:rPr>
                <w:rFonts w:ascii="Verdana" w:hAnsi="Verdana"/>
                <w:b/>
                <w:sz w:val="16"/>
                <w:szCs w:val="16"/>
                <w:lang w:val="en-US"/>
              </w:rPr>
              <w:t>Day 1 – Plenary and WCIT [or WTSA] prep</w:t>
            </w:r>
          </w:p>
          <w:p w:rsidR="00213B90" w:rsidRPr="00213B90" w:rsidRDefault="00213B90" w:rsidP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13B90">
              <w:rPr>
                <w:rFonts w:ascii="Verdana" w:hAnsi="Verdana"/>
                <w:b/>
                <w:sz w:val="16"/>
                <w:szCs w:val="16"/>
                <w:lang w:val="en-US"/>
              </w:rPr>
              <w:t>Day 2 – Plenary and WTSA [or WCIT] prep</w:t>
            </w:r>
          </w:p>
          <w:p w:rsidR="00B82472" w:rsidRPr="008527D3" w:rsidRDefault="00213B90" w:rsidP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13B90">
              <w:rPr>
                <w:rFonts w:ascii="Verdana" w:hAnsi="Verdana"/>
                <w:b/>
                <w:sz w:val="16"/>
                <w:szCs w:val="16"/>
                <w:lang w:val="en-US"/>
              </w:rPr>
              <w:t>Day 3 – Plenary</w:t>
            </w:r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23-25 Apr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9-10 May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14-18 May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WSIS Forum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213B90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[22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24</w:t>
            </w:r>
            <w:r w:rsidR="00B01A4E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]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May 2012</w:t>
            </w:r>
          </w:p>
        </w:tc>
        <w:tc>
          <w:tcPr>
            <w:tcW w:w="1559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Before 8 June</w:t>
            </w:r>
          </w:p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1 – Plenary and WCIT 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[or WTSA]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prep</w:t>
            </w:r>
          </w:p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2 – Plenary and WTSA 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[or WCIT]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prep</w:t>
            </w:r>
          </w:p>
          <w:p w:rsidR="00B82472" w:rsidRPr="008527D3" w:rsidRDefault="00B82472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Day 3 – Plenary</w:t>
            </w:r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28 May – 1 Jun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20-22 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25-27 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ITU-R RAG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27-29 June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ITU-D TDAG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F15A1F">
        <w:tc>
          <w:tcPr>
            <w:tcW w:w="2093" w:type="dxa"/>
          </w:tcPr>
          <w:p w:rsidR="008527D3" w:rsidRDefault="00FB306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 xml:space="preserve"> July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4111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472" w:rsidRPr="008527D3" w:rsidTr="00F15A1F">
        <w:tc>
          <w:tcPr>
            <w:tcW w:w="2093" w:type="dxa"/>
          </w:tcPr>
          <w:p w:rsidR="00B82472" w:rsidRDefault="00213B90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lastRenderedPageBreak/>
              <w:t>[</w:t>
            </w:r>
            <w:r w:rsidR="00B82472">
              <w:rPr>
                <w:rFonts w:ascii="Verdana" w:hAnsi="Verdana"/>
                <w:b/>
                <w:sz w:val="16"/>
                <w:szCs w:val="16"/>
                <w:lang w:val="en-US"/>
              </w:rPr>
              <w:t>5 July</w:t>
            </w:r>
            <w:r w:rsidR="00F15A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Pr="008527D3" w:rsidRDefault="00B82472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DG WTSA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>]</w:t>
            </w:r>
          </w:p>
        </w:tc>
        <w:tc>
          <w:tcPr>
            <w:tcW w:w="4111" w:type="dxa"/>
          </w:tcPr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B82472" w:rsidRPr="00F15A1F" w:rsidRDefault="00B8247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B8247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4-6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Sep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or 11-13 Sep</w:t>
            </w:r>
            <w:r w:rsidR="005A422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even next week could be acceptable</w:t>
            </w:r>
          </w:p>
        </w:tc>
        <w:tc>
          <w:tcPr>
            <w:tcW w:w="1559" w:type="dxa"/>
          </w:tcPr>
          <w:p w:rsidR="008527D3" w:rsidRPr="008527D3" w:rsidRDefault="008527D3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1 – Plenary and WCIT 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[or WTSA]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prep</w:t>
            </w:r>
          </w:p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Day 2 –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WTSA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[or WCIT]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prep</w:t>
            </w:r>
          </w:p>
          <w:p w:rsidR="008527D3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Day 3 – Plenary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(Council preparations)</w:t>
            </w:r>
          </w:p>
          <w:p w:rsidR="00213B90" w:rsidRPr="008527D3" w:rsidRDefault="00213B90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4 am – Plenary </w:t>
            </w:r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8527D3" w:rsidRPr="00F10DB0" w:rsidTr="00F15A1F">
        <w:tc>
          <w:tcPr>
            <w:tcW w:w="2093" w:type="dxa"/>
          </w:tcPr>
          <w:p w:rsidR="008527D3" w:rsidRDefault="00F15A1F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[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Sep / Oct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]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ITU Council </w:t>
            </w:r>
          </w:p>
        </w:tc>
        <w:tc>
          <w:tcPr>
            <w:tcW w:w="4111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F15A1F">
        <w:tc>
          <w:tcPr>
            <w:tcW w:w="2093" w:type="dxa"/>
          </w:tcPr>
          <w:p w:rsidR="008527D3" w:rsidRDefault="008527D3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29 Oct – 2 Nov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4111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472" w:rsidRPr="00B82472" w:rsidTr="00F15A1F">
        <w:tc>
          <w:tcPr>
            <w:tcW w:w="2093" w:type="dxa"/>
          </w:tcPr>
          <w:p w:rsidR="00B82472" w:rsidRPr="00B82472" w:rsidRDefault="00B8247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6-7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Pr="00B82472" w:rsidRDefault="00B82472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B82472" w:rsidRPr="00B82472" w:rsidRDefault="00B82472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If needed to consider proposals from other regions to WTSA and WCIT</w:t>
            </w:r>
          </w:p>
        </w:tc>
        <w:tc>
          <w:tcPr>
            <w:tcW w:w="1551" w:type="dxa"/>
          </w:tcPr>
          <w:p w:rsidR="00B82472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B82472" w:rsidRPr="00F10DB0" w:rsidTr="00F15A1F">
        <w:tc>
          <w:tcPr>
            <w:tcW w:w="2093" w:type="dxa"/>
          </w:tcPr>
          <w:p w:rsidR="00B82472" w:rsidRDefault="00B82472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20-21 Nov</w:t>
            </w:r>
            <w:r w:rsidR="00F15A1F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Default="00B82472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4111" w:type="dxa"/>
          </w:tcPr>
          <w:p w:rsidR="00B82472" w:rsidRPr="00F10DB0" w:rsidRDefault="00B82472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B82472" w:rsidRPr="00F15A1F" w:rsidRDefault="00B8247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20-29 Nov 2012</w:t>
            </w:r>
          </w:p>
        </w:tc>
        <w:tc>
          <w:tcPr>
            <w:tcW w:w="1559" w:type="dxa"/>
          </w:tcPr>
          <w:p w:rsidR="00F10DB0" w:rsidRP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WTSA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3-14 Dec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WCIT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543E" w:rsidRPr="00996FE6" w:rsidRDefault="005D543E" w:rsidP="00F27E91">
      <w:pPr>
        <w:jc w:val="center"/>
        <w:rPr>
          <w:b/>
          <w:szCs w:val="24"/>
          <w:lang w:eastAsia="sv-SE"/>
        </w:rPr>
      </w:pPr>
    </w:p>
    <w:p w:rsidR="00DE5E01" w:rsidRPr="00DE5E01" w:rsidRDefault="00DE5E01" w:rsidP="00DE5E01">
      <w:pPr>
        <w:rPr>
          <w:lang w:val="en-GB"/>
        </w:rPr>
      </w:pPr>
    </w:p>
    <w:sectPr w:rsidR="00DE5E01" w:rsidRPr="00DE5E01" w:rsidSect="008F677F">
      <w:footerReference w:type="even" r:id="rId8"/>
      <w:footerReference w:type="default" r:id="rId9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5C" w:rsidRDefault="00342D5C">
      <w:r>
        <w:separator/>
      </w:r>
    </w:p>
  </w:endnote>
  <w:endnote w:type="continuationSeparator" w:id="0">
    <w:p w:rsidR="00342D5C" w:rsidRDefault="0034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9674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 w:rsidR="00F15A1F">
      <w:rPr>
        <w:rStyle w:val="Sidnummer"/>
        <w:noProof/>
        <w:sz w:val="20"/>
      </w:rPr>
      <w:t>2</w:t>
    </w:r>
    <w:r>
      <w:rPr>
        <w:rStyle w:val="Sidnummer"/>
        <w:sz w:val="20"/>
      </w:rPr>
      <w:fldChar w:fldCharType="end"/>
    </w:r>
  </w:p>
  <w:p w:rsidR="0096742A" w:rsidRDefault="009674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5C" w:rsidRDefault="00342D5C">
      <w:r>
        <w:separator/>
      </w:r>
    </w:p>
  </w:footnote>
  <w:footnote w:type="continuationSeparator" w:id="0">
    <w:p w:rsidR="00342D5C" w:rsidRDefault="0034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9"/>
    <w:rsid w:val="000233C6"/>
    <w:rsid w:val="00033112"/>
    <w:rsid w:val="000364E2"/>
    <w:rsid w:val="00042E6D"/>
    <w:rsid w:val="00057E9B"/>
    <w:rsid w:val="00060660"/>
    <w:rsid w:val="000641A7"/>
    <w:rsid w:val="00086867"/>
    <w:rsid w:val="00090AC5"/>
    <w:rsid w:val="00095D52"/>
    <w:rsid w:val="00097E34"/>
    <w:rsid w:val="000B0905"/>
    <w:rsid w:val="000D0F3C"/>
    <w:rsid w:val="000E346F"/>
    <w:rsid w:val="000F1373"/>
    <w:rsid w:val="00106047"/>
    <w:rsid w:val="00113B49"/>
    <w:rsid w:val="00132DBD"/>
    <w:rsid w:val="00135FE7"/>
    <w:rsid w:val="00161D26"/>
    <w:rsid w:val="00162CBB"/>
    <w:rsid w:val="0016435A"/>
    <w:rsid w:val="001A1E6B"/>
    <w:rsid w:val="001A4BAD"/>
    <w:rsid w:val="001E0E49"/>
    <w:rsid w:val="001E1E6F"/>
    <w:rsid w:val="001F2614"/>
    <w:rsid w:val="00213B90"/>
    <w:rsid w:val="00215746"/>
    <w:rsid w:val="00222D6A"/>
    <w:rsid w:val="00222F7B"/>
    <w:rsid w:val="00244C76"/>
    <w:rsid w:val="00260D98"/>
    <w:rsid w:val="00262504"/>
    <w:rsid w:val="0026766F"/>
    <w:rsid w:val="00277BC1"/>
    <w:rsid w:val="0028051D"/>
    <w:rsid w:val="00294331"/>
    <w:rsid w:val="002A02A3"/>
    <w:rsid w:val="002B169D"/>
    <w:rsid w:val="002B3DA3"/>
    <w:rsid w:val="002B47FC"/>
    <w:rsid w:val="002B683F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2D9E"/>
    <w:rsid w:val="004648A4"/>
    <w:rsid w:val="004662F9"/>
    <w:rsid w:val="0047703D"/>
    <w:rsid w:val="00482C5F"/>
    <w:rsid w:val="00486369"/>
    <w:rsid w:val="004A099D"/>
    <w:rsid w:val="004A47FF"/>
    <w:rsid w:val="004B23D3"/>
    <w:rsid w:val="004B535D"/>
    <w:rsid w:val="004C39EA"/>
    <w:rsid w:val="004F061E"/>
    <w:rsid w:val="004F1F10"/>
    <w:rsid w:val="004F2824"/>
    <w:rsid w:val="004F2E89"/>
    <w:rsid w:val="004F4760"/>
    <w:rsid w:val="00506997"/>
    <w:rsid w:val="00514949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A422B"/>
    <w:rsid w:val="005D46C5"/>
    <w:rsid w:val="005D543E"/>
    <w:rsid w:val="005E330C"/>
    <w:rsid w:val="005F1C1F"/>
    <w:rsid w:val="00612470"/>
    <w:rsid w:val="00616265"/>
    <w:rsid w:val="00616AA1"/>
    <w:rsid w:val="0063524D"/>
    <w:rsid w:val="006542C3"/>
    <w:rsid w:val="0065588F"/>
    <w:rsid w:val="006602C7"/>
    <w:rsid w:val="00664805"/>
    <w:rsid w:val="00684589"/>
    <w:rsid w:val="006845C9"/>
    <w:rsid w:val="00686171"/>
    <w:rsid w:val="006902F9"/>
    <w:rsid w:val="00690B4B"/>
    <w:rsid w:val="0069180A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538DB"/>
    <w:rsid w:val="0075560F"/>
    <w:rsid w:val="00771D15"/>
    <w:rsid w:val="007758F9"/>
    <w:rsid w:val="00782F34"/>
    <w:rsid w:val="007910FC"/>
    <w:rsid w:val="007925CA"/>
    <w:rsid w:val="00793843"/>
    <w:rsid w:val="007A1831"/>
    <w:rsid w:val="007A49AD"/>
    <w:rsid w:val="007A63C7"/>
    <w:rsid w:val="007B5E4E"/>
    <w:rsid w:val="007D1731"/>
    <w:rsid w:val="00802521"/>
    <w:rsid w:val="00807AA2"/>
    <w:rsid w:val="00807F54"/>
    <w:rsid w:val="008114A2"/>
    <w:rsid w:val="00820168"/>
    <w:rsid w:val="00843BFD"/>
    <w:rsid w:val="008527D3"/>
    <w:rsid w:val="00867DF1"/>
    <w:rsid w:val="00884205"/>
    <w:rsid w:val="00884A79"/>
    <w:rsid w:val="008A37BA"/>
    <w:rsid w:val="008D2718"/>
    <w:rsid w:val="008D3CB4"/>
    <w:rsid w:val="008D763E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42A56"/>
    <w:rsid w:val="0096742A"/>
    <w:rsid w:val="00976944"/>
    <w:rsid w:val="009852E6"/>
    <w:rsid w:val="0098621D"/>
    <w:rsid w:val="00997A4D"/>
    <w:rsid w:val="009B3CB6"/>
    <w:rsid w:val="009C2F3B"/>
    <w:rsid w:val="009C6B94"/>
    <w:rsid w:val="009D242F"/>
    <w:rsid w:val="00A024A8"/>
    <w:rsid w:val="00A3684C"/>
    <w:rsid w:val="00A46744"/>
    <w:rsid w:val="00A477F3"/>
    <w:rsid w:val="00A77E89"/>
    <w:rsid w:val="00A87C8C"/>
    <w:rsid w:val="00A95309"/>
    <w:rsid w:val="00AA26E7"/>
    <w:rsid w:val="00AA3CFD"/>
    <w:rsid w:val="00AA59E8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6512A"/>
    <w:rsid w:val="00B70CD3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D5CDA"/>
    <w:rsid w:val="00BE4CC9"/>
    <w:rsid w:val="00BF2999"/>
    <w:rsid w:val="00BF4ED6"/>
    <w:rsid w:val="00C07B6B"/>
    <w:rsid w:val="00C154C2"/>
    <w:rsid w:val="00C309B1"/>
    <w:rsid w:val="00C43796"/>
    <w:rsid w:val="00C47BE9"/>
    <w:rsid w:val="00C5418E"/>
    <w:rsid w:val="00C60D46"/>
    <w:rsid w:val="00C62218"/>
    <w:rsid w:val="00C75E0E"/>
    <w:rsid w:val="00C77A80"/>
    <w:rsid w:val="00C82BC5"/>
    <w:rsid w:val="00C921A5"/>
    <w:rsid w:val="00C93D0B"/>
    <w:rsid w:val="00CB0BBB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71A5"/>
    <w:rsid w:val="00D91DE0"/>
    <w:rsid w:val="00DA6A29"/>
    <w:rsid w:val="00DD08BA"/>
    <w:rsid w:val="00DD23B9"/>
    <w:rsid w:val="00DD5577"/>
    <w:rsid w:val="00DE5E01"/>
    <w:rsid w:val="00DF2A80"/>
    <w:rsid w:val="00E232D3"/>
    <w:rsid w:val="00E2796D"/>
    <w:rsid w:val="00E27C6A"/>
    <w:rsid w:val="00E40873"/>
    <w:rsid w:val="00E45F0A"/>
    <w:rsid w:val="00E561B8"/>
    <w:rsid w:val="00E577A4"/>
    <w:rsid w:val="00E6380E"/>
    <w:rsid w:val="00E64348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F05B26"/>
    <w:rsid w:val="00F10DB0"/>
    <w:rsid w:val="00F138A3"/>
    <w:rsid w:val="00F15A1F"/>
    <w:rsid w:val="00F22950"/>
    <w:rsid w:val="00F27E91"/>
    <w:rsid w:val="00F311FB"/>
    <w:rsid w:val="00F37A73"/>
    <w:rsid w:val="00F43BE8"/>
    <w:rsid w:val="00F45A30"/>
    <w:rsid w:val="00F53012"/>
    <w:rsid w:val="00F95EAF"/>
    <w:rsid w:val="00FA15BA"/>
    <w:rsid w:val="00FA6EBF"/>
    <w:rsid w:val="00FA7FC5"/>
    <w:rsid w:val="00FB3067"/>
    <w:rsid w:val="00FD0B3F"/>
    <w:rsid w:val="00FD0B6D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ECC\Admin\ECC%20Templa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Template.dot</Template>
  <TotalTime>0</TotalTime>
  <Pages>2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Anders</cp:lastModifiedBy>
  <cp:revision>2</cp:revision>
  <cp:lastPrinted>2010-02-17T11:34:00Z</cp:lastPrinted>
  <dcterms:created xsi:type="dcterms:W3CDTF">2011-10-20T12:52:00Z</dcterms:created>
  <dcterms:modified xsi:type="dcterms:W3CDTF">2011-10-20T12:52:00Z</dcterms:modified>
</cp:coreProperties>
</file>