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03"/>
        <w:gridCol w:w="1315"/>
        <w:gridCol w:w="78"/>
        <w:gridCol w:w="1211"/>
        <w:gridCol w:w="1204"/>
        <w:gridCol w:w="1219"/>
        <w:gridCol w:w="1376"/>
        <w:gridCol w:w="1149"/>
        <w:gridCol w:w="1276"/>
        <w:gridCol w:w="1437"/>
        <w:gridCol w:w="1114"/>
        <w:gridCol w:w="1355"/>
      </w:tblGrid>
      <w:tr w:rsidR="003C41FC" w:rsidTr="00B2014C">
        <w:trPr>
          <w:trHeight w:val="567"/>
        </w:trPr>
        <w:tc>
          <w:tcPr>
            <w:tcW w:w="3807" w:type="dxa"/>
            <w:gridSpan w:val="4"/>
            <w:tcBorders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bookmarkStart w:id="0" w:name="_GoBack"/>
            <w:bookmarkEnd w:id="0"/>
            <w:proofErr w:type="spellStart"/>
            <w:r>
              <w:t>Tuesday</w:t>
            </w:r>
            <w:proofErr w:type="spellEnd"/>
            <w:r>
              <w:t xml:space="preserve"> 27 Sept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Wednesday</w:t>
            </w:r>
            <w:proofErr w:type="spellEnd"/>
            <w:r>
              <w:t xml:space="preserve"> 28 Sept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3C41FC" w:rsidRDefault="003C41FC" w:rsidP="00343D6A">
            <w:pPr>
              <w:jc w:val="center"/>
            </w:pP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Thursday</w:t>
            </w:r>
            <w:proofErr w:type="spellEnd"/>
            <w:r>
              <w:t xml:space="preserve"> 29 Sept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Friday</w:t>
            </w:r>
            <w:proofErr w:type="spellEnd"/>
            <w:r>
              <w:t xml:space="preserve"> 30 Sept</w:t>
            </w:r>
          </w:p>
        </w:tc>
      </w:tr>
      <w:tr w:rsidR="003C41FC" w:rsidTr="00B2014C">
        <w:trPr>
          <w:trHeight w:val="567"/>
        </w:trPr>
        <w:tc>
          <w:tcPr>
            <w:tcW w:w="1203" w:type="dxa"/>
          </w:tcPr>
          <w:p w:rsidR="003C41FC" w:rsidRDefault="003C41FC"/>
        </w:tc>
        <w:tc>
          <w:tcPr>
            <w:tcW w:w="1315" w:type="dxa"/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1083</w:t>
            </w:r>
          </w:p>
        </w:tc>
        <w:tc>
          <w:tcPr>
            <w:tcW w:w="1289" w:type="dxa"/>
            <w:gridSpan w:val="2"/>
            <w:tcBorders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1055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1083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1055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3C41FC" w:rsidRDefault="003C41FC" w:rsidP="009F4658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1083</w:t>
            </w: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1055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1083</w:t>
            </w:r>
          </w:p>
        </w:tc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1055</w:t>
            </w:r>
          </w:p>
        </w:tc>
      </w:tr>
      <w:tr w:rsidR="00B2014C" w:rsidTr="006E0140">
        <w:trPr>
          <w:trHeight w:val="567"/>
        </w:trPr>
        <w:tc>
          <w:tcPr>
            <w:tcW w:w="1203" w:type="dxa"/>
            <w:vAlign w:val="center"/>
          </w:tcPr>
          <w:p w:rsidR="00B2014C" w:rsidRPr="003C41FC" w:rsidRDefault="00B2014C" w:rsidP="00343D6A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09:00 -10:00</w:t>
            </w:r>
          </w:p>
        </w:tc>
        <w:tc>
          <w:tcPr>
            <w:tcW w:w="2604" w:type="dxa"/>
            <w:gridSpan w:val="3"/>
            <w:tcBorders>
              <w:right w:val="single" w:sz="12" w:space="0" w:color="auto"/>
            </w:tcBorders>
            <w:vAlign w:val="center"/>
          </w:tcPr>
          <w:p w:rsidR="00B2014C" w:rsidRDefault="00B2014C" w:rsidP="00343D6A">
            <w:pPr>
              <w:jc w:val="center"/>
            </w:pPr>
            <w:r>
              <w:t>Registration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14C" w:rsidRPr="003C41FC" w:rsidRDefault="00B2014C" w:rsidP="00C608EA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08:30 – 09:30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14C" w:rsidRDefault="00B2014C" w:rsidP="00343D6A">
            <w:pPr>
              <w:jc w:val="center"/>
            </w:pPr>
            <w:r>
              <w:t xml:space="preserve">Early </w:t>
            </w:r>
            <w:proofErr w:type="spellStart"/>
            <w:r>
              <w:t>drafting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014C" w:rsidRPr="003C41FC" w:rsidRDefault="00B2014C" w:rsidP="00746EF0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08:30 – 09:30</w:t>
            </w: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014C" w:rsidRDefault="00B2014C" w:rsidP="00343D6A">
            <w:pPr>
              <w:jc w:val="center"/>
            </w:pPr>
            <w:r>
              <w:t xml:space="preserve">Early </w:t>
            </w:r>
            <w:proofErr w:type="spellStart"/>
            <w:r>
              <w:t>drafting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014C" w:rsidRDefault="00B2014C" w:rsidP="00343D6A">
            <w:pPr>
              <w:jc w:val="center"/>
            </w:pPr>
            <w:r>
              <w:t xml:space="preserve">Early </w:t>
            </w:r>
            <w:proofErr w:type="spellStart"/>
            <w:r>
              <w:t>drafting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</w:p>
        </w:tc>
      </w:tr>
      <w:tr w:rsidR="00F66C6D" w:rsidTr="00B2014C">
        <w:trPr>
          <w:trHeight w:val="567"/>
        </w:trPr>
        <w:tc>
          <w:tcPr>
            <w:tcW w:w="1203" w:type="dxa"/>
            <w:vAlign w:val="center"/>
          </w:tcPr>
          <w:p w:rsidR="00F66C6D" w:rsidRPr="003C41FC" w:rsidRDefault="00F66C6D" w:rsidP="00BA2A0E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 xml:space="preserve">10:00 – </w:t>
            </w:r>
            <w:r w:rsidR="00BA2A0E">
              <w:rPr>
                <w:sz w:val="20"/>
                <w:szCs w:val="20"/>
              </w:rPr>
              <w:t>12:00</w:t>
            </w:r>
          </w:p>
        </w:tc>
        <w:tc>
          <w:tcPr>
            <w:tcW w:w="1315" w:type="dxa"/>
            <w:vAlign w:val="center"/>
          </w:tcPr>
          <w:p w:rsidR="00F66C6D" w:rsidRDefault="00F66C6D" w:rsidP="00343D6A">
            <w:pPr>
              <w:jc w:val="center"/>
            </w:pPr>
            <w:proofErr w:type="spellStart"/>
            <w:r>
              <w:t>Plenary</w:t>
            </w:r>
            <w:proofErr w:type="spellEnd"/>
          </w:p>
        </w:tc>
        <w:tc>
          <w:tcPr>
            <w:tcW w:w="1289" w:type="dxa"/>
            <w:gridSpan w:val="2"/>
            <w:tcBorders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343D6A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09:30 – 11:00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C6D" w:rsidRDefault="00F66C6D" w:rsidP="003E6378">
            <w:pPr>
              <w:jc w:val="center"/>
            </w:pPr>
            <w:r>
              <w:t>DG1.4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3E6378">
            <w:pPr>
              <w:jc w:val="center"/>
            </w:pPr>
            <w:r>
              <w:t>1.14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F66C6D" w:rsidP="00E36C23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 xml:space="preserve">09:30 – </w:t>
            </w:r>
            <w:r w:rsidR="00E36C23">
              <w:rPr>
                <w:sz w:val="20"/>
                <w:szCs w:val="20"/>
              </w:rPr>
              <w:t>10:30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A2434C">
            <w:pPr>
              <w:jc w:val="center"/>
            </w:pPr>
            <w:proofErr w:type="spellStart"/>
            <w:r>
              <w:t>Plenary</w:t>
            </w:r>
            <w:proofErr w:type="spellEnd"/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A2434C">
            <w:pPr>
              <w:jc w:val="center"/>
            </w:pP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proofErr w:type="spellStart"/>
            <w:r>
              <w:t>Plenary</w:t>
            </w:r>
            <w:proofErr w:type="spellEnd"/>
          </w:p>
        </w:tc>
        <w:tc>
          <w:tcPr>
            <w:tcW w:w="1355" w:type="dxa"/>
            <w:tcBorders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F66C6D" w:rsidRDefault="00F66C6D" w:rsidP="00343D6A">
            <w:pPr>
              <w:jc w:val="center"/>
            </w:pPr>
          </w:p>
        </w:tc>
      </w:tr>
      <w:tr w:rsidR="00F66C6D" w:rsidTr="00B2014C">
        <w:trPr>
          <w:trHeight w:val="567"/>
        </w:trPr>
        <w:tc>
          <w:tcPr>
            <w:tcW w:w="1203" w:type="dxa"/>
            <w:vAlign w:val="center"/>
          </w:tcPr>
          <w:p w:rsidR="00F66C6D" w:rsidRPr="003C41FC" w:rsidRDefault="00BA2A0E" w:rsidP="00F66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2604" w:type="dxa"/>
            <w:gridSpan w:val="3"/>
            <w:tcBorders>
              <w:right w:val="single" w:sz="12" w:space="0" w:color="auto"/>
            </w:tcBorders>
            <w:vAlign w:val="center"/>
          </w:tcPr>
          <w:p w:rsidR="00F66C6D" w:rsidRDefault="00BA2A0E" w:rsidP="00343D6A">
            <w:pPr>
              <w:jc w:val="center"/>
            </w:pPr>
            <w:r>
              <w:t>Lunch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11:00 – 11: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Coffee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E36C23" w:rsidP="00E3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  <w:r w:rsidR="00F66C6D" w:rsidRPr="003C41FC">
              <w:rPr>
                <w:sz w:val="20"/>
                <w:szCs w:val="20"/>
              </w:rPr>
              <w:t xml:space="preserve"> –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Default="00F66C6D" w:rsidP="00746EF0">
            <w:pPr>
              <w:jc w:val="center"/>
            </w:pP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Coffee</w:t>
            </w:r>
          </w:p>
        </w:tc>
      </w:tr>
      <w:tr w:rsidR="00F66C6D" w:rsidTr="00B2014C">
        <w:trPr>
          <w:trHeight w:val="567"/>
        </w:trPr>
        <w:tc>
          <w:tcPr>
            <w:tcW w:w="1203" w:type="dxa"/>
            <w:vAlign w:val="center"/>
          </w:tcPr>
          <w:p w:rsidR="00F66C6D" w:rsidRPr="003C41FC" w:rsidRDefault="00BA2A0E" w:rsidP="00F66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14:30</w:t>
            </w:r>
          </w:p>
        </w:tc>
        <w:tc>
          <w:tcPr>
            <w:tcW w:w="1393" w:type="dxa"/>
            <w:gridSpan w:val="2"/>
            <w:vAlign w:val="center"/>
          </w:tcPr>
          <w:p w:rsidR="00F66C6D" w:rsidRDefault="00F66C6D" w:rsidP="00580EC3">
            <w:pPr>
              <w:jc w:val="center"/>
            </w:pPr>
            <w:r>
              <w:t>DG 1.14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vAlign w:val="center"/>
          </w:tcPr>
          <w:p w:rsidR="00F66C6D" w:rsidRDefault="00F66C6D" w:rsidP="00580EC3">
            <w:pPr>
              <w:jc w:val="center"/>
            </w:pPr>
            <w:r>
              <w:t>DG 1.23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11:</w:t>
            </w:r>
            <w:r>
              <w:rPr>
                <w:sz w:val="20"/>
                <w:szCs w:val="20"/>
              </w:rPr>
              <w:t>15</w:t>
            </w:r>
            <w:r w:rsidRPr="003C41F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12:30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C6D" w:rsidRDefault="00F66C6D" w:rsidP="007925BB">
            <w:pPr>
              <w:jc w:val="center"/>
            </w:pPr>
            <w:r>
              <w:t>DG 1.3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7925BB">
            <w:pPr>
              <w:jc w:val="center"/>
            </w:pPr>
            <w:r>
              <w:t>1.15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F66C6D" w:rsidP="00E36C23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11:</w:t>
            </w:r>
            <w:r w:rsidR="00E36C23">
              <w:rPr>
                <w:sz w:val="20"/>
                <w:szCs w:val="20"/>
              </w:rPr>
              <w:t>00</w:t>
            </w:r>
            <w:r w:rsidRPr="003C41FC">
              <w:rPr>
                <w:sz w:val="20"/>
                <w:szCs w:val="20"/>
              </w:rPr>
              <w:t xml:space="preserve"> – </w:t>
            </w:r>
            <w:r w:rsidR="00E36C23">
              <w:rPr>
                <w:sz w:val="20"/>
                <w:szCs w:val="20"/>
              </w:rPr>
              <w:t>12:30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DG</w:t>
            </w: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DG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proofErr w:type="spellStart"/>
            <w:r>
              <w:t>Plenary</w:t>
            </w:r>
            <w:proofErr w:type="spellEnd"/>
            <w:r>
              <w:t xml:space="preserve"> </w:t>
            </w:r>
          </w:p>
        </w:tc>
        <w:tc>
          <w:tcPr>
            <w:tcW w:w="1355" w:type="dxa"/>
            <w:tcBorders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F66C6D" w:rsidRDefault="00F66C6D" w:rsidP="00343D6A">
            <w:pPr>
              <w:jc w:val="center"/>
            </w:pPr>
          </w:p>
        </w:tc>
      </w:tr>
      <w:tr w:rsidR="00F66C6D" w:rsidTr="00B2014C">
        <w:trPr>
          <w:trHeight w:val="567"/>
        </w:trPr>
        <w:tc>
          <w:tcPr>
            <w:tcW w:w="1203" w:type="dxa"/>
            <w:vAlign w:val="center"/>
          </w:tcPr>
          <w:p w:rsidR="00F66C6D" w:rsidRPr="003C41FC" w:rsidRDefault="00BA2A0E" w:rsidP="00BA2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  <w:r w:rsidR="00F66C6D" w:rsidRPr="003C41F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14:45</w:t>
            </w:r>
          </w:p>
        </w:tc>
        <w:tc>
          <w:tcPr>
            <w:tcW w:w="2604" w:type="dxa"/>
            <w:gridSpan w:val="3"/>
            <w:tcBorders>
              <w:right w:val="single" w:sz="12" w:space="0" w:color="auto"/>
            </w:tcBorders>
            <w:vAlign w:val="center"/>
          </w:tcPr>
          <w:p w:rsidR="00F66C6D" w:rsidRDefault="00BA2A0E" w:rsidP="0058150D">
            <w:pPr>
              <w:jc w:val="center"/>
            </w:pPr>
            <w:r>
              <w:t>Coffee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  <w:r w:rsidRPr="003C41F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13:30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Lunch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Pr="003C41FC" w:rsidRDefault="00E36C23" w:rsidP="00746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13:30</w:t>
            </w: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Lunch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Lunch</w:t>
            </w:r>
          </w:p>
        </w:tc>
      </w:tr>
      <w:tr w:rsidR="00F66C6D" w:rsidTr="00ED0222">
        <w:trPr>
          <w:trHeight w:val="567"/>
        </w:trPr>
        <w:tc>
          <w:tcPr>
            <w:tcW w:w="1203" w:type="dxa"/>
          </w:tcPr>
          <w:p w:rsidR="00F66C6D" w:rsidRPr="003C41FC" w:rsidRDefault="00BA2A0E" w:rsidP="00BA2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 – 16:15</w:t>
            </w:r>
          </w:p>
        </w:tc>
        <w:tc>
          <w:tcPr>
            <w:tcW w:w="1393" w:type="dxa"/>
            <w:gridSpan w:val="2"/>
            <w:vAlign w:val="center"/>
          </w:tcPr>
          <w:p w:rsidR="00F66C6D" w:rsidRDefault="002839AE" w:rsidP="002839AE">
            <w:pPr>
              <w:jc w:val="center"/>
            </w:pPr>
            <w:r>
              <w:t xml:space="preserve">DG 1.3 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vAlign w:val="center"/>
          </w:tcPr>
          <w:p w:rsidR="00F66C6D" w:rsidRDefault="00F66C6D" w:rsidP="0058150D">
            <w:pPr>
              <w:jc w:val="center"/>
            </w:pPr>
            <w:r>
              <w:t>1.9/10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  <w:r w:rsidRPr="003C41F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14:45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C6D" w:rsidRDefault="00F66C6D" w:rsidP="001A0F83">
            <w:pPr>
              <w:jc w:val="center"/>
            </w:pPr>
            <w:r>
              <w:t>DG 1.3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1A0F83">
            <w:pPr>
              <w:jc w:val="center"/>
            </w:pPr>
            <w:r>
              <w:t>1.23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E36C23" w:rsidP="00343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D45C4B">
            <w:pPr>
              <w:jc w:val="center"/>
            </w:pPr>
            <w:r>
              <w:t>DG</w:t>
            </w: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D45C4B">
            <w:pPr>
              <w:jc w:val="center"/>
            </w:pPr>
            <w:r>
              <w:t>DG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proofErr w:type="spellStart"/>
            <w:r>
              <w:t>Plenary</w:t>
            </w:r>
            <w:proofErr w:type="spellEnd"/>
          </w:p>
        </w:tc>
        <w:tc>
          <w:tcPr>
            <w:tcW w:w="1355" w:type="dxa"/>
            <w:tcBorders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F66C6D" w:rsidRDefault="00F66C6D" w:rsidP="00343D6A">
            <w:pPr>
              <w:jc w:val="center"/>
            </w:pPr>
          </w:p>
        </w:tc>
      </w:tr>
      <w:tr w:rsidR="002839AE" w:rsidTr="006B799C">
        <w:trPr>
          <w:trHeight w:val="567"/>
        </w:trPr>
        <w:tc>
          <w:tcPr>
            <w:tcW w:w="1203" w:type="dxa"/>
            <w:vAlign w:val="center"/>
          </w:tcPr>
          <w:p w:rsidR="002839AE" w:rsidRPr="003C41FC" w:rsidRDefault="002839AE" w:rsidP="00BA2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16:15 - 16</w:t>
            </w:r>
            <w:r w:rsidRPr="003C41FC">
              <w:rPr>
                <w:sz w:val="20"/>
                <w:szCs w:val="20"/>
              </w:rPr>
              <w:t xml:space="preserve">:30 </w:t>
            </w:r>
          </w:p>
        </w:tc>
        <w:tc>
          <w:tcPr>
            <w:tcW w:w="2604" w:type="dxa"/>
            <w:gridSpan w:val="3"/>
            <w:tcBorders>
              <w:right w:val="single" w:sz="12" w:space="0" w:color="auto"/>
            </w:tcBorders>
            <w:vAlign w:val="center"/>
          </w:tcPr>
          <w:p w:rsidR="002839AE" w:rsidRDefault="002839AE" w:rsidP="0058150D">
            <w:pPr>
              <w:jc w:val="center"/>
            </w:pPr>
            <w:r>
              <w:t>Coffee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39AE" w:rsidRPr="003C41FC" w:rsidRDefault="002839AE" w:rsidP="00B2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 – 15:00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9AE" w:rsidRDefault="002839AE" w:rsidP="00343D6A">
            <w:pPr>
              <w:jc w:val="center"/>
            </w:pPr>
            <w:r>
              <w:t>Coffee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9AE" w:rsidRPr="003C41FC" w:rsidRDefault="002839AE" w:rsidP="00E36C23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15:</w:t>
            </w:r>
            <w:r w:rsidR="00E36C23">
              <w:rPr>
                <w:sz w:val="20"/>
                <w:szCs w:val="20"/>
              </w:rPr>
              <w:t>00</w:t>
            </w:r>
            <w:r w:rsidRPr="003C41FC">
              <w:rPr>
                <w:sz w:val="20"/>
                <w:szCs w:val="20"/>
              </w:rPr>
              <w:t xml:space="preserve"> – </w:t>
            </w:r>
            <w:r w:rsidR="00E36C23">
              <w:rPr>
                <w:sz w:val="20"/>
                <w:szCs w:val="20"/>
              </w:rPr>
              <w:t>15:30</w:t>
            </w: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9AE" w:rsidRDefault="002839AE" w:rsidP="00343D6A">
            <w:pPr>
              <w:jc w:val="center"/>
            </w:pPr>
            <w:r>
              <w:t>Coffee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9AE" w:rsidRDefault="002839AE" w:rsidP="00343D6A">
            <w:pPr>
              <w:jc w:val="center"/>
            </w:pPr>
            <w:r>
              <w:t>Coffee</w:t>
            </w:r>
          </w:p>
        </w:tc>
      </w:tr>
      <w:tr w:rsidR="00F66C6D" w:rsidTr="00ED0222">
        <w:trPr>
          <w:trHeight w:val="567"/>
        </w:trPr>
        <w:tc>
          <w:tcPr>
            <w:tcW w:w="1203" w:type="dxa"/>
          </w:tcPr>
          <w:p w:rsidR="00F66C6D" w:rsidRPr="003C41FC" w:rsidRDefault="00F66C6D" w:rsidP="00BA2A0E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16:</w:t>
            </w:r>
            <w:r w:rsidR="00BA2A0E">
              <w:rPr>
                <w:sz w:val="20"/>
                <w:szCs w:val="20"/>
              </w:rPr>
              <w:t>30</w:t>
            </w:r>
            <w:r w:rsidRPr="003C41FC">
              <w:rPr>
                <w:sz w:val="20"/>
                <w:szCs w:val="20"/>
              </w:rPr>
              <w:t xml:space="preserve"> – </w:t>
            </w:r>
            <w:r w:rsidR="00BA2A0E">
              <w:rPr>
                <w:sz w:val="20"/>
                <w:szCs w:val="20"/>
              </w:rPr>
              <w:t>18:00</w:t>
            </w:r>
          </w:p>
        </w:tc>
        <w:tc>
          <w:tcPr>
            <w:tcW w:w="1393" w:type="dxa"/>
            <w:gridSpan w:val="2"/>
            <w:vAlign w:val="center"/>
          </w:tcPr>
          <w:p w:rsidR="00F66C6D" w:rsidRDefault="002839AE" w:rsidP="0058150D">
            <w:pPr>
              <w:jc w:val="center"/>
            </w:pPr>
            <w:r>
              <w:t>DG 1.21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vAlign w:val="center"/>
          </w:tcPr>
          <w:p w:rsidR="00F66C6D" w:rsidRDefault="00F66C6D" w:rsidP="0058150D">
            <w:pPr>
              <w:jc w:val="center"/>
            </w:pPr>
            <w:r>
              <w:t>DG 1.15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15:00– 16:15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C6D" w:rsidRDefault="00F66C6D" w:rsidP="00B2014C">
            <w:pPr>
              <w:jc w:val="center"/>
            </w:pPr>
            <w:r>
              <w:t>1.21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746EF0">
            <w:pPr>
              <w:jc w:val="center"/>
            </w:pP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E36C23" w:rsidP="00343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– 17:00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985F81">
            <w:pPr>
              <w:jc w:val="center"/>
            </w:pPr>
            <w:r>
              <w:t>DG</w:t>
            </w: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985F81">
            <w:pPr>
              <w:jc w:val="center"/>
            </w:pPr>
            <w:r>
              <w:t>DG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</w:tr>
      <w:tr w:rsidR="00F66C6D" w:rsidTr="00F30514">
        <w:trPr>
          <w:trHeight w:val="567"/>
        </w:trPr>
        <w:tc>
          <w:tcPr>
            <w:tcW w:w="1203" w:type="dxa"/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393" w:type="dxa"/>
            <w:gridSpan w:val="2"/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211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18:30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746EF0">
            <w:pPr>
              <w:jc w:val="center"/>
            </w:pPr>
            <w:r>
              <w:t xml:space="preserve">Dinner </w:t>
            </w:r>
            <w:proofErr w:type="spellStart"/>
            <w:r>
              <w:t>hosted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Cassidian</w:t>
            </w:r>
            <w:proofErr w:type="spellEnd"/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Default="00F66C6D" w:rsidP="00343D6A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</w:tr>
    </w:tbl>
    <w:p w:rsidR="00B55F16" w:rsidRDefault="00B55F16"/>
    <w:sectPr w:rsidR="00B55F16" w:rsidSect="00343D6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6A"/>
    <w:rsid w:val="000146DF"/>
    <w:rsid w:val="000B1B47"/>
    <w:rsid w:val="00125608"/>
    <w:rsid w:val="002839AE"/>
    <w:rsid w:val="00343D6A"/>
    <w:rsid w:val="003C41FC"/>
    <w:rsid w:val="00B2014C"/>
    <w:rsid w:val="00B55F16"/>
    <w:rsid w:val="00BA2A0E"/>
    <w:rsid w:val="00C608EA"/>
    <w:rsid w:val="00E36C23"/>
    <w:rsid w:val="00F6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7A3D-093A-4FDE-8463-AC80DF3C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6A6A2E61.dotm</Template>
  <TotalTime>0</TotalTime>
  <Pages>1</Pages>
  <Words>117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Weber</dc:creator>
  <cp:keywords/>
  <dc:description/>
  <cp:lastModifiedBy>221-1a/Abl2</cp:lastModifiedBy>
  <cp:revision>2</cp:revision>
  <cp:lastPrinted>2011-09-26T13:36:00Z</cp:lastPrinted>
  <dcterms:created xsi:type="dcterms:W3CDTF">2011-09-27T09:58:00Z</dcterms:created>
  <dcterms:modified xsi:type="dcterms:W3CDTF">2011-09-27T09:58:00Z</dcterms:modified>
</cp:coreProperties>
</file>