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678"/>
      </w:tblGrid>
      <w:tr w:rsidR="009A58EB">
        <w:tc>
          <w:tcPr>
            <w:tcW w:w="5103" w:type="dxa"/>
          </w:tcPr>
          <w:p w:rsidR="009A58EB" w:rsidRDefault="009A58EB">
            <w:pPr>
              <w:pStyle w:val="PT1Head"/>
            </w:pPr>
            <w:r>
              <w:t xml:space="preserve">CPG PTC </w:t>
            </w:r>
            <w:r w:rsidR="00253A8D">
              <w:t>–</w:t>
            </w:r>
            <w:r>
              <w:t xml:space="preserve"> 1</w:t>
            </w:r>
            <w:r w:rsidR="003E6434">
              <w:t>1</w:t>
            </w:r>
          </w:p>
          <w:p w:rsidR="009A58EB" w:rsidRDefault="003E6434" w:rsidP="003E6434">
            <w:pPr>
              <w:pStyle w:val="PT1Head"/>
              <w:rPr>
                <w:lang w:val="it-IT"/>
              </w:rPr>
            </w:pPr>
            <w:r>
              <w:rPr>
                <w:lang w:val="it-IT"/>
              </w:rPr>
              <w:t>Mainz</w:t>
            </w:r>
            <w:r w:rsidR="009A58EB">
              <w:rPr>
                <w:lang w:val="it-IT"/>
              </w:rPr>
              <w:t xml:space="preserve">, </w:t>
            </w:r>
            <w:r>
              <w:rPr>
                <w:lang w:val="it-IT"/>
              </w:rPr>
              <w:t>27</w:t>
            </w:r>
            <w:r w:rsidR="009A58EB">
              <w:rPr>
                <w:lang w:val="it-IT"/>
              </w:rPr>
              <w:t xml:space="preserve"> – </w:t>
            </w:r>
            <w:r>
              <w:rPr>
                <w:lang w:val="it-IT"/>
              </w:rPr>
              <w:t>30</w:t>
            </w:r>
            <w:r w:rsidR="009A58EB">
              <w:rPr>
                <w:lang w:val="it-IT"/>
              </w:rPr>
              <w:t xml:space="preserve"> </w:t>
            </w:r>
            <w:r w:rsidRPr="00AD5ECF">
              <w:rPr>
                <w:lang w:val="de-DE"/>
              </w:rPr>
              <w:t>September</w:t>
            </w:r>
            <w:r w:rsidR="009A58EB">
              <w:rPr>
                <w:lang w:val="it-IT"/>
              </w:rPr>
              <w:t xml:space="preserve"> 2011</w:t>
            </w:r>
          </w:p>
        </w:tc>
        <w:tc>
          <w:tcPr>
            <w:tcW w:w="4678" w:type="dxa"/>
          </w:tcPr>
          <w:p w:rsidR="009A58EB" w:rsidRDefault="00253A8D">
            <w:pPr>
              <w:pStyle w:val="PT1Headrechts"/>
              <w:rPr>
                <w:lang w:val="it-IT"/>
              </w:rPr>
            </w:pPr>
            <w:r>
              <w:rPr>
                <w:lang w:val="it-IT"/>
              </w:rPr>
              <w:t xml:space="preserve">CPG PTC(11)082 </w:t>
            </w:r>
            <w:proofErr w:type="spellStart"/>
            <w:r>
              <w:rPr>
                <w:lang w:val="it-IT"/>
              </w:rPr>
              <w:t>Ann</w:t>
            </w:r>
            <w:bookmarkStart w:id="0" w:name="_GoBack"/>
            <w:bookmarkEnd w:id="0"/>
            <w:r>
              <w:rPr>
                <w:lang w:val="it-IT"/>
              </w:rPr>
              <w:t>ex</w:t>
            </w:r>
            <w:proofErr w:type="spellEnd"/>
            <w:r>
              <w:rPr>
                <w:lang w:val="it-IT"/>
              </w:rPr>
              <w:t xml:space="preserve"> 3</w:t>
            </w:r>
          </w:p>
        </w:tc>
      </w:tr>
      <w:tr w:rsidR="009A58EB">
        <w:tc>
          <w:tcPr>
            <w:tcW w:w="5103" w:type="dxa"/>
          </w:tcPr>
          <w:p w:rsidR="009A58EB" w:rsidRDefault="009A58EB">
            <w:pPr>
              <w:rPr>
                <w:rFonts w:ascii="Arial" w:hAnsi="Arial"/>
                <w:b/>
              </w:rPr>
            </w:pPr>
          </w:p>
        </w:tc>
        <w:tc>
          <w:tcPr>
            <w:tcW w:w="4678" w:type="dxa"/>
          </w:tcPr>
          <w:p w:rsidR="009A58EB" w:rsidRDefault="009A58EB">
            <w:pPr>
              <w:jc w:val="right"/>
              <w:rPr>
                <w:rFonts w:ascii="Arial" w:hAnsi="Arial"/>
                <w:b/>
              </w:rPr>
            </w:pPr>
          </w:p>
        </w:tc>
      </w:tr>
      <w:tr w:rsidR="009A58EB">
        <w:tc>
          <w:tcPr>
            <w:tcW w:w="9781" w:type="dxa"/>
            <w:gridSpan w:val="2"/>
          </w:tcPr>
          <w:p w:rsidR="009A58EB" w:rsidRDefault="009A58EB">
            <w:pPr>
              <w:pStyle w:val="berschrift4"/>
              <w:tabs>
                <w:tab w:val="left" w:pos="8789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Source: Secretary</w:t>
            </w:r>
          </w:p>
          <w:p w:rsidR="009A58EB" w:rsidRDefault="009A58EB">
            <w:pPr>
              <w:tabs>
                <w:tab w:val="left" w:pos="8789"/>
              </w:tabs>
              <w:rPr>
                <w:rFonts w:ascii="Arial" w:hAnsi="Arial" w:cs="Arial"/>
                <w:b/>
              </w:rPr>
            </w:pPr>
          </w:p>
          <w:p w:rsidR="009A58EB" w:rsidRDefault="009A58EB">
            <w:pPr>
              <w:pStyle w:val="berschrift4"/>
              <w:tabs>
                <w:tab w:val="left" w:pos="8789"/>
              </w:tabs>
            </w:pPr>
            <w:r>
              <w:rPr>
                <w:rFonts w:ascii="Arial" w:hAnsi="Arial" w:cs="Arial"/>
              </w:rPr>
              <w:t>Subject: List of documents</w:t>
            </w:r>
          </w:p>
        </w:tc>
      </w:tr>
    </w:tbl>
    <w:p w:rsidR="009A58EB" w:rsidRDefault="009A58EB">
      <w:pPr>
        <w:rPr>
          <w:rFonts w:ascii="Arial" w:hAnsi="Arial" w:cs="Arial"/>
        </w:rPr>
      </w:pPr>
    </w:p>
    <w:p w:rsidR="009A58EB" w:rsidRDefault="009A58EB">
      <w:pPr>
        <w:ind w:right="850"/>
        <w:rPr>
          <w:rFonts w:ascii="Arial" w:hAnsi="Arial" w:cs="Arial"/>
        </w:rPr>
      </w:pPr>
    </w:p>
    <w:tbl>
      <w:tblPr>
        <w:tblW w:w="985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61"/>
        <w:gridCol w:w="1210"/>
        <w:gridCol w:w="1870"/>
        <w:gridCol w:w="4611"/>
      </w:tblGrid>
      <w:tr w:rsidR="009A58EB">
        <w:trPr>
          <w:cantSplit/>
          <w:tblHeader/>
        </w:trPr>
        <w:tc>
          <w:tcPr>
            <w:tcW w:w="2161" w:type="dxa"/>
          </w:tcPr>
          <w:p w:rsidR="009A58EB" w:rsidRDefault="009A58EB">
            <w:pPr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Number</w:t>
            </w:r>
          </w:p>
        </w:tc>
        <w:tc>
          <w:tcPr>
            <w:tcW w:w="1210" w:type="dxa"/>
          </w:tcPr>
          <w:p w:rsidR="009A58EB" w:rsidRDefault="009A58E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</w:t>
            </w:r>
          </w:p>
        </w:tc>
        <w:tc>
          <w:tcPr>
            <w:tcW w:w="1870" w:type="dxa"/>
          </w:tcPr>
          <w:p w:rsidR="009A58EB" w:rsidRDefault="009A58EB">
            <w:pPr>
              <w:ind w:right="-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Origin</w:t>
            </w:r>
          </w:p>
        </w:tc>
        <w:tc>
          <w:tcPr>
            <w:tcW w:w="4611" w:type="dxa"/>
          </w:tcPr>
          <w:p w:rsidR="009A58EB" w:rsidRDefault="009A58E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Subject</w:t>
            </w:r>
          </w:p>
        </w:tc>
      </w:tr>
      <w:tr w:rsidR="009A58EB">
        <w:trPr>
          <w:cantSplit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9A58EB" w:rsidP="003E6434">
            <w:pPr>
              <w:pStyle w:val="TableText"/>
              <w:autoSpaceDE/>
              <w:spacing w:before="0" w:after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CPGPTC(11)0</w:t>
            </w:r>
            <w:r w:rsidR="003E6434">
              <w:rPr>
                <w:rFonts w:ascii="Arial" w:hAnsi="Arial" w:cs="Arial"/>
                <w:bCs/>
                <w:lang w:val="en-US"/>
              </w:rPr>
              <w:t>60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9D4333">
            <w:pPr>
              <w:pStyle w:val="TableText"/>
              <w:spacing w:before="0" w:after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31.08.11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9A58EB">
            <w:pPr>
              <w:ind w:right="-7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Chairman</w:t>
            </w:r>
          </w:p>
        </w:tc>
        <w:tc>
          <w:tcPr>
            <w:tcW w:w="4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9A58EB">
            <w:pPr>
              <w:pStyle w:val="Textkrp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Draft Agenda</w:t>
            </w:r>
          </w:p>
        </w:tc>
      </w:tr>
      <w:tr w:rsidR="009A58EB">
        <w:trPr>
          <w:cantSplit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9A58EB" w:rsidP="003E6434">
            <w:pPr>
              <w:pStyle w:val="TableText"/>
              <w:autoSpaceDE/>
              <w:spacing w:before="0" w:after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CPGPTC(11)0</w:t>
            </w:r>
            <w:r w:rsidR="00AE46A4">
              <w:rPr>
                <w:rFonts w:ascii="Arial" w:hAnsi="Arial" w:cs="Arial"/>
                <w:bCs/>
                <w:lang w:val="en-US"/>
              </w:rPr>
              <w:t>61</w:t>
            </w:r>
            <w:r w:rsidR="00003A2B">
              <w:rPr>
                <w:rFonts w:ascii="Arial" w:hAnsi="Arial" w:cs="Arial"/>
                <w:bCs/>
                <w:lang w:val="en-US"/>
              </w:rPr>
              <w:t>R1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003A2B">
            <w:pPr>
              <w:pStyle w:val="TableText"/>
              <w:spacing w:before="0" w:after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16.</w:t>
            </w:r>
            <w:r w:rsidR="00AE46A4">
              <w:rPr>
                <w:rFonts w:ascii="Arial" w:hAnsi="Arial" w:cs="Arial"/>
                <w:bCs/>
                <w:lang w:val="en-US"/>
              </w:rPr>
              <w:t>09.11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AE46A4">
            <w:pPr>
              <w:ind w:right="-7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UK, France, Sweden</w:t>
            </w:r>
          </w:p>
        </w:tc>
        <w:tc>
          <w:tcPr>
            <w:tcW w:w="4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AE46A4">
            <w:pPr>
              <w:pStyle w:val="Textkrp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AI 1.23 Draft ECP</w:t>
            </w:r>
          </w:p>
        </w:tc>
      </w:tr>
      <w:tr w:rsidR="009A58EB">
        <w:trPr>
          <w:cantSplit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9A58EB" w:rsidP="003E6434">
            <w:pPr>
              <w:pStyle w:val="TableText"/>
              <w:autoSpaceDE/>
              <w:spacing w:before="0" w:after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CPGPTC(11)0</w:t>
            </w:r>
            <w:r w:rsidR="009A49A1">
              <w:rPr>
                <w:rFonts w:ascii="Arial" w:hAnsi="Arial" w:cs="Arial"/>
                <w:bCs/>
                <w:lang w:val="en-US"/>
              </w:rPr>
              <w:t>62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E76D2B">
            <w:pPr>
              <w:pStyle w:val="TableText"/>
              <w:spacing w:before="0" w:after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19.09.11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E76D2B">
            <w:pPr>
              <w:ind w:right="-7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Russian Federation</w:t>
            </w:r>
          </w:p>
        </w:tc>
        <w:tc>
          <w:tcPr>
            <w:tcW w:w="4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E76D2B">
            <w:pPr>
              <w:pStyle w:val="Textkrp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AI 1.14 Draft ECP</w:t>
            </w:r>
          </w:p>
        </w:tc>
      </w:tr>
      <w:tr w:rsidR="009A58EB">
        <w:trPr>
          <w:cantSplit/>
          <w:trHeight w:val="200"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9A58EB" w:rsidP="003E64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CPGPTC(11)0</w:t>
            </w:r>
            <w:r w:rsidR="009A49A1">
              <w:rPr>
                <w:rFonts w:ascii="Arial" w:hAnsi="Arial" w:cs="Arial"/>
                <w:bCs/>
                <w:sz w:val="22"/>
                <w:szCs w:val="22"/>
                <w:lang w:val="en-US"/>
              </w:rPr>
              <w:t>63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E76D2B">
            <w:pPr>
              <w:pStyle w:val="TableText"/>
              <w:spacing w:before="0" w:after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19.09.11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E76D2B">
            <w:pPr>
              <w:ind w:right="-7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Russian Federation</w:t>
            </w:r>
          </w:p>
        </w:tc>
        <w:tc>
          <w:tcPr>
            <w:tcW w:w="4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E76D2B">
            <w:pPr>
              <w:pStyle w:val="Textkrp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AI 1.21 Draft Brief</w:t>
            </w:r>
          </w:p>
        </w:tc>
      </w:tr>
      <w:tr w:rsidR="009A58EB">
        <w:trPr>
          <w:cantSplit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9A58EB" w:rsidP="003E64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CPGPTC(11)0</w:t>
            </w:r>
            <w:r w:rsidR="00B76BC3">
              <w:rPr>
                <w:rFonts w:ascii="Arial" w:hAnsi="Arial" w:cs="Arial"/>
                <w:bCs/>
                <w:sz w:val="22"/>
                <w:szCs w:val="22"/>
                <w:lang w:val="en-US"/>
              </w:rPr>
              <w:t>64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B76BC3">
            <w:pPr>
              <w:pStyle w:val="TableText"/>
              <w:spacing w:before="0" w:after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20.09.11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715FD1">
            <w:pPr>
              <w:ind w:right="-7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Finland, Estonia, Lithuania, Switzerland</w:t>
            </w:r>
          </w:p>
        </w:tc>
        <w:tc>
          <w:tcPr>
            <w:tcW w:w="4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715FD1">
            <w:pPr>
              <w:pStyle w:val="Textkrp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AI 1.14 Draft ECP</w:t>
            </w:r>
          </w:p>
        </w:tc>
      </w:tr>
      <w:tr w:rsidR="009A58EB">
        <w:trPr>
          <w:cantSplit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9A58EB" w:rsidP="003E64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CPGPTC(11)0</w:t>
            </w:r>
            <w:r w:rsidR="00C95712">
              <w:rPr>
                <w:rFonts w:ascii="Arial" w:hAnsi="Arial" w:cs="Arial"/>
                <w:bCs/>
                <w:sz w:val="22"/>
                <w:szCs w:val="22"/>
                <w:lang w:val="en-US"/>
              </w:rPr>
              <w:t>65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C95712">
            <w:pPr>
              <w:pStyle w:val="TableText"/>
              <w:spacing w:before="0" w:after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20.09.11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C95712">
            <w:pPr>
              <w:ind w:right="-7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CEPT coordinator</w:t>
            </w:r>
          </w:p>
        </w:tc>
        <w:tc>
          <w:tcPr>
            <w:tcW w:w="4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C95712">
            <w:pPr>
              <w:pStyle w:val="Textkrp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AI 1.15</w:t>
            </w:r>
          </w:p>
        </w:tc>
      </w:tr>
      <w:tr w:rsidR="009A58EB">
        <w:trPr>
          <w:cantSplit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9A58EB" w:rsidP="003E64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CPGPTC(11)0</w:t>
            </w:r>
            <w:r w:rsidR="00C95712">
              <w:rPr>
                <w:rFonts w:ascii="Arial" w:hAnsi="Arial" w:cs="Arial"/>
                <w:bCs/>
                <w:sz w:val="22"/>
                <w:szCs w:val="22"/>
                <w:lang w:val="en-US"/>
              </w:rPr>
              <w:t>66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C95712">
            <w:pPr>
              <w:pStyle w:val="TableText"/>
              <w:spacing w:before="0" w:after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20.09.11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C95712">
            <w:pPr>
              <w:ind w:right="-7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France</w:t>
            </w:r>
          </w:p>
        </w:tc>
        <w:tc>
          <w:tcPr>
            <w:tcW w:w="4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C95712">
            <w:pPr>
              <w:pStyle w:val="Textkrp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AI 1.15</w:t>
            </w:r>
          </w:p>
        </w:tc>
      </w:tr>
      <w:tr w:rsidR="009A58EB">
        <w:trPr>
          <w:cantSplit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9A58EB" w:rsidP="003E64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CPGPTC(11)0</w:t>
            </w:r>
            <w:r w:rsidR="00AD5ECF">
              <w:rPr>
                <w:rFonts w:ascii="Arial" w:hAnsi="Arial" w:cs="Arial"/>
                <w:bCs/>
                <w:sz w:val="22"/>
                <w:szCs w:val="22"/>
                <w:lang w:val="en-US"/>
              </w:rPr>
              <w:t>67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AD5ECF">
            <w:pPr>
              <w:pStyle w:val="TableText"/>
              <w:spacing w:before="0" w:after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20.09.11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AA55EE">
            <w:pPr>
              <w:ind w:right="-7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CEPT coordinator</w:t>
            </w:r>
          </w:p>
        </w:tc>
        <w:tc>
          <w:tcPr>
            <w:tcW w:w="4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AD5ECF">
            <w:pPr>
              <w:pStyle w:val="Textkrp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AI 1.23</w:t>
            </w:r>
          </w:p>
        </w:tc>
      </w:tr>
      <w:tr w:rsidR="009A58EB">
        <w:trPr>
          <w:cantSplit/>
          <w:trHeight w:val="354"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9A58EB" w:rsidP="003E64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CPGPTC(11)0</w:t>
            </w:r>
            <w:r w:rsidR="00AA55EE">
              <w:rPr>
                <w:rFonts w:ascii="Arial" w:hAnsi="Arial" w:cs="Arial"/>
                <w:bCs/>
                <w:sz w:val="22"/>
                <w:szCs w:val="22"/>
                <w:lang w:val="en-US"/>
              </w:rPr>
              <w:t>68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AA55EE">
            <w:pPr>
              <w:pStyle w:val="TableText"/>
              <w:spacing w:before="0" w:after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21.09.11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AA55EE">
            <w:pPr>
              <w:ind w:right="-7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The Netherlands</w:t>
            </w:r>
          </w:p>
        </w:tc>
        <w:tc>
          <w:tcPr>
            <w:tcW w:w="4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656BA5">
            <w:pPr>
              <w:pStyle w:val="Textkrp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AI 1.4 Draft Brief</w:t>
            </w:r>
          </w:p>
        </w:tc>
      </w:tr>
      <w:tr w:rsidR="009A58EB">
        <w:trPr>
          <w:cantSplit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9A58EB" w:rsidP="003E64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CPGPTC(11)0</w:t>
            </w:r>
            <w:r w:rsidR="00AA55EE">
              <w:rPr>
                <w:rFonts w:ascii="Arial" w:hAnsi="Arial" w:cs="Arial"/>
                <w:bCs/>
                <w:sz w:val="22"/>
                <w:szCs w:val="22"/>
                <w:lang w:val="en-US"/>
              </w:rPr>
              <w:t>69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AA55EE">
            <w:pPr>
              <w:pStyle w:val="TableText"/>
              <w:spacing w:before="0" w:after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21.09.11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656BA5">
            <w:pPr>
              <w:ind w:right="-7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The Netherlands</w:t>
            </w:r>
          </w:p>
        </w:tc>
        <w:tc>
          <w:tcPr>
            <w:tcW w:w="4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656BA5">
            <w:pPr>
              <w:pStyle w:val="Textkrp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Proposed amendments to PDNR </w:t>
            </w:r>
          </w:p>
        </w:tc>
      </w:tr>
      <w:tr w:rsidR="009A58EB">
        <w:trPr>
          <w:cantSplit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9A58EB" w:rsidP="003E64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CPGPTC(11)0</w:t>
            </w:r>
            <w:r w:rsidR="00AA55EE">
              <w:rPr>
                <w:rFonts w:ascii="Arial" w:hAnsi="Arial" w:cs="Arial"/>
                <w:bCs/>
                <w:sz w:val="22"/>
                <w:szCs w:val="22"/>
                <w:lang w:val="en-US"/>
              </w:rPr>
              <w:t>70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AA55EE">
            <w:pPr>
              <w:pStyle w:val="TableText"/>
              <w:spacing w:before="0" w:after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21.09.11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656BA5">
            <w:pPr>
              <w:ind w:right="-7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The Netherlands</w:t>
            </w:r>
          </w:p>
        </w:tc>
        <w:tc>
          <w:tcPr>
            <w:tcW w:w="4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8EB" w:rsidRDefault="00656BA5">
            <w:pPr>
              <w:pStyle w:val="Textkrp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AI 1.15 </w:t>
            </w:r>
            <w:r w:rsidR="00157366">
              <w:rPr>
                <w:bCs/>
                <w:sz w:val="22"/>
                <w:szCs w:val="22"/>
                <w:lang w:val="en-US"/>
              </w:rPr>
              <w:t>Draft ECP</w:t>
            </w:r>
          </w:p>
        </w:tc>
      </w:tr>
      <w:tr w:rsidR="009A58EB">
        <w:trPr>
          <w:cantSplit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8EB" w:rsidRDefault="009A58EB" w:rsidP="003E64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CPGPTC(11)0</w:t>
            </w:r>
            <w:r w:rsidR="0065552F">
              <w:rPr>
                <w:rFonts w:ascii="Arial" w:hAnsi="Arial" w:cs="Arial"/>
                <w:bCs/>
                <w:sz w:val="22"/>
                <w:szCs w:val="22"/>
                <w:lang w:val="en-US"/>
              </w:rPr>
              <w:t>71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8EB" w:rsidRDefault="0065552F">
            <w:pPr>
              <w:pStyle w:val="TableText"/>
              <w:spacing w:before="0" w:after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22.09.11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8EB" w:rsidRDefault="0065552F">
            <w:pPr>
              <w:ind w:right="-7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CEPT coordinator</w:t>
            </w:r>
          </w:p>
        </w:tc>
        <w:tc>
          <w:tcPr>
            <w:tcW w:w="4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8EB" w:rsidRDefault="0065552F">
            <w:pPr>
              <w:pStyle w:val="Textkrp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AI 1.3 Draft ECP</w:t>
            </w:r>
          </w:p>
        </w:tc>
      </w:tr>
      <w:tr w:rsidR="009A58EB">
        <w:trPr>
          <w:cantSplit/>
          <w:tblHeader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B" w:rsidRDefault="009A58EB" w:rsidP="003E64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CPGPTC(11)0</w:t>
            </w:r>
            <w:r w:rsidR="00D4792A">
              <w:rPr>
                <w:rFonts w:ascii="Arial" w:hAnsi="Arial" w:cs="Arial"/>
                <w:bCs/>
                <w:sz w:val="22"/>
                <w:szCs w:val="22"/>
                <w:lang w:val="en-US"/>
              </w:rPr>
              <w:t>72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B" w:rsidRDefault="00D479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22.09.11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B" w:rsidRDefault="00D4792A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CEPT coordinator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B" w:rsidRDefault="00D479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AI 1.14 Draft Brief</w:t>
            </w:r>
          </w:p>
        </w:tc>
      </w:tr>
      <w:tr w:rsidR="009A58EB">
        <w:trPr>
          <w:cantSplit/>
          <w:tblHeader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B" w:rsidRDefault="009A58EB" w:rsidP="003E6434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CPGPTC(11)0</w:t>
            </w:r>
            <w:r w:rsidR="000941F7">
              <w:rPr>
                <w:rFonts w:ascii="Arial" w:hAnsi="Arial" w:cs="Arial"/>
                <w:bCs/>
                <w:sz w:val="22"/>
                <w:szCs w:val="22"/>
                <w:lang w:val="en-US"/>
              </w:rPr>
              <w:t>73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B" w:rsidRDefault="000941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22.09.11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B" w:rsidRDefault="006F484D">
            <w:pPr>
              <w:ind w:right="-7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France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B" w:rsidRDefault="006F48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AI 1.4 Draft Brief</w:t>
            </w:r>
          </w:p>
        </w:tc>
      </w:tr>
      <w:tr w:rsidR="009A58EB">
        <w:trPr>
          <w:cantSplit/>
          <w:tblHeader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B" w:rsidRDefault="009A58EB" w:rsidP="003E6434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CPGPTC(11)0</w:t>
            </w:r>
            <w:r w:rsidR="000941F7">
              <w:rPr>
                <w:rFonts w:ascii="Arial" w:hAnsi="Arial" w:cs="Arial"/>
                <w:bCs/>
                <w:sz w:val="22"/>
                <w:szCs w:val="22"/>
                <w:lang w:val="en-US"/>
              </w:rPr>
              <w:t>74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B" w:rsidRDefault="000941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22.09.11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B" w:rsidRDefault="006F484D">
            <w:pPr>
              <w:ind w:right="-7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France 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B" w:rsidRDefault="006F48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AI 1.4 Draft new report</w:t>
            </w:r>
          </w:p>
        </w:tc>
      </w:tr>
      <w:tr w:rsidR="009A58EB">
        <w:trPr>
          <w:cantSplit/>
          <w:tblHeader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B" w:rsidRDefault="009A58EB" w:rsidP="003E6434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CPGPTC(11)0</w:t>
            </w:r>
            <w:r w:rsidR="00E156C3">
              <w:rPr>
                <w:rFonts w:ascii="Arial" w:hAnsi="Arial" w:cs="Arial"/>
                <w:bCs/>
                <w:sz w:val="22"/>
                <w:szCs w:val="22"/>
                <w:lang w:val="en-US"/>
              </w:rPr>
              <w:t>75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B" w:rsidRDefault="00E156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23.09.11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B" w:rsidRDefault="00E156C3">
            <w:pPr>
              <w:ind w:right="-7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UK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B" w:rsidRDefault="00E156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AI 1.3 Draft ECP</w:t>
            </w:r>
          </w:p>
        </w:tc>
      </w:tr>
      <w:tr w:rsidR="009A58EB">
        <w:trPr>
          <w:cantSplit/>
          <w:tblHeader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B" w:rsidRDefault="009A58EB" w:rsidP="003E6434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CPGPTC(11)0</w:t>
            </w:r>
            <w:r w:rsidR="00A1075A">
              <w:rPr>
                <w:rFonts w:ascii="Arial" w:hAnsi="Arial" w:cs="Arial"/>
                <w:bCs/>
                <w:sz w:val="22"/>
                <w:szCs w:val="22"/>
                <w:lang w:val="en-US"/>
              </w:rPr>
              <w:t>76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B" w:rsidRDefault="00A107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23.09.11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B" w:rsidRDefault="00A1075A">
            <w:pPr>
              <w:ind w:right="-7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Germany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B" w:rsidRDefault="00A107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AI 1.3 CEPT Brief</w:t>
            </w:r>
          </w:p>
        </w:tc>
      </w:tr>
      <w:tr w:rsidR="009A58EB">
        <w:trPr>
          <w:cantSplit/>
          <w:tblHeader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B" w:rsidRDefault="009A58EB" w:rsidP="003E6434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CPGPTC(11)0</w:t>
            </w:r>
            <w:r w:rsidR="00A1075A">
              <w:rPr>
                <w:rFonts w:ascii="Arial" w:hAnsi="Arial" w:cs="Arial"/>
                <w:bCs/>
                <w:sz w:val="22"/>
                <w:szCs w:val="22"/>
                <w:lang w:val="en-US"/>
              </w:rPr>
              <w:t>77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B" w:rsidRDefault="00A107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23.09.11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B" w:rsidRDefault="00A1075A">
            <w:pPr>
              <w:ind w:right="-7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Germany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B" w:rsidRDefault="00A107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AI 1.3 Draft ECP</w:t>
            </w:r>
          </w:p>
        </w:tc>
      </w:tr>
      <w:tr w:rsidR="009A58EB">
        <w:trPr>
          <w:cantSplit/>
          <w:tblHeader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B" w:rsidRDefault="009A58EB" w:rsidP="003E6434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CPGPTC(11)0</w:t>
            </w:r>
            <w:r w:rsidR="00617EB1">
              <w:rPr>
                <w:rFonts w:ascii="Arial" w:hAnsi="Arial" w:cs="Arial"/>
                <w:bCs/>
                <w:sz w:val="22"/>
                <w:szCs w:val="22"/>
                <w:lang w:val="en-US"/>
              </w:rPr>
              <w:t>78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B" w:rsidRDefault="00617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23.09.11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B" w:rsidRDefault="00617EB1">
            <w:pPr>
              <w:ind w:right="-7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Coordinator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B" w:rsidRDefault="00617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AI 1.9 Draft Brief</w:t>
            </w:r>
          </w:p>
        </w:tc>
      </w:tr>
      <w:tr w:rsidR="009A58EB">
        <w:trPr>
          <w:cantSplit/>
          <w:tblHeader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B" w:rsidRPr="00617EB1" w:rsidRDefault="009A58EB" w:rsidP="003E6434">
            <w:pPr>
              <w:rPr>
                <w:rFonts w:ascii="Arial" w:hAnsi="Arial" w:cs="Arial"/>
              </w:rPr>
            </w:pPr>
            <w:r w:rsidRPr="00617EB1">
              <w:rPr>
                <w:rFonts w:ascii="Arial" w:hAnsi="Arial" w:cs="Arial"/>
                <w:bCs/>
                <w:sz w:val="22"/>
                <w:szCs w:val="22"/>
                <w:lang w:val="en-US"/>
              </w:rPr>
              <w:t>CPGPTC(11)0</w:t>
            </w:r>
            <w:r w:rsidR="00617EB1" w:rsidRPr="00617EB1">
              <w:rPr>
                <w:rFonts w:ascii="Arial" w:hAnsi="Arial" w:cs="Arial"/>
                <w:bCs/>
                <w:sz w:val="22"/>
                <w:szCs w:val="22"/>
                <w:lang w:val="en-US"/>
              </w:rPr>
              <w:t>79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B" w:rsidRPr="00617EB1" w:rsidRDefault="00617EB1">
            <w:pPr>
              <w:rPr>
                <w:rFonts w:ascii="Arial" w:hAnsi="Arial" w:cs="Arial"/>
                <w:sz w:val="22"/>
                <w:szCs w:val="22"/>
              </w:rPr>
            </w:pPr>
            <w:r w:rsidRPr="00617EB1">
              <w:rPr>
                <w:rFonts w:ascii="Arial" w:hAnsi="Arial" w:cs="Arial"/>
                <w:sz w:val="22"/>
                <w:szCs w:val="22"/>
              </w:rPr>
              <w:t>23.0.9.11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B" w:rsidRPr="00617EB1" w:rsidRDefault="00617EB1">
            <w:pPr>
              <w:rPr>
                <w:rFonts w:ascii="Arial" w:hAnsi="Arial" w:cs="Arial"/>
              </w:rPr>
            </w:pPr>
            <w:r w:rsidRPr="00617EB1">
              <w:rPr>
                <w:rFonts w:ascii="Arial" w:hAnsi="Arial" w:cs="Arial"/>
              </w:rPr>
              <w:t>France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B" w:rsidRDefault="00617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AI 1.21 ECP</w:t>
            </w:r>
          </w:p>
        </w:tc>
      </w:tr>
      <w:tr w:rsidR="009A58EB">
        <w:trPr>
          <w:cantSplit/>
          <w:tblHeader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B" w:rsidRPr="00617EB1" w:rsidRDefault="009A58EB" w:rsidP="003E6434">
            <w:pPr>
              <w:rPr>
                <w:rFonts w:ascii="Arial" w:hAnsi="Arial" w:cs="Arial"/>
              </w:rPr>
            </w:pPr>
            <w:r w:rsidRPr="00617EB1">
              <w:rPr>
                <w:rFonts w:ascii="Arial" w:hAnsi="Arial" w:cs="Arial"/>
                <w:bCs/>
                <w:sz w:val="22"/>
                <w:szCs w:val="22"/>
                <w:lang w:val="en-US"/>
              </w:rPr>
              <w:t>CPGPTC(11)0</w:t>
            </w:r>
            <w:r w:rsidR="00617EB1" w:rsidRPr="00617EB1">
              <w:rPr>
                <w:rFonts w:ascii="Arial" w:hAnsi="Arial" w:cs="Arial"/>
                <w:bCs/>
                <w:sz w:val="22"/>
                <w:szCs w:val="22"/>
                <w:lang w:val="en-US"/>
              </w:rPr>
              <w:t>80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B" w:rsidRPr="00617EB1" w:rsidRDefault="00617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B" w:rsidRPr="00617EB1" w:rsidRDefault="00617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France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B" w:rsidRDefault="00617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AI 1.3 ECP</w:t>
            </w:r>
          </w:p>
        </w:tc>
      </w:tr>
      <w:tr w:rsidR="009A58EB">
        <w:trPr>
          <w:cantSplit/>
          <w:tblHeader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B" w:rsidRPr="00617EB1" w:rsidRDefault="009A58EB" w:rsidP="003E6434">
            <w:pPr>
              <w:rPr>
                <w:rFonts w:ascii="Arial" w:hAnsi="Arial" w:cs="Arial"/>
              </w:rPr>
            </w:pPr>
            <w:r w:rsidRPr="00617EB1">
              <w:rPr>
                <w:rFonts w:ascii="Arial" w:hAnsi="Arial" w:cs="Arial"/>
                <w:bCs/>
                <w:sz w:val="22"/>
                <w:szCs w:val="22"/>
                <w:lang w:val="en-US"/>
              </w:rPr>
              <w:t>CPGPTC(11)0</w:t>
            </w:r>
            <w:r w:rsidR="00617EB1" w:rsidRPr="00617EB1">
              <w:rPr>
                <w:rFonts w:ascii="Arial" w:hAnsi="Arial" w:cs="Arial"/>
                <w:bCs/>
                <w:sz w:val="22"/>
                <w:szCs w:val="22"/>
                <w:lang w:val="en-US"/>
              </w:rPr>
              <w:t>81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B" w:rsidRPr="00617EB1" w:rsidRDefault="00617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B" w:rsidRPr="00617EB1" w:rsidRDefault="00617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France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EB" w:rsidRDefault="00617E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AI 1.3 Draft Brief</w:t>
            </w:r>
          </w:p>
        </w:tc>
      </w:tr>
      <w:tr w:rsidR="00784EAF">
        <w:trPr>
          <w:cantSplit/>
          <w:tblHeader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F" w:rsidRPr="00617EB1" w:rsidRDefault="00784EAF" w:rsidP="003E6434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617EB1">
              <w:rPr>
                <w:rFonts w:ascii="Arial" w:hAnsi="Arial" w:cs="Arial"/>
                <w:bCs/>
                <w:sz w:val="22"/>
                <w:szCs w:val="22"/>
                <w:lang w:val="en-US"/>
              </w:rPr>
              <w:t>CPGPTC(11)08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F" w:rsidRDefault="00784EAF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F" w:rsidRDefault="00784E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Chairman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AF" w:rsidRDefault="00784E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Minutes</w:t>
            </w:r>
          </w:p>
        </w:tc>
      </w:tr>
    </w:tbl>
    <w:p w:rsidR="009A58EB" w:rsidRDefault="009A58EB"/>
    <w:tbl>
      <w:tblPr>
        <w:tblW w:w="985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98"/>
        <w:gridCol w:w="1134"/>
        <w:gridCol w:w="1984"/>
        <w:gridCol w:w="4536"/>
      </w:tblGrid>
      <w:tr w:rsidR="009A58EB" w:rsidTr="003E6434">
        <w:trPr>
          <w:cantSplit/>
          <w:tblHeader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58EB" w:rsidRDefault="009A58EB">
            <w:pPr>
              <w:rPr>
                <w:rFonts w:ascii="Arial" w:hAnsi="Arial"/>
                <w:b/>
                <w:bCs/>
                <w:szCs w:val="24"/>
                <w:lang w:val="en-US"/>
              </w:rPr>
            </w:pPr>
            <w:bookmarkStart w:id="1" w:name="OLE_LINK1" w:colFirst="0" w:colLast="0"/>
            <w:r>
              <w:rPr>
                <w:rFonts w:ascii="Arial" w:hAnsi="Arial"/>
                <w:b/>
                <w:bCs/>
                <w:szCs w:val="24"/>
                <w:lang w:val="en-US"/>
              </w:rPr>
              <w:lastRenderedPageBreak/>
              <w:t>Number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58EB" w:rsidRDefault="009A58EB">
            <w:pPr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Date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58EB" w:rsidRDefault="009A58EB">
            <w:pPr>
              <w:ind w:right="-70"/>
              <w:rPr>
                <w:rFonts w:ascii="Arial" w:hAnsi="Arial"/>
                <w:b/>
                <w:szCs w:val="24"/>
                <w:lang w:val="en-US"/>
              </w:rPr>
            </w:pPr>
            <w:r>
              <w:rPr>
                <w:rFonts w:ascii="Arial" w:hAnsi="Arial"/>
                <w:b/>
                <w:szCs w:val="24"/>
                <w:lang w:val="en-US"/>
              </w:rPr>
              <w:t>Origin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58EB" w:rsidRDefault="009A58EB">
            <w:pPr>
              <w:rPr>
                <w:rFonts w:ascii="Verdana" w:hAnsi="Verdana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Subject</w:t>
            </w:r>
          </w:p>
        </w:tc>
      </w:tr>
      <w:tr w:rsidR="009A58EB" w:rsidTr="003E6434">
        <w:trPr>
          <w:cantSplit/>
        </w:trPr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8EB" w:rsidRDefault="009A58EB">
            <w:pPr>
              <w:pStyle w:val="TableText"/>
              <w:autoSpaceDE/>
              <w:spacing w:before="0" w:after="0"/>
              <w:rPr>
                <w:rFonts w:ascii="Arial" w:hAnsi="Arial"/>
                <w:bCs/>
                <w:lang w:val="en-US"/>
              </w:rPr>
            </w:pPr>
          </w:p>
          <w:p w:rsidR="009A58EB" w:rsidRDefault="009A58EB" w:rsidP="003E6434">
            <w:pPr>
              <w:pStyle w:val="TableText"/>
              <w:autoSpaceDE/>
              <w:spacing w:before="0" w:after="0"/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>CPGPTC(11)INFO 00</w:t>
            </w:r>
            <w:r w:rsidR="003E6434">
              <w:rPr>
                <w:rFonts w:ascii="Arial" w:hAnsi="Arial"/>
                <w:bCs/>
                <w:lang w:val="en-US"/>
              </w:rPr>
              <w:t>9</w:t>
            </w:r>
            <w:r w:rsidR="00617EB1">
              <w:rPr>
                <w:rFonts w:ascii="Arial" w:hAnsi="Arial"/>
                <w:bCs/>
                <w:lang w:val="en-US"/>
              </w:rPr>
              <w:t>R1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8EB" w:rsidRDefault="00E156C3">
            <w:pPr>
              <w:pStyle w:val="TableText"/>
              <w:spacing w:before="0" w:after="0"/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>23.09.11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8EB" w:rsidRDefault="00E156C3">
            <w:pPr>
              <w:ind w:right="-7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France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8EB" w:rsidRDefault="00E156C3">
            <w:pPr>
              <w:pStyle w:val="Textkrp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Maritime Info Draft ECP 1.23</w:t>
            </w:r>
          </w:p>
        </w:tc>
      </w:tr>
      <w:bookmarkEnd w:id="1"/>
      <w:tr w:rsidR="009A58EB" w:rsidTr="003E6434">
        <w:trPr>
          <w:cantSplit/>
        </w:trPr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8EB" w:rsidRDefault="009A58EB" w:rsidP="003E6434">
            <w:pPr>
              <w:pStyle w:val="TableText"/>
              <w:autoSpaceDE/>
              <w:spacing w:before="0" w:after="0"/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>CPGPTC(11)INFO 0</w:t>
            </w:r>
            <w:r w:rsidR="00617EB1">
              <w:rPr>
                <w:rFonts w:ascii="Arial" w:hAnsi="Arial"/>
                <w:bCs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8EB" w:rsidRDefault="00A52E0A">
            <w:pPr>
              <w:pStyle w:val="TableText"/>
              <w:spacing w:before="0" w:after="0"/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>23.09.11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8EB" w:rsidRDefault="00A52E0A">
            <w:pPr>
              <w:ind w:right="-7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France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58EB" w:rsidRDefault="00A52E0A">
            <w:pPr>
              <w:pStyle w:val="Textkrp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AI 1.3 Sharing 5 GHz</w:t>
            </w:r>
          </w:p>
        </w:tc>
      </w:tr>
      <w:tr w:rsidR="00617EB1" w:rsidTr="003E6434">
        <w:trPr>
          <w:cantSplit/>
        </w:trPr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7EB1" w:rsidRDefault="00617EB1" w:rsidP="003E6434">
            <w:pPr>
              <w:pStyle w:val="TableText"/>
              <w:autoSpaceDE/>
              <w:spacing w:before="0" w:after="0"/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>CPGPTC(11)INFO 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7EB1" w:rsidRDefault="00A52E0A">
            <w:pPr>
              <w:pStyle w:val="TableText"/>
              <w:spacing w:before="0" w:after="0"/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>23.09.11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7EB1" w:rsidRDefault="00A52E0A">
            <w:pPr>
              <w:ind w:right="-7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France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17EB1" w:rsidRDefault="00A52E0A">
            <w:pPr>
              <w:pStyle w:val="Textkrp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AI 1.3 Sharing 15 GHz</w:t>
            </w:r>
          </w:p>
        </w:tc>
      </w:tr>
      <w:tr w:rsidR="00FB0C88" w:rsidTr="003E6434">
        <w:trPr>
          <w:cantSplit/>
        </w:trPr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C88" w:rsidRDefault="00FB0C88" w:rsidP="003E6434">
            <w:pPr>
              <w:pStyle w:val="TableText"/>
              <w:autoSpaceDE/>
              <w:spacing w:before="0" w:after="0"/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>CPGPTC(11)INFO 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C88" w:rsidRDefault="00FB0C88">
            <w:pPr>
              <w:pStyle w:val="TableText"/>
              <w:spacing w:before="0" w:after="0"/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>27.09.11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C88" w:rsidRDefault="00FB0C88">
            <w:pPr>
              <w:ind w:right="-70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NATO HQ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C88" w:rsidRDefault="00FB0C88">
            <w:pPr>
              <w:pStyle w:val="Textkrp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AI 1.21 Bandwidth Justification</w:t>
            </w:r>
          </w:p>
        </w:tc>
      </w:tr>
      <w:tr w:rsidR="00A068BF" w:rsidTr="003E6434">
        <w:trPr>
          <w:cantSplit/>
        </w:trPr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8BF" w:rsidRDefault="00A65F45" w:rsidP="003E6434">
            <w:pPr>
              <w:pStyle w:val="TableText"/>
              <w:autoSpaceDE/>
              <w:spacing w:before="0" w:after="0"/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>CPGPTC(11)INFO</w:t>
            </w:r>
            <w:r w:rsidR="00A068BF">
              <w:rPr>
                <w:rFonts w:ascii="Arial" w:hAnsi="Arial"/>
                <w:bCs/>
                <w:lang w:val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8BF" w:rsidRDefault="00A068BF">
            <w:pPr>
              <w:pStyle w:val="TableText"/>
              <w:spacing w:before="0" w:after="0"/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>28.09.11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8BF" w:rsidRPr="00912220" w:rsidRDefault="00912220">
            <w:pPr>
              <w:ind w:right="-7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CITEL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68BF" w:rsidRDefault="00912220">
            <w:pPr>
              <w:pStyle w:val="Textkrper"/>
              <w:rPr>
                <w:bCs/>
                <w:sz w:val="22"/>
                <w:szCs w:val="22"/>
              </w:rPr>
            </w:pPr>
            <w:r w:rsidRPr="00912220">
              <w:rPr>
                <w:bCs/>
                <w:sz w:val="22"/>
                <w:szCs w:val="22"/>
                <w:lang w:val="en-US"/>
              </w:rPr>
              <w:t>CITEL’S POSITIONS REGARDING WRC-12 AGENDA ITEMS</w:t>
            </w:r>
          </w:p>
        </w:tc>
      </w:tr>
    </w:tbl>
    <w:p w:rsidR="009A58EB" w:rsidRDefault="009A58EB" w:rsidP="003E6434"/>
    <w:sectPr w:rsidR="009A58EB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8E3"/>
    <w:rsid w:val="00003A2B"/>
    <w:rsid w:val="000941F7"/>
    <w:rsid w:val="00157366"/>
    <w:rsid w:val="00253A8D"/>
    <w:rsid w:val="003E6434"/>
    <w:rsid w:val="00617EB1"/>
    <w:rsid w:val="0065552F"/>
    <w:rsid w:val="00656BA5"/>
    <w:rsid w:val="006F484D"/>
    <w:rsid w:val="00715FD1"/>
    <w:rsid w:val="00784EAF"/>
    <w:rsid w:val="00912220"/>
    <w:rsid w:val="009A49A1"/>
    <w:rsid w:val="009A58EB"/>
    <w:rsid w:val="009D4333"/>
    <w:rsid w:val="00A068BF"/>
    <w:rsid w:val="00A1075A"/>
    <w:rsid w:val="00A52E0A"/>
    <w:rsid w:val="00A65F45"/>
    <w:rsid w:val="00AA55EE"/>
    <w:rsid w:val="00AD5ECF"/>
    <w:rsid w:val="00AE46A4"/>
    <w:rsid w:val="00B76BC3"/>
    <w:rsid w:val="00C95712"/>
    <w:rsid w:val="00D4792A"/>
    <w:rsid w:val="00DC58E3"/>
    <w:rsid w:val="00E156C3"/>
    <w:rsid w:val="00E76D2B"/>
    <w:rsid w:val="00FB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</w:pPr>
    <w:rPr>
      <w:sz w:val="24"/>
      <w:lang w:val="en-GB" w:eastAsia="en-US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berschrift3"/>
    <w:next w:val="Standard"/>
    <w:qFormat/>
    <w:pPr>
      <w:keepLines/>
      <w:tabs>
        <w:tab w:val="clear" w:pos="1134"/>
      </w:tabs>
      <w:spacing w:before="200" w:after="0"/>
      <w:ind w:left="1134" w:hanging="1134"/>
      <w:outlineLvl w:val="3"/>
    </w:pPr>
    <w:rPr>
      <w:rFonts w:ascii="Times New Roman" w:hAnsi="Times New Roman" w:cs="Times New Roman"/>
      <w:bCs w:val="0"/>
      <w:sz w:val="24"/>
      <w:szCs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pPr>
      <w:tabs>
        <w:tab w:val="clear" w:pos="1134"/>
        <w:tab w:val="clear" w:pos="1871"/>
        <w:tab w:val="clear" w:pos="2268"/>
      </w:tabs>
      <w:overflowPunct/>
      <w:adjustRightInd/>
      <w:spacing w:before="0"/>
    </w:pPr>
    <w:rPr>
      <w:rFonts w:ascii="Arial" w:hAnsi="Arial" w:cs="Arial"/>
      <w:szCs w:val="24"/>
      <w:lang w:eastAsia="de-DE"/>
    </w:rPr>
  </w:style>
  <w:style w:type="paragraph" w:customStyle="1" w:styleId="TableText">
    <w:name w:val="Table_Text"/>
    <w:basedOn w:val="Standard"/>
    <w:pPr>
      <w:tabs>
        <w:tab w:val="clear" w:pos="1134"/>
        <w:tab w:val="clear" w:pos="1871"/>
        <w:tab w:val="clear" w:pos="2268"/>
      </w:tabs>
      <w:overflowPunct/>
      <w:adjustRightInd/>
      <w:spacing w:before="57" w:after="57"/>
    </w:pPr>
    <w:rPr>
      <w:rFonts w:ascii="Times" w:hAnsi="Times"/>
      <w:sz w:val="22"/>
      <w:szCs w:val="22"/>
      <w:lang w:eastAsia="de-DE"/>
    </w:rPr>
  </w:style>
  <w:style w:type="paragraph" w:customStyle="1" w:styleId="PT1Head">
    <w:name w:val="PT1_Head"/>
    <w:basedOn w:val="berschrift4"/>
    <w:next w:val="Standard"/>
    <w:pPr>
      <w:keepLines w:val="0"/>
      <w:tabs>
        <w:tab w:val="clear" w:pos="1871"/>
        <w:tab w:val="clear" w:pos="2268"/>
      </w:tabs>
      <w:overflowPunct/>
      <w:autoSpaceDE/>
      <w:autoSpaceDN/>
      <w:adjustRightInd/>
      <w:spacing w:before="0"/>
      <w:ind w:left="0" w:firstLine="0"/>
    </w:pPr>
    <w:rPr>
      <w:rFonts w:ascii="Arial" w:hAnsi="Arial"/>
      <w:lang w:eastAsia="en-IE"/>
    </w:rPr>
  </w:style>
  <w:style w:type="paragraph" w:customStyle="1" w:styleId="PT1Headrechts">
    <w:name w:val="PT1_Head_rechts"/>
    <w:basedOn w:val="PT1Head"/>
    <w:next w:val="PT1Head"/>
    <w:pPr>
      <w:jc w:val="right"/>
    </w:pPr>
    <w:rPr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</w:pPr>
    <w:rPr>
      <w:sz w:val="24"/>
      <w:lang w:val="en-GB" w:eastAsia="en-US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berschrift3"/>
    <w:next w:val="Standard"/>
    <w:qFormat/>
    <w:pPr>
      <w:keepLines/>
      <w:tabs>
        <w:tab w:val="clear" w:pos="1134"/>
      </w:tabs>
      <w:spacing w:before="200" w:after="0"/>
      <w:ind w:left="1134" w:hanging="1134"/>
      <w:outlineLvl w:val="3"/>
    </w:pPr>
    <w:rPr>
      <w:rFonts w:ascii="Times New Roman" w:hAnsi="Times New Roman" w:cs="Times New Roman"/>
      <w:bCs w:val="0"/>
      <w:sz w:val="24"/>
      <w:szCs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pPr>
      <w:tabs>
        <w:tab w:val="clear" w:pos="1134"/>
        <w:tab w:val="clear" w:pos="1871"/>
        <w:tab w:val="clear" w:pos="2268"/>
      </w:tabs>
      <w:overflowPunct/>
      <w:adjustRightInd/>
      <w:spacing w:before="0"/>
    </w:pPr>
    <w:rPr>
      <w:rFonts w:ascii="Arial" w:hAnsi="Arial" w:cs="Arial"/>
      <w:szCs w:val="24"/>
      <w:lang w:eastAsia="de-DE"/>
    </w:rPr>
  </w:style>
  <w:style w:type="paragraph" w:customStyle="1" w:styleId="TableText">
    <w:name w:val="Table_Text"/>
    <w:basedOn w:val="Standard"/>
    <w:pPr>
      <w:tabs>
        <w:tab w:val="clear" w:pos="1134"/>
        <w:tab w:val="clear" w:pos="1871"/>
        <w:tab w:val="clear" w:pos="2268"/>
      </w:tabs>
      <w:overflowPunct/>
      <w:adjustRightInd/>
      <w:spacing w:before="57" w:after="57"/>
    </w:pPr>
    <w:rPr>
      <w:rFonts w:ascii="Times" w:hAnsi="Times"/>
      <w:sz w:val="22"/>
      <w:szCs w:val="22"/>
      <w:lang w:eastAsia="de-DE"/>
    </w:rPr>
  </w:style>
  <w:style w:type="paragraph" w:customStyle="1" w:styleId="PT1Head">
    <w:name w:val="PT1_Head"/>
    <w:basedOn w:val="berschrift4"/>
    <w:next w:val="Standard"/>
    <w:pPr>
      <w:keepLines w:val="0"/>
      <w:tabs>
        <w:tab w:val="clear" w:pos="1871"/>
        <w:tab w:val="clear" w:pos="2268"/>
      </w:tabs>
      <w:overflowPunct/>
      <w:autoSpaceDE/>
      <w:autoSpaceDN/>
      <w:adjustRightInd/>
      <w:spacing w:before="0"/>
      <w:ind w:left="0" w:firstLine="0"/>
    </w:pPr>
    <w:rPr>
      <w:rFonts w:ascii="Arial" w:hAnsi="Arial"/>
      <w:lang w:eastAsia="en-IE"/>
    </w:rPr>
  </w:style>
  <w:style w:type="paragraph" w:customStyle="1" w:styleId="PT1Headrechts">
    <w:name w:val="PT1_Head_rechts"/>
    <w:basedOn w:val="PT1Head"/>
    <w:next w:val="PT1Head"/>
    <w:pPr>
      <w:jc w:val="right"/>
    </w:pPr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3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16290A1D.dotm</Template>
  <TotalTime>0</TotalTime>
  <Pages>2</Pages>
  <Words>238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CPG PTC - 10</vt:lpstr>
    </vt:vector>
  </TitlesOfParts>
  <Company>Bundesnetzagentur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CPG PTC - 10</dc:title>
  <dc:subject/>
  <dc:creator>221-1a</dc:creator>
  <cp:keywords/>
  <dc:description/>
  <cp:lastModifiedBy>221-1a/Abl2</cp:lastModifiedBy>
  <cp:revision>2</cp:revision>
  <cp:lastPrinted>2011-04-08T13:08:00Z</cp:lastPrinted>
  <dcterms:created xsi:type="dcterms:W3CDTF">2011-10-07T06:02:00Z</dcterms:created>
  <dcterms:modified xsi:type="dcterms:W3CDTF">2011-10-07T06:02:00Z</dcterms:modified>
</cp:coreProperties>
</file>