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B1" w:rsidRDefault="003359B1" w:rsidP="007118CD">
      <w:pPr>
        <w:spacing w:before="0"/>
        <w:ind w:left="-142"/>
      </w:pPr>
      <w:bookmarkStart w:id="0" w:name="Head"/>
      <w:bookmarkEnd w:id="0"/>
      <w:r>
        <w:rPr>
          <w:noProof/>
          <w:sz w:val="20"/>
        </w:rPr>
        <w:t xml:space="preserve"> </w:t>
      </w:r>
      <w:bookmarkStart w:id="1" w:name="_GoBack"/>
      <w:bookmarkEnd w:id="1"/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3359B1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9B1" w:rsidRDefault="00CE12AC" w:rsidP="00951A63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>
                  <wp:extent cx="159067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9B1" w:rsidRDefault="003359B1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359B1" w:rsidRPr="00A9298A" w:rsidRDefault="003359B1" w:rsidP="00E90864">
            <w:pPr>
              <w:rPr>
                <w:b/>
              </w:rPr>
            </w:pPr>
            <w:bookmarkStart w:id="2" w:name="OLE_LINK1"/>
            <w:r>
              <w:rPr>
                <w:b/>
              </w:rPr>
              <w:t>Doc. ECC/CPG12(2011</w:t>
            </w:r>
            <w:r w:rsidRPr="00A9298A">
              <w:rPr>
                <w:b/>
              </w:rPr>
              <w:t>)</w:t>
            </w:r>
            <w:r>
              <w:rPr>
                <w:b/>
              </w:rPr>
              <w:t xml:space="preserve"> 0</w:t>
            </w:r>
            <w:bookmarkEnd w:id="2"/>
            <w:r>
              <w:rPr>
                <w:b/>
              </w:rPr>
              <w:t xml:space="preserve">33 Rev </w:t>
            </w:r>
            <w:r w:rsidR="00657768">
              <w:rPr>
                <w:b/>
              </w:rPr>
              <w:t>5</w:t>
            </w:r>
          </w:p>
        </w:tc>
      </w:tr>
      <w:tr w:rsidR="003359B1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3359B1" w:rsidRDefault="003359B1" w:rsidP="00DA25A4">
            <w:pPr>
              <w:rPr>
                <w:b/>
              </w:rPr>
            </w:pPr>
            <w:r w:rsidRPr="00F8230B">
              <w:rPr>
                <w:b/>
              </w:rPr>
              <w:t xml:space="preserve">CPG12 </w:t>
            </w:r>
            <w:r>
              <w:rPr>
                <w:b/>
              </w:rPr>
              <w:t>–</w:t>
            </w:r>
            <w:r w:rsidRPr="00F8230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:rsidR="003359B1" w:rsidRPr="00F8230B" w:rsidRDefault="003359B1" w:rsidP="00DA25A4">
            <w:pPr>
              <w:rPr>
                <w:b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Bucharest</w:t>
                </w:r>
              </w:smartTag>
            </w:smartTag>
            <w:r>
              <w:rPr>
                <w:b/>
              </w:rPr>
              <w:t>, 1</w:t>
            </w:r>
            <w:r w:rsidRPr="007C02DA">
              <w:rPr>
                <w:b/>
                <w:vertAlign w:val="superscript"/>
              </w:rPr>
              <w:t>st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- 4</w:t>
            </w:r>
            <w:r w:rsidRPr="007C02D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</w:t>
            </w:r>
            <w:r w:rsidRPr="00F8230B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1</w:t>
            </w:r>
          </w:p>
          <w:p w:rsidR="003359B1" w:rsidRPr="00F8230B" w:rsidRDefault="003359B1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9B1" w:rsidRPr="00F8230B" w:rsidRDefault="003359B1" w:rsidP="00951A63"/>
        </w:tc>
      </w:tr>
      <w:tr w:rsidR="003359B1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9B1" w:rsidRPr="00F8230B" w:rsidRDefault="003359B1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Date issued:   </w:t>
            </w:r>
            <w:r>
              <w:t xml:space="preserve"> </w:t>
            </w:r>
            <w:r w:rsidR="002A75C3">
              <w:t xml:space="preserve"> </w:t>
            </w:r>
            <w:r w:rsidR="00E90864">
              <w:t>1</w:t>
            </w:r>
            <w:r w:rsidR="00E90864" w:rsidRPr="00E90864">
              <w:rPr>
                <w:vertAlign w:val="superscript"/>
              </w:rPr>
              <w:t>st</w:t>
            </w:r>
            <w:r w:rsidR="00E90864">
              <w:t xml:space="preserve"> November </w:t>
            </w:r>
            <w:r>
              <w:t>2011</w:t>
            </w:r>
            <w:r w:rsidRPr="00F8230B">
              <w:tab/>
            </w:r>
          </w:p>
          <w:p w:rsidR="003359B1" w:rsidRPr="00F8230B" w:rsidRDefault="003359B1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>Source: Chairman</w:t>
            </w:r>
            <w:r w:rsidRPr="00F8230B">
              <w:tab/>
            </w:r>
          </w:p>
          <w:p w:rsidR="003359B1" w:rsidRPr="00F8230B" w:rsidRDefault="003359B1" w:rsidP="007C02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  <w:r>
              <w:t xml:space="preserve">Draft </w:t>
            </w:r>
            <w:r w:rsidRPr="00F8230B">
              <w:t>Agenda CPG12-</w:t>
            </w:r>
            <w:r>
              <w:t>8</w:t>
            </w:r>
          </w:p>
        </w:tc>
      </w:tr>
    </w:tbl>
    <w:p w:rsidR="003359B1" w:rsidRPr="00F8230B" w:rsidRDefault="003359B1" w:rsidP="00A9298A">
      <w:pPr>
        <w:pStyle w:val="Notedebasdepage"/>
        <w:ind w:left="0" w:firstLine="0"/>
      </w:pPr>
    </w:p>
    <w:p w:rsidR="003359B1" w:rsidRPr="00F8230B" w:rsidRDefault="003359B1" w:rsidP="00A9298A">
      <w:pPr>
        <w:pStyle w:val="En-tte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1"/>
        <w:gridCol w:w="5876"/>
        <w:gridCol w:w="2097"/>
      </w:tblGrid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0010FF" w:rsidRDefault="003359B1" w:rsidP="00BF7DE1">
            <w:pPr>
              <w:pStyle w:val="Titre4"/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</w:pPr>
            <w:r w:rsidRPr="000010FF"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  <w:t>Item No:</w:t>
            </w:r>
          </w:p>
          <w:p w:rsidR="003359B1" w:rsidRPr="00F8230B" w:rsidRDefault="003359B1" w:rsidP="00BF7DE1"/>
        </w:tc>
        <w:tc>
          <w:tcPr>
            <w:tcW w:w="5876" w:type="dxa"/>
            <w:vAlign w:val="center"/>
          </w:tcPr>
          <w:p w:rsidR="003359B1" w:rsidRPr="000010FF" w:rsidRDefault="003359B1" w:rsidP="00BF7DE1">
            <w:pPr>
              <w:pStyle w:val="Titre4"/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</w:pPr>
            <w:r w:rsidRPr="000010FF"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  <w:t>Subject:</w:t>
            </w:r>
          </w:p>
          <w:p w:rsidR="003359B1" w:rsidRPr="00F8230B" w:rsidRDefault="003359B1" w:rsidP="00BF7DE1"/>
        </w:tc>
        <w:tc>
          <w:tcPr>
            <w:tcW w:w="2097" w:type="dxa"/>
            <w:vAlign w:val="center"/>
          </w:tcPr>
          <w:p w:rsidR="003359B1" w:rsidRPr="000010FF" w:rsidRDefault="003359B1" w:rsidP="00BF7DE1">
            <w:pPr>
              <w:pStyle w:val="Titre4"/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</w:pPr>
            <w:r w:rsidRPr="000010FF"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  <w:t>Doc. No.</w:t>
            </w:r>
          </w:p>
          <w:p w:rsidR="003359B1" w:rsidRPr="00F8230B" w:rsidRDefault="003359B1" w:rsidP="00447CBD">
            <w:r w:rsidRPr="00F8230B">
              <w:t>ECC/CPG12(201</w:t>
            </w:r>
            <w:r>
              <w:t>1</w:t>
            </w:r>
            <w:r w:rsidRPr="00F8230B">
              <w:t>):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 w:rsidRPr="00F8230B">
              <w:t xml:space="preserve">1 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Opening of the meeting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 w:rsidRPr="00F8230B">
              <w:t>2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Adoption of the Agenda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E90864">
            <w:pPr>
              <w:jc w:val="center"/>
            </w:pPr>
            <w:r>
              <w:t xml:space="preserve">33 Rev </w:t>
            </w:r>
            <w:r w:rsidR="00657768">
              <w:t>5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 w:rsidRPr="00F8230B">
              <w:t>3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 xml:space="preserve">Report from ECC 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>
              <w:t>4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Activities of other regional organisations for WRC-12 preparation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left="728"/>
            </w:pPr>
            <w:r w:rsidRPr="00F8230B">
              <w:t>APT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924DE9">
            <w:pPr>
              <w:jc w:val="center"/>
            </w:pPr>
            <w:r>
              <w:t>44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.2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A64E07">
            <w:pPr>
              <w:ind w:left="728"/>
            </w:pPr>
            <w:r w:rsidRPr="00F8230B">
              <w:t>CITEL</w:t>
            </w:r>
            <w:r>
              <w:t xml:space="preserve"> </w:t>
            </w:r>
          </w:p>
        </w:tc>
        <w:tc>
          <w:tcPr>
            <w:tcW w:w="2097" w:type="dxa"/>
            <w:vAlign w:val="center"/>
          </w:tcPr>
          <w:p w:rsidR="003359B1" w:rsidRPr="00F8230B" w:rsidRDefault="00924DE9" w:rsidP="00924DE9">
            <w:pPr>
              <w:jc w:val="center"/>
            </w:pPr>
            <w:r>
              <w:t>65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.3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left="728"/>
            </w:pPr>
            <w:r w:rsidRPr="00F8230B">
              <w:t>ASMG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.4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A64E07">
            <w:pPr>
              <w:ind w:left="728"/>
            </w:pPr>
            <w:r w:rsidRPr="00F8230B">
              <w:t>RCC</w:t>
            </w:r>
            <w:r>
              <w:t xml:space="preserve"> 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4</w:t>
            </w:r>
            <w:r w:rsidRPr="00F8230B">
              <w:t>.5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tabs>
                <w:tab w:val="clear" w:pos="794"/>
                <w:tab w:val="left" w:pos="782"/>
              </w:tabs>
              <w:ind w:firstLine="640"/>
            </w:pPr>
            <w:r w:rsidRPr="00F8230B">
              <w:t xml:space="preserve"> ATU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Default="003359B1" w:rsidP="00BF7DE1">
            <w:r>
              <w:t xml:space="preserve">5 </w:t>
            </w:r>
          </w:p>
        </w:tc>
        <w:tc>
          <w:tcPr>
            <w:tcW w:w="5876" w:type="dxa"/>
            <w:vAlign w:val="center"/>
          </w:tcPr>
          <w:p w:rsidR="003359B1" w:rsidRPr="002619B0" w:rsidRDefault="003359B1" w:rsidP="00A64E07">
            <w:r>
              <w:t xml:space="preserve">Progress in the bilateral negotiation between CEPT and RCC countries in the band 790-862 MHz </w:t>
            </w:r>
          </w:p>
        </w:tc>
        <w:tc>
          <w:tcPr>
            <w:tcW w:w="2097" w:type="dxa"/>
            <w:vAlign w:val="center"/>
          </w:tcPr>
          <w:p w:rsidR="003359B1" w:rsidRPr="00F8230B" w:rsidRDefault="00495C15" w:rsidP="00495C15">
            <w:pPr>
              <w:jc w:val="center"/>
            </w:pPr>
            <w:r>
              <w:t>61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>
              <w:t>6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Activities of other organisations for WRC-12 preparations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295800">
            <w:pPr>
              <w:jc w:val="center"/>
            </w:pPr>
            <w:r>
              <w:t>34, 35, 37, 39, 40</w:t>
            </w:r>
            <w:r w:rsidR="002C708B">
              <w:t>, 60</w:t>
            </w:r>
          </w:p>
        </w:tc>
      </w:tr>
      <w:tr w:rsidR="003359B1" w:rsidRPr="00F8230B" w:rsidTr="00563F43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563F43">
            <w:r>
              <w:t>7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845AB5">
            <w:r>
              <w:t>A</w:t>
            </w:r>
            <w:r w:rsidRPr="00F8230B">
              <w:t>ctivities of RSPG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563F43"/>
        </w:tc>
      </w:tr>
      <w:tr w:rsidR="003359B1" w:rsidRPr="00F8230B" w:rsidTr="00563F43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563F43">
            <w:r>
              <w:t>8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563F43">
            <w:r w:rsidRPr="00F8230B">
              <w:t>ITU activities relevant for CPG</w:t>
            </w:r>
          </w:p>
        </w:tc>
        <w:tc>
          <w:tcPr>
            <w:tcW w:w="2097" w:type="dxa"/>
            <w:vAlign w:val="center"/>
          </w:tcPr>
          <w:p w:rsidR="003359B1" w:rsidRPr="00F8230B" w:rsidRDefault="00540726" w:rsidP="00540726">
            <w:pPr>
              <w:jc w:val="center"/>
            </w:pPr>
            <w:r>
              <w:t>66</w:t>
            </w:r>
          </w:p>
        </w:tc>
      </w:tr>
      <w:tr w:rsidR="003359B1" w:rsidRPr="00F8230B" w:rsidTr="00563F43">
        <w:trPr>
          <w:trHeight w:val="567"/>
        </w:trPr>
        <w:tc>
          <w:tcPr>
            <w:tcW w:w="1241" w:type="dxa"/>
            <w:vAlign w:val="center"/>
          </w:tcPr>
          <w:p w:rsidR="003359B1" w:rsidRPr="009F15A4" w:rsidRDefault="003359B1" w:rsidP="007579C2">
            <w:pPr>
              <w:jc w:val="center"/>
            </w:pPr>
            <w:r>
              <w:lastRenderedPageBreak/>
              <w:t>8</w:t>
            </w:r>
            <w:r w:rsidRPr="009F15A4">
              <w:t>.1</w:t>
            </w:r>
          </w:p>
        </w:tc>
        <w:tc>
          <w:tcPr>
            <w:tcW w:w="5876" w:type="dxa"/>
            <w:vAlign w:val="center"/>
          </w:tcPr>
          <w:p w:rsidR="003359B1" w:rsidRDefault="003359B1" w:rsidP="00563F43">
            <w:r>
              <w:t xml:space="preserve">Report from </w:t>
            </w:r>
            <w:r w:rsidRPr="00F8230B">
              <w:t xml:space="preserve"> the informal group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563F43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9F15A4" w:rsidRDefault="003359B1" w:rsidP="00BF7DE1">
            <w:r>
              <w:t>9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Progress report from ECC and CPG groups/project teams on WRC-12 preparation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 xml:space="preserve">WG FM </w:t>
            </w:r>
          </w:p>
        </w:tc>
        <w:tc>
          <w:tcPr>
            <w:tcW w:w="2097" w:type="dxa"/>
            <w:vAlign w:val="center"/>
          </w:tcPr>
          <w:p w:rsidR="003359B1" w:rsidRPr="00F8230B" w:rsidRDefault="00462977" w:rsidP="00462977">
            <w:pPr>
              <w:jc w:val="center"/>
            </w:pPr>
            <w:r>
              <w:t>63</w:t>
            </w:r>
            <w:r w:rsidR="007C4425">
              <w:t xml:space="preserve"> Rev1</w:t>
            </w:r>
            <w:r>
              <w:t>, 64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.2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>CPG PT A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275366">
            <w:pPr>
              <w:jc w:val="center"/>
            </w:pPr>
            <w:r>
              <w:t>41</w:t>
            </w:r>
            <w:r w:rsidR="00EB467E">
              <w:t xml:space="preserve"> Rev </w:t>
            </w:r>
            <w:r w:rsidR="00275366">
              <w:t>2</w:t>
            </w:r>
            <w:r w:rsidR="00FA2D1B">
              <w:t xml:space="preserve"> + Annex 1 to </w:t>
            </w:r>
            <w:r w:rsidR="00FB26CC">
              <w:t>25</w:t>
            </w:r>
            <w:r>
              <w:t>, 43</w:t>
            </w:r>
            <w:r w:rsidR="00EC75BB">
              <w:t>, 47</w:t>
            </w:r>
            <w:r w:rsidR="00E45DC9">
              <w:t>, 56</w:t>
            </w:r>
            <w:r w:rsidR="00374222">
              <w:t>, 57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.3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 xml:space="preserve">CPG PT B </w:t>
            </w:r>
          </w:p>
        </w:tc>
        <w:tc>
          <w:tcPr>
            <w:tcW w:w="2097" w:type="dxa"/>
            <w:vAlign w:val="center"/>
          </w:tcPr>
          <w:p w:rsidR="003359B1" w:rsidRPr="00F8230B" w:rsidRDefault="00EC75BB" w:rsidP="00EC75BB">
            <w:pPr>
              <w:jc w:val="center"/>
            </w:pPr>
            <w:r>
              <w:t>46</w:t>
            </w:r>
            <w:r w:rsidR="00FA2D1B">
              <w:t xml:space="preserve"> + Annex 1 to 6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.4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>CPG PT C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9E6739">
            <w:pPr>
              <w:jc w:val="center"/>
            </w:pPr>
            <w:r>
              <w:t>36</w:t>
            </w:r>
            <w:r w:rsidR="00FA2D1B">
              <w:t xml:space="preserve"> + Annex 1 to 14</w:t>
            </w:r>
            <w:r>
              <w:t>, 42</w:t>
            </w:r>
            <w:r w:rsidR="00AD3145">
              <w:t xml:space="preserve"> Rev1</w:t>
            </w:r>
            <w:r w:rsidR="00280914">
              <w:t>, 50</w:t>
            </w:r>
            <w:r w:rsidR="00B75081">
              <w:t>, 52</w:t>
            </w:r>
            <w:r w:rsidR="00BD14F7">
              <w:t>, 55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pPr>
              <w:jc w:val="center"/>
            </w:pPr>
            <w:r>
              <w:t>9</w:t>
            </w:r>
            <w:r w:rsidRPr="00F8230B">
              <w:t>.5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pPr>
              <w:ind w:firstLine="782"/>
            </w:pPr>
            <w:r w:rsidRPr="00F8230B">
              <w:t>CPG PT D</w:t>
            </w:r>
          </w:p>
        </w:tc>
        <w:tc>
          <w:tcPr>
            <w:tcW w:w="2097" w:type="dxa"/>
            <w:vAlign w:val="center"/>
          </w:tcPr>
          <w:p w:rsidR="003359B1" w:rsidRPr="00EB36A9" w:rsidRDefault="003359B1" w:rsidP="00072500">
            <w:pPr>
              <w:jc w:val="center"/>
            </w:pPr>
            <w:r>
              <w:t>38</w:t>
            </w:r>
            <w:r w:rsidR="00FA2D1B">
              <w:t xml:space="preserve"> + Annex 1 to 11</w:t>
            </w:r>
            <w:r w:rsidR="00B7788B">
              <w:t>, 49</w:t>
            </w:r>
            <w:r w:rsidR="00832012">
              <w:t>, 51</w:t>
            </w:r>
            <w:r w:rsidR="00E90864">
              <w:t xml:space="preserve"> Rev 2</w:t>
            </w:r>
            <w:r w:rsidR="003D67C3">
              <w:t>, 53</w:t>
            </w:r>
            <w:r w:rsidR="00EA666A">
              <w:t>, 59</w:t>
            </w:r>
            <w:r w:rsidR="009C39E6">
              <w:t>, 61</w:t>
            </w:r>
            <w:r w:rsidR="00CC3215">
              <w:t>, 62</w:t>
            </w:r>
            <w:r w:rsidR="005A56DF">
              <w:t>, 67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579C2">
            <w:pPr>
              <w:jc w:val="center"/>
            </w:pPr>
            <w:r>
              <w:t>9.6</w:t>
            </w:r>
          </w:p>
        </w:tc>
        <w:tc>
          <w:tcPr>
            <w:tcW w:w="5876" w:type="dxa"/>
            <w:vAlign w:val="center"/>
          </w:tcPr>
          <w:p w:rsidR="003359B1" w:rsidRDefault="003359B1" w:rsidP="007C02DA">
            <w:pPr>
              <w:ind w:firstLine="782"/>
            </w:pPr>
            <w:r>
              <w:t>CPG PT E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9E037A">
            <w:pPr>
              <w:jc w:val="center"/>
            </w:pPr>
            <w:r>
              <w:t>45</w:t>
            </w:r>
            <w:r w:rsidR="00FA2D1B">
              <w:t xml:space="preserve"> + Annex 3 to 9</w:t>
            </w:r>
            <w:r w:rsidR="00761250">
              <w:t>, 48</w:t>
            </w:r>
            <w:r w:rsidR="00E90273">
              <w:t>, 54</w:t>
            </w:r>
            <w:r w:rsidR="006D189F">
              <w:t>, 58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BF7DE1">
            <w:r>
              <w:t>10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>
              <w:t>Approval of the remaining ECP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EC5291">
            <w:pPr>
              <w:jc w:val="center"/>
            </w:pPr>
            <w:r>
              <w:t>Info 009</w:t>
            </w:r>
            <w:r w:rsidR="00B5000C">
              <w:t xml:space="preserve"> Rev 1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697C2D">
            <w:r>
              <w:t>11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697C2D">
            <w:r w:rsidRPr="00F8230B">
              <w:t>Practical arrangement during WRC-12</w:t>
            </w:r>
          </w:p>
        </w:tc>
        <w:tc>
          <w:tcPr>
            <w:tcW w:w="2097" w:type="dxa"/>
            <w:vAlign w:val="center"/>
          </w:tcPr>
          <w:p w:rsidR="003359B1" w:rsidRPr="00F8230B" w:rsidRDefault="002B70DE" w:rsidP="00012D12">
            <w:pPr>
              <w:jc w:val="center"/>
            </w:pPr>
            <w:r>
              <w:t>Info 010</w:t>
            </w:r>
            <w:r w:rsidR="001516A5">
              <w:t xml:space="preserve"> Rev 1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527BFF">
            <w:r>
              <w:t xml:space="preserve">11 </w:t>
            </w:r>
            <w:proofErr w:type="spellStart"/>
            <w:r>
              <w:t>bis</w:t>
            </w:r>
            <w:proofErr w:type="spellEnd"/>
          </w:p>
        </w:tc>
        <w:tc>
          <w:tcPr>
            <w:tcW w:w="5876" w:type="dxa"/>
            <w:vAlign w:val="center"/>
          </w:tcPr>
          <w:p w:rsidR="003359B1" w:rsidRDefault="003359B1" w:rsidP="00697C2D">
            <w:r>
              <w:t xml:space="preserve">Chairmanship for WRC and ITU </w:t>
            </w:r>
          </w:p>
        </w:tc>
        <w:tc>
          <w:tcPr>
            <w:tcW w:w="2097" w:type="dxa"/>
            <w:vAlign w:val="center"/>
          </w:tcPr>
          <w:p w:rsidR="003359B1" w:rsidRPr="00F8230B" w:rsidRDefault="00BA533D" w:rsidP="00BA533D">
            <w:pPr>
              <w:jc w:val="center"/>
            </w:pPr>
            <w:r>
              <w:t>Info 012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527BFF">
            <w:r w:rsidRPr="00F8230B">
              <w:t>1</w:t>
            </w:r>
            <w:r>
              <w:t>2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697C2D">
            <w:r>
              <w:t>CPG Work Plan for WRC-12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2F7CCC">
            <w:pPr>
              <w:jc w:val="center"/>
            </w:pPr>
            <w:r w:rsidRPr="00F8230B">
              <w:t>1</w:t>
            </w:r>
            <w:r>
              <w:t>2</w:t>
            </w:r>
            <w:r w:rsidRPr="00F8230B">
              <w:t>.1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7C02DA">
            <w:r w:rsidRPr="00F8230B">
              <w:t>Appointment of</w:t>
            </w:r>
            <w:r>
              <w:t xml:space="preserve"> </w:t>
            </w:r>
            <w:r w:rsidRPr="00F8230B">
              <w:t>CEPT coordinators</w:t>
            </w:r>
            <w:r>
              <w:t xml:space="preserve"> for the WRC</w:t>
            </w:r>
          </w:p>
        </w:tc>
        <w:tc>
          <w:tcPr>
            <w:tcW w:w="2097" w:type="dxa"/>
            <w:vAlign w:val="center"/>
          </w:tcPr>
          <w:p w:rsidR="003359B1" w:rsidRPr="00F8230B" w:rsidRDefault="00376CF0" w:rsidP="00EB7A80">
            <w:pPr>
              <w:jc w:val="center"/>
            </w:pPr>
            <w:r>
              <w:t>T</w:t>
            </w:r>
            <w:r w:rsidR="00EB7A80">
              <w:t>emp</w:t>
            </w:r>
            <w:r>
              <w:t xml:space="preserve"> </w:t>
            </w:r>
            <w:r w:rsidR="00420588">
              <w:t>002</w:t>
            </w:r>
            <w:r w:rsidR="0034452F">
              <w:t xml:space="preserve"> Rev 1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C02DA">
            <w:r w:rsidRPr="00F8230B">
              <w:t>1</w:t>
            </w:r>
            <w:r>
              <w:t>3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Any other business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C02DA">
            <w:pPr>
              <w:jc w:val="center"/>
            </w:pPr>
            <w:r w:rsidRPr="00F8230B">
              <w:t>1</w:t>
            </w:r>
            <w:r>
              <w:t>3</w:t>
            </w:r>
            <w:r w:rsidRPr="00F8230B">
              <w:t>.</w:t>
            </w:r>
            <w:r>
              <w:t>1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>
              <w:t>Presentation of the SMS system for the WRC</w:t>
            </w:r>
          </w:p>
        </w:tc>
        <w:tc>
          <w:tcPr>
            <w:tcW w:w="2097" w:type="dxa"/>
            <w:vAlign w:val="center"/>
          </w:tcPr>
          <w:p w:rsidR="003359B1" w:rsidRPr="00F8230B" w:rsidRDefault="00EB7A80" w:rsidP="00EB7A80">
            <w:pPr>
              <w:jc w:val="center"/>
            </w:pPr>
            <w:r>
              <w:t>Info 011</w:t>
            </w:r>
            <w:r w:rsidR="00DC26E2">
              <w:t xml:space="preserve"> Rev 1</w:t>
            </w:r>
          </w:p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C02DA">
            <w:r w:rsidRPr="00F8230B">
              <w:t>1</w:t>
            </w:r>
            <w:r>
              <w:t>4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Adoption of the Minutes of the meeting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  <w:tr w:rsidR="003359B1" w:rsidRPr="00F8230B" w:rsidTr="00916642">
        <w:trPr>
          <w:trHeight w:val="567"/>
        </w:trPr>
        <w:tc>
          <w:tcPr>
            <w:tcW w:w="1241" w:type="dxa"/>
            <w:vAlign w:val="center"/>
          </w:tcPr>
          <w:p w:rsidR="003359B1" w:rsidRPr="00F8230B" w:rsidRDefault="003359B1" w:rsidP="007C02DA">
            <w:r w:rsidRPr="00F8230B">
              <w:t>1</w:t>
            </w:r>
            <w:r>
              <w:t>5</w:t>
            </w:r>
          </w:p>
        </w:tc>
        <w:tc>
          <w:tcPr>
            <w:tcW w:w="5876" w:type="dxa"/>
            <w:vAlign w:val="center"/>
          </w:tcPr>
          <w:p w:rsidR="003359B1" w:rsidRPr="00F8230B" w:rsidRDefault="003359B1" w:rsidP="00BF7DE1">
            <w:r w:rsidRPr="00F8230B">
              <w:t>Closure of the meeting</w:t>
            </w:r>
          </w:p>
        </w:tc>
        <w:tc>
          <w:tcPr>
            <w:tcW w:w="2097" w:type="dxa"/>
            <w:vAlign w:val="center"/>
          </w:tcPr>
          <w:p w:rsidR="003359B1" w:rsidRPr="00F8230B" w:rsidRDefault="003359B1" w:rsidP="00BF7DE1"/>
        </w:tc>
      </w:tr>
    </w:tbl>
    <w:p w:rsidR="003359B1" w:rsidRPr="00F8230B" w:rsidRDefault="003359B1" w:rsidP="00A9298A">
      <w:pPr>
        <w:spacing w:before="0"/>
      </w:pPr>
    </w:p>
    <w:p w:rsidR="003359B1" w:rsidRPr="00F8230B" w:rsidRDefault="003359B1" w:rsidP="00A9298A">
      <w:pPr>
        <w:spacing w:before="0"/>
      </w:pPr>
    </w:p>
    <w:p w:rsidR="003359B1" w:rsidRPr="00F8230B" w:rsidRDefault="003359B1" w:rsidP="00A9298A">
      <w:pPr>
        <w:spacing w:before="0"/>
      </w:pPr>
    </w:p>
    <w:p w:rsidR="003359B1" w:rsidRPr="00F8230B" w:rsidRDefault="003359B1" w:rsidP="00A9298A">
      <w:pPr>
        <w:spacing w:before="0"/>
      </w:pPr>
    </w:p>
    <w:sectPr w:rsidR="003359B1" w:rsidRPr="00F8230B" w:rsidSect="007118CD">
      <w:headerReference w:type="default" r:id="rId9"/>
      <w:footerReference w:type="default" r:id="rId10"/>
      <w:footerReference w:type="first" r:id="rId11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63" w:rsidRDefault="00696B63">
      <w:r>
        <w:separator/>
      </w:r>
    </w:p>
  </w:endnote>
  <w:endnote w:type="continuationSeparator" w:id="0">
    <w:p w:rsidR="00696B63" w:rsidRDefault="0069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B1" w:rsidRDefault="003359B1" w:rsidP="004118A6">
    <w:pPr>
      <w:pStyle w:val="Pieddepage"/>
      <w:jc w:val="center"/>
    </w:pPr>
    <w:r>
      <w:t xml:space="preserve">- </w:t>
    </w:r>
    <w:r w:rsidR="00DF1997">
      <w:fldChar w:fldCharType="begin"/>
    </w:r>
    <w:r w:rsidR="00DF1997">
      <w:instrText xml:space="preserve"> PAGE </w:instrText>
    </w:r>
    <w:r w:rsidR="00DF1997">
      <w:fldChar w:fldCharType="separate"/>
    </w:r>
    <w:r w:rsidR="00BB7D1E">
      <w:rPr>
        <w:noProof/>
      </w:rPr>
      <w:t>1</w:t>
    </w:r>
    <w:r w:rsidR="00DF1997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B1" w:rsidRDefault="003359B1" w:rsidP="00AC515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3359B1" w:rsidRDefault="003359B1" w:rsidP="004118A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63" w:rsidRDefault="00696B63">
      <w:r>
        <w:t>____________________</w:t>
      </w:r>
    </w:p>
  </w:footnote>
  <w:footnote w:type="continuationSeparator" w:id="0">
    <w:p w:rsidR="00696B63" w:rsidRDefault="0069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1E" w:rsidRPr="00BB7D1E" w:rsidRDefault="00BB7D1E" w:rsidP="00BB7D1E">
    <w:pPr>
      <w:pStyle w:val="En-tte"/>
      <w:jc w:val="right"/>
      <w:rPr>
        <w:sz w:val="24"/>
        <w:szCs w:val="24"/>
      </w:rPr>
    </w:pPr>
    <w:r w:rsidRPr="00BB7D1E">
      <w:rPr>
        <w:b/>
        <w:sz w:val="24"/>
        <w:szCs w:val="24"/>
      </w:rPr>
      <w:t>Doc. ECC/</w:t>
    </w:r>
    <w:proofErr w:type="gramStart"/>
    <w:r w:rsidRPr="00BB7D1E">
      <w:rPr>
        <w:b/>
        <w:sz w:val="24"/>
        <w:szCs w:val="24"/>
      </w:rPr>
      <w:t>CPG12(</w:t>
    </w:r>
    <w:proofErr w:type="gramEnd"/>
    <w:r w:rsidRPr="00BB7D1E">
      <w:rPr>
        <w:b/>
        <w:sz w:val="24"/>
        <w:szCs w:val="24"/>
      </w:rPr>
      <w:t>2011) 0</w:t>
    </w:r>
    <w:r>
      <w:rPr>
        <w:b/>
        <w:sz w:val="24"/>
        <w:szCs w:val="24"/>
      </w:rPr>
      <w:t>68 Annex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8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0FF"/>
    <w:rsid w:val="00001826"/>
    <w:rsid w:val="000054FA"/>
    <w:rsid w:val="0000613E"/>
    <w:rsid w:val="00012D12"/>
    <w:rsid w:val="00022843"/>
    <w:rsid w:val="00024AA5"/>
    <w:rsid w:val="00047F66"/>
    <w:rsid w:val="00063B0C"/>
    <w:rsid w:val="000672DC"/>
    <w:rsid w:val="00070A30"/>
    <w:rsid w:val="00072500"/>
    <w:rsid w:val="000967CC"/>
    <w:rsid w:val="000A2678"/>
    <w:rsid w:val="000A2FB8"/>
    <w:rsid w:val="000A7FAF"/>
    <w:rsid w:val="000C0E4D"/>
    <w:rsid w:val="000C27D2"/>
    <w:rsid w:val="000C7729"/>
    <w:rsid w:val="000D32F6"/>
    <w:rsid w:val="000D6FCE"/>
    <w:rsid w:val="000E4193"/>
    <w:rsid w:val="000E6DF2"/>
    <w:rsid w:val="000F05B6"/>
    <w:rsid w:val="000F20E5"/>
    <w:rsid w:val="00105943"/>
    <w:rsid w:val="0010628C"/>
    <w:rsid w:val="001212E2"/>
    <w:rsid w:val="0012416D"/>
    <w:rsid w:val="001359BA"/>
    <w:rsid w:val="00137FB5"/>
    <w:rsid w:val="00142F3F"/>
    <w:rsid w:val="00145F6C"/>
    <w:rsid w:val="0015121F"/>
    <w:rsid w:val="001516A5"/>
    <w:rsid w:val="001529BF"/>
    <w:rsid w:val="001535C5"/>
    <w:rsid w:val="001579AF"/>
    <w:rsid w:val="00165059"/>
    <w:rsid w:val="001670E2"/>
    <w:rsid w:val="00167EA0"/>
    <w:rsid w:val="00170ADD"/>
    <w:rsid w:val="00177F60"/>
    <w:rsid w:val="00182A14"/>
    <w:rsid w:val="001941E6"/>
    <w:rsid w:val="001A6723"/>
    <w:rsid w:val="001C0D93"/>
    <w:rsid w:val="001C3632"/>
    <w:rsid w:val="001C4398"/>
    <w:rsid w:val="001D1A24"/>
    <w:rsid w:val="001D1E75"/>
    <w:rsid w:val="001F5984"/>
    <w:rsid w:val="002032BF"/>
    <w:rsid w:val="00203441"/>
    <w:rsid w:val="002065FB"/>
    <w:rsid w:val="0021581C"/>
    <w:rsid w:val="002356E7"/>
    <w:rsid w:val="00236E0C"/>
    <w:rsid w:val="00237AAF"/>
    <w:rsid w:val="002444B3"/>
    <w:rsid w:val="002507C2"/>
    <w:rsid w:val="002619B0"/>
    <w:rsid w:val="00275366"/>
    <w:rsid w:val="002758C4"/>
    <w:rsid w:val="0028068B"/>
    <w:rsid w:val="00280914"/>
    <w:rsid w:val="002842E6"/>
    <w:rsid w:val="00295800"/>
    <w:rsid w:val="002A02FF"/>
    <w:rsid w:val="002A75C3"/>
    <w:rsid w:val="002A7CE4"/>
    <w:rsid w:val="002B01C6"/>
    <w:rsid w:val="002B70DE"/>
    <w:rsid w:val="002C708B"/>
    <w:rsid w:val="002D5C79"/>
    <w:rsid w:val="002F11D5"/>
    <w:rsid w:val="002F23D6"/>
    <w:rsid w:val="002F5802"/>
    <w:rsid w:val="002F7CCC"/>
    <w:rsid w:val="003119DA"/>
    <w:rsid w:val="00313FB7"/>
    <w:rsid w:val="00317875"/>
    <w:rsid w:val="00320085"/>
    <w:rsid w:val="0032082D"/>
    <w:rsid w:val="00332502"/>
    <w:rsid w:val="003359B1"/>
    <w:rsid w:val="00335DF9"/>
    <w:rsid w:val="0034013E"/>
    <w:rsid w:val="00341748"/>
    <w:rsid w:val="0034452F"/>
    <w:rsid w:val="0034586D"/>
    <w:rsid w:val="00352014"/>
    <w:rsid w:val="00357D52"/>
    <w:rsid w:val="0036174C"/>
    <w:rsid w:val="00362518"/>
    <w:rsid w:val="00366157"/>
    <w:rsid w:val="0037238F"/>
    <w:rsid w:val="0037286F"/>
    <w:rsid w:val="00374222"/>
    <w:rsid w:val="00375DA1"/>
    <w:rsid w:val="00376CF0"/>
    <w:rsid w:val="00383744"/>
    <w:rsid w:val="003A3188"/>
    <w:rsid w:val="003A3203"/>
    <w:rsid w:val="003A4F41"/>
    <w:rsid w:val="003D23E5"/>
    <w:rsid w:val="003D67C3"/>
    <w:rsid w:val="003E0F86"/>
    <w:rsid w:val="003E3A0F"/>
    <w:rsid w:val="003E3D2B"/>
    <w:rsid w:val="003E4ED1"/>
    <w:rsid w:val="003E775E"/>
    <w:rsid w:val="0040157E"/>
    <w:rsid w:val="004068F8"/>
    <w:rsid w:val="004118A6"/>
    <w:rsid w:val="00415599"/>
    <w:rsid w:val="00416085"/>
    <w:rsid w:val="00420588"/>
    <w:rsid w:val="00421E7B"/>
    <w:rsid w:val="0042246C"/>
    <w:rsid w:val="0043418A"/>
    <w:rsid w:val="004353AD"/>
    <w:rsid w:val="00447CBD"/>
    <w:rsid w:val="00462751"/>
    <w:rsid w:val="00462977"/>
    <w:rsid w:val="00474309"/>
    <w:rsid w:val="00483FA8"/>
    <w:rsid w:val="0049459D"/>
    <w:rsid w:val="00494CB2"/>
    <w:rsid w:val="00495C15"/>
    <w:rsid w:val="004970F8"/>
    <w:rsid w:val="004A1B10"/>
    <w:rsid w:val="004B5BB0"/>
    <w:rsid w:val="004C20E9"/>
    <w:rsid w:val="004C72D5"/>
    <w:rsid w:val="004E030A"/>
    <w:rsid w:val="004E14DF"/>
    <w:rsid w:val="004E27BC"/>
    <w:rsid w:val="004E72FA"/>
    <w:rsid w:val="004F1598"/>
    <w:rsid w:val="004F33FC"/>
    <w:rsid w:val="00501B3D"/>
    <w:rsid w:val="00507E48"/>
    <w:rsid w:val="00512939"/>
    <w:rsid w:val="005230B3"/>
    <w:rsid w:val="00523910"/>
    <w:rsid w:val="00527BFF"/>
    <w:rsid w:val="00527C7E"/>
    <w:rsid w:val="0053090C"/>
    <w:rsid w:val="00540726"/>
    <w:rsid w:val="00557771"/>
    <w:rsid w:val="00560EB4"/>
    <w:rsid w:val="00563F43"/>
    <w:rsid w:val="00565F06"/>
    <w:rsid w:val="00573142"/>
    <w:rsid w:val="00575C0D"/>
    <w:rsid w:val="00597B51"/>
    <w:rsid w:val="005A359A"/>
    <w:rsid w:val="005A56DF"/>
    <w:rsid w:val="005A6920"/>
    <w:rsid w:val="005C7308"/>
    <w:rsid w:val="005D357D"/>
    <w:rsid w:val="005D6431"/>
    <w:rsid w:val="005E3861"/>
    <w:rsid w:val="006112F3"/>
    <w:rsid w:val="00635ED2"/>
    <w:rsid w:val="006555D3"/>
    <w:rsid w:val="00656FD2"/>
    <w:rsid w:val="00657768"/>
    <w:rsid w:val="00674990"/>
    <w:rsid w:val="0068004C"/>
    <w:rsid w:val="006846EE"/>
    <w:rsid w:val="00691A46"/>
    <w:rsid w:val="00696B63"/>
    <w:rsid w:val="00697C2D"/>
    <w:rsid w:val="006A2854"/>
    <w:rsid w:val="006A5AD0"/>
    <w:rsid w:val="006B45B2"/>
    <w:rsid w:val="006B7B50"/>
    <w:rsid w:val="006C2B9A"/>
    <w:rsid w:val="006C4C08"/>
    <w:rsid w:val="006D189F"/>
    <w:rsid w:val="006F0BAF"/>
    <w:rsid w:val="0070264C"/>
    <w:rsid w:val="007118CD"/>
    <w:rsid w:val="00713901"/>
    <w:rsid w:val="00716072"/>
    <w:rsid w:val="00722E08"/>
    <w:rsid w:val="00735C81"/>
    <w:rsid w:val="00742255"/>
    <w:rsid w:val="0074253D"/>
    <w:rsid w:val="00751D01"/>
    <w:rsid w:val="00753B95"/>
    <w:rsid w:val="007579C2"/>
    <w:rsid w:val="00761250"/>
    <w:rsid w:val="007623C0"/>
    <w:rsid w:val="007640B4"/>
    <w:rsid w:val="00774DEE"/>
    <w:rsid w:val="00791572"/>
    <w:rsid w:val="00796FFA"/>
    <w:rsid w:val="007A6D45"/>
    <w:rsid w:val="007B46F7"/>
    <w:rsid w:val="007B770A"/>
    <w:rsid w:val="007C02DA"/>
    <w:rsid w:val="007C4425"/>
    <w:rsid w:val="007C657B"/>
    <w:rsid w:val="007D3F3B"/>
    <w:rsid w:val="007F621B"/>
    <w:rsid w:val="00803BDA"/>
    <w:rsid w:val="0081685F"/>
    <w:rsid w:val="008170C1"/>
    <w:rsid w:val="008262F5"/>
    <w:rsid w:val="00830E5A"/>
    <w:rsid w:val="00832012"/>
    <w:rsid w:val="00833CBE"/>
    <w:rsid w:val="00834D13"/>
    <w:rsid w:val="00836398"/>
    <w:rsid w:val="00845AB5"/>
    <w:rsid w:val="00847883"/>
    <w:rsid w:val="00850135"/>
    <w:rsid w:val="00850FCC"/>
    <w:rsid w:val="0085331C"/>
    <w:rsid w:val="00855706"/>
    <w:rsid w:val="00861375"/>
    <w:rsid w:val="00871E2B"/>
    <w:rsid w:val="008877F1"/>
    <w:rsid w:val="008B4E7C"/>
    <w:rsid w:val="008B4F3B"/>
    <w:rsid w:val="008B7618"/>
    <w:rsid w:val="008C0AD3"/>
    <w:rsid w:val="008C2E54"/>
    <w:rsid w:val="008C5202"/>
    <w:rsid w:val="008C62C9"/>
    <w:rsid w:val="008E198B"/>
    <w:rsid w:val="008E1D91"/>
    <w:rsid w:val="008F2E32"/>
    <w:rsid w:val="00903C71"/>
    <w:rsid w:val="00914FB1"/>
    <w:rsid w:val="00916642"/>
    <w:rsid w:val="00917AAE"/>
    <w:rsid w:val="009217F8"/>
    <w:rsid w:val="00924DE9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935"/>
    <w:rsid w:val="00953FCD"/>
    <w:rsid w:val="00956628"/>
    <w:rsid w:val="00976F8D"/>
    <w:rsid w:val="00983A15"/>
    <w:rsid w:val="00987D7F"/>
    <w:rsid w:val="00996F80"/>
    <w:rsid w:val="009B7FD3"/>
    <w:rsid w:val="009C1A87"/>
    <w:rsid w:val="009C39E6"/>
    <w:rsid w:val="009C5D79"/>
    <w:rsid w:val="009D6B1D"/>
    <w:rsid w:val="009E037A"/>
    <w:rsid w:val="009E6277"/>
    <w:rsid w:val="009E6739"/>
    <w:rsid w:val="009F15A4"/>
    <w:rsid w:val="00A04990"/>
    <w:rsid w:val="00A05FB1"/>
    <w:rsid w:val="00A10F2E"/>
    <w:rsid w:val="00A1543F"/>
    <w:rsid w:val="00A16CC6"/>
    <w:rsid w:val="00A21827"/>
    <w:rsid w:val="00A3109E"/>
    <w:rsid w:val="00A347AB"/>
    <w:rsid w:val="00A41F68"/>
    <w:rsid w:val="00A5563A"/>
    <w:rsid w:val="00A64E07"/>
    <w:rsid w:val="00A83B77"/>
    <w:rsid w:val="00A849A8"/>
    <w:rsid w:val="00A85D22"/>
    <w:rsid w:val="00A86140"/>
    <w:rsid w:val="00A9298A"/>
    <w:rsid w:val="00AA3515"/>
    <w:rsid w:val="00AA4C27"/>
    <w:rsid w:val="00AC492C"/>
    <w:rsid w:val="00AC5152"/>
    <w:rsid w:val="00AD3145"/>
    <w:rsid w:val="00AE14A5"/>
    <w:rsid w:val="00AE2892"/>
    <w:rsid w:val="00AE31E1"/>
    <w:rsid w:val="00AE5CA2"/>
    <w:rsid w:val="00AE6B26"/>
    <w:rsid w:val="00B063EF"/>
    <w:rsid w:val="00B07408"/>
    <w:rsid w:val="00B1317C"/>
    <w:rsid w:val="00B365E6"/>
    <w:rsid w:val="00B440BF"/>
    <w:rsid w:val="00B5000C"/>
    <w:rsid w:val="00B53BFD"/>
    <w:rsid w:val="00B57B0D"/>
    <w:rsid w:val="00B6192A"/>
    <w:rsid w:val="00B637BA"/>
    <w:rsid w:val="00B651B1"/>
    <w:rsid w:val="00B700D8"/>
    <w:rsid w:val="00B700D9"/>
    <w:rsid w:val="00B71603"/>
    <w:rsid w:val="00B75081"/>
    <w:rsid w:val="00B7788B"/>
    <w:rsid w:val="00B840F8"/>
    <w:rsid w:val="00B8467D"/>
    <w:rsid w:val="00BA533D"/>
    <w:rsid w:val="00BB0B70"/>
    <w:rsid w:val="00BB611E"/>
    <w:rsid w:val="00BB7D1E"/>
    <w:rsid w:val="00BD14F7"/>
    <w:rsid w:val="00BE0E34"/>
    <w:rsid w:val="00BF6C79"/>
    <w:rsid w:val="00BF7DE1"/>
    <w:rsid w:val="00C03230"/>
    <w:rsid w:val="00C07E33"/>
    <w:rsid w:val="00C10E70"/>
    <w:rsid w:val="00C237E2"/>
    <w:rsid w:val="00C330D8"/>
    <w:rsid w:val="00C41B3B"/>
    <w:rsid w:val="00C50EEB"/>
    <w:rsid w:val="00C531CB"/>
    <w:rsid w:val="00C54994"/>
    <w:rsid w:val="00C54C48"/>
    <w:rsid w:val="00C67B11"/>
    <w:rsid w:val="00C7279D"/>
    <w:rsid w:val="00C75FED"/>
    <w:rsid w:val="00C83730"/>
    <w:rsid w:val="00C944EB"/>
    <w:rsid w:val="00C957C5"/>
    <w:rsid w:val="00C96328"/>
    <w:rsid w:val="00CA5678"/>
    <w:rsid w:val="00CB48AF"/>
    <w:rsid w:val="00CC3215"/>
    <w:rsid w:val="00CC50D8"/>
    <w:rsid w:val="00CC7A09"/>
    <w:rsid w:val="00CD2926"/>
    <w:rsid w:val="00CE12AC"/>
    <w:rsid w:val="00CE3964"/>
    <w:rsid w:val="00CF19D8"/>
    <w:rsid w:val="00CF4C4F"/>
    <w:rsid w:val="00D038F2"/>
    <w:rsid w:val="00D06B67"/>
    <w:rsid w:val="00D12FC2"/>
    <w:rsid w:val="00D2384F"/>
    <w:rsid w:val="00D33A8E"/>
    <w:rsid w:val="00D37459"/>
    <w:rsid w:val="00D377FE"/>
    <w:rsid w:val="00D4378C"/>
    <w:rsid w:val="00D43C70"/>
    <w:rsid w:val="00D442B6"/>
    <w:rsid w:val="00D44595"/>
    <w:rsid w:val="00D44F1D"/>
    <w:rsid w:val="00D504E7"/>
    <w:rsid w:val="00D63C52"/>
    <w:rsid w:val="00D64D2A"/>
    <w:rsid w:val="00D65F1A"/>
    <w:rsid w:val="00D86413"/>
    <w:rsid w:val="00D8738C"/>
    <w:rsid w:val="00D905AB"/>
    <w:rsid w:val="00D965DD"/>
    <w:rsid w:val="00DA2450"/>
    <w:rsid w:val="00DA25A4"/>
    <w:rsid w:val="00DC22AF"/>
    <w:rsid w:val="00DC236C"/>
    <w:rsid w:val="00DC26E2"/>
    <w:rsid w:val="00DC4660"/>
    <w:rsid w:val="00DD24CC"/>
    <w:rsid w:val="00DD4D2E"/>
    <w:rsid w:val="00DF1997"/>
    <w:rsid w:val="00DF26B5"/>
    <w:rsid w:val="00E03211"/>
    <w:rsid w:val="00E1146F"/>
    <w:rsid w:val="00E114EF"/>
    <w:rsid w:val="00E124EB"/>
    <w:rsid w:val="00E15012"/>
    <w:rsid w:val="00E26751"/>
    <w:rsid w:val="00E31D1B"/>
    <w:rsid w:val="00E407F4"/>
    <w:rsid w:val="00E42482"/>
    <w:rsid w:val="00E45084"/>
    <w:rsid w:val="00E45DC9"/>
    <w:rsid w:val="00E53721"/>
    <w:rsid w:val="00E843FF"/>
    <w:rsid w:val="00E90273"/>
    <w:rsid w:val="00E90864"/>
    <w:rsid w:val="00E91D52"/>
    <w:rsid w:val="00E95C83"/>
    <w:rsid w:val="00EA278E"/>
    <w:rsid w:val="00EA61DF"/>
    <w:rsid w:val="00EA666A"/>
    <w:rsid w:val="00EB36A9"/>
    <w:rsid w:val="00EB467E"/>
    <w:rsid w:val="00EB7A80"/>
    <w:rsid w:val="00EC5291"/>
    <w:rsid w:val="00EC75BB"/>
    <w:rsid w:val="00ED5B49"/>
    <w:rsid w:val="00EE023A"/>
    <w:rsid w:val="00EF6735"/>
    <w:rsid w:val="00F005FD"/>
    <w:rsid w:val="00F04EA6"/>
    <w:rsid w:val="00F057A6"/>
    <w:rsid w:val="00F14F16"/>
    <w:rsid w:val="00F15BE7"/>
    <w:rsid w:val="00F17303"/>
    <w:rsid w:val="00F222B4"/>
    <w:rsid w:val="00F230E2"/>
    <w:rsid w:val="00F24B71"/>
    <w:rsid w:val="00F33505"/>
    <w:rsid w:val="00F42601"/>
    <w:rsid w:val="00F4315D"/>
    <w:rsid w:val="00F729AB"/>
    <w:rsid w:val="00F733CD"/>
    <w:rsid w:val="00F817AE"/>
    <w:rsid w:val="00F81FE4"/>
    <w:rsid w:val="00F8230B"/>
    <w:rsid w:val="00F838E2"/>
    <w:rsid w:val="00F83F56"/>
    <w:rsid w:val="00F86D22"/>
    <w:rsid w:val="00FA2D1B"/>
    <w:rsid w:val="00FA6633"/>
    <w:rsid w:val="00FB1E25"/>
    <w:rsid w:val="00FB26CC"/>
    <w:rsid w:val="00FB2BF6"/>
    <w:rsid w:val="00FC5D13"/>
    <w:rsid w:val="00FC7FCB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D1A24"/>
    <w:pPr>
      <w:spacing w:before="320"/>
      <w:ind w:left="0" w:firstLine="0"/>
      <w:outlineLvl w:val="1"/>
    </w:pPr>
    <w:rPr>
      <w:bCs w:val="0"/>
      <w:i/>
      <w:iCs/>
      <w:szCs w:val="28"/>
    </w:rPr>
  </w:style>
  <w:style w:type="paragraph" w:styleId="Titre3">
    <w:name w:val="heading 3"/>
    <w:aliases w:val="título 3"/>
    <w:basedOn w:val="Titre1"/>
    <w:next w:val="Normal"/>
    <w:link w:val="Titre3Car"/>
    <w:uiPriority w:val="99"/>
    <w:qFormat/>
    <w:rsid w:val="001D1A24"/>
    <w:pPr>
      <w:spacing w:before="200"/>
      <w:ind w:left="0" w:firstLine="0"/>
      <w:outlineLvl w:val="2"/>
    </w:pPr>
    <w:rPr>
      <w:bCs w:val="0"/>
      <w:sz w:val="26"/>
      <w:szCs w:val="26"/>
    </w:rPr>
  </w:style>
  <w:style w:type="paragraph" w:styleId="Titre4">
    <w:name w:val="heading 4"/>
    <w:basedOn w:val="Titre3"/>
    <w:next w:val="Normal"/>
    <w:link w:val="Titre4C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rFonts w:ascii="Calibri" w:hAnsi="Calibri"/>
      <w:bCs/>
      <w:i/>
      <w:sz w:val="28"/>
      <w:szCs w:val="28"/>
    </w:rPr>
  </w:style>
  <w:style w:type="paragraph" w:styleId="Titre5">
    <w:name w:val="heading 5"/>
    <w:basedOn w:val="Titre4"/>
    <w:next w:val="Normal"/>
    <w:link w:val="Titre5Car"/>
    <w:uiPriority w:val="99"/>
    <w:qFormat/>
    <w:rsid w:val="001D1A24"/>
    <w:pPr>
      <w:outlineLvl w:val="4"/>
    </w:pPr>
    <w:rPr>
      <w:b w:val="0"/>
      <w:bCs w:val="0"/>
      <w:iCs/>
      <w:sz w:val="26"/>
      <w:szCs w:val="26"/>
    </w:rPr>
  </w:style>
  <w:style w:type="paragraph" w:styleId="Titre6">
    <w:name w:val="heading 6"/>
    <w:basedOn w:val="Titre4"/>
    <w:next w:val="Normal"/>
    <w:link w:val="Titre6Car"/>
    <w:uiPriority w:val="99"/>
    <w:qFormat/>
    <w:rsid w:val="001D1A24"/>
    <w:pPr>
      <w:outlineLvl w:val="5"/>
    </w:pPr>
    <w:rPr>
      <w:b w:val="0"/>
      <w:bCs w:val="0"/>
      <w:i w:val="0"/>
      <w:sz w:val="20"/>
    </w:rPr>
  </w:style>
  <w:style w:type="paragraph" w:styleId="Titre7">
    <w:name w:val="heading 7"/>
    <w:basedOn w:val="Titre4"/>
    <w:next w:val="Normal"/>
    <w:link w:val="Titre7Car"/>
    <w:uiPriority w:val="99"/>
    <w:qFormat/>
    <w:rsid w:val="001D1A24"/>
    <w:pPr>
      <w:outlineLvl w:val="6"/>
    </w:pPr>
    <w:rPr>
      <w:i w:val="0"/>
      <w:szCs w:val="24"/>
    </w:rPr>
  </w:style>
  <w:style w:type="paragraph" w:styleId="Titre8">
    <w:name w:val="heading 8"/>
    <w:basedOn w:val="Titre4"/>
    <w:next w:val="Normal"/>
    <w:link w:val="Titre8Car"/>
    <w:uiPriority w:val="99"/>
    <w:qFormat/>
    <w:rsid w:val="001D1A24"/>
    <w:pPr>
      <w:outlineLvl w:val="7"/>
    </w:pPr>
    <w:rPr>
      <w:iCs/>
      <w:szCs w:val="24"/>
    </w:rPr>
  </w:style>
  <w:style w:type="paragraph" w:styleId="Titre9">
    <w:name w:val="heading 9"/>
    <w:basedOn w:val="Titre4"/>
    <w:next w:val="Normal"/>
    <w:link w:val="Titre9Car"/>
    <w:uiPriority w:val="99"/>
    <w:qFormat/>
    <w:rsid w:val="001D1A24"/>
    <w:pPr>
      <w:outlineLvl w:val="8"/>
    </w:pPr>
    <w:rPr>
      <w:rFonts w:ascii="Cambria" w:hAnsi="Cambria"/>
      <w:i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link w:val="Titre1"/>
    <w:uiPriority w:val="99"/>
    <w:locked/>
    <w:rsid w:val="002D5C79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Titre2Car">
    <w:name w:val="Titre 2 Car"/>
    <w:aliases w:val="título 2 Car"/>
    <w:link w:val="Titre2"/>
    <w:uiPriority w:val="99"/>
    <w:semiHidden/>
    <w:locked/>
    <w:rsid w:val="002D5C79"/>
    <w:rPr>
      <w:rFonts w:ascii="Cambria" w:hAnsi="Cambria" w:cs="Times New Roman"/>
      <w:b/>
      <w:i/>
      <w:sz w:val="28"/>
      <w:lang w:val="en-GB" w:eastAsia="en-US"/>
    </w:rPr>
  </w:style>
  <w:style w:type="character" w:customStyle="1" w:styleId="Titre3Car">
    <w:name w:val="Titre 3 Car"/>
    <w:aliases w:val="título 3 Car"/>
    <w:link w:val="Titre3"/>
    <w:uiPriority w:val="99"/>
    <w:semiHidden/>
    <w:locked/>
    <w:rsid w:val="002D5C79"/>
    <w:rPr>
      <w:rFonts w:ascii="Cambria" w:hAnsi="Cambria" w:cs="Times New Roman"/>
      <w:b/>
      <w:sz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sid w:val="002D5C79"/>
    <w:rPr>
      <w:rFonts w:ascii="Calibri" w:hAnsi="Calibri" w:cs="Times New Roman"/>
      <w:b/>
      <w:sz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sid w:val="002D5C79"/>
    <w:rPr>
      <w:rFonts w:ascii="Calibri" w:hAnsi="Calibri" w:cs="Times New Roman"/>
      <w:b/>
      <w:i/>
      <w:sz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sid w:val="002D5C79"/>
    <w:rPr>
      <w:rFonts w:ascii="Calibri" w:hAnsi="Calibri" w:cs="Times New Roman"/>
      <w:b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sid w:val="002D5C79"/>
    <w:rPr>
      <w:rFonts w:ascii="Calibri" w:hAnsi="Calibri" w:cs="Times New Roman"/>
      <w:sz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sid w:val="002D5C79"/>
    <w:rPr>
      <w:rFonts w:ascii="Calibri" w:hAnsi="Calibri" w:cs="Times New Roman"/>
      <w:i/>
      <w:sz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M8">
    <w:name w:val="toc 8"/>
    <w:basedOn w:val="TM3"/>
    <w:next w:val="Normal"/>
    <w:uiPriority w:val="99"/>
    <w:semiHidden/>
    <w:rsid w:val="001D1A24"/>
  </w:style>
  <w:style w:type="paragraph" w:styleId="TM3">
    <w:name w:val="toc 3"/>
    <w:basedOn w:val="TM2"/>
    <w:next w:val="Normal"/>
    <w:uiPriority w:val="99"/>
    <w:semiHidden/>
    <w:rsid w:val="001D1A24"/>
    <w:pPr>
      <w:spacing w:before="80"/>
    </w:pPr>
  </w:style>
  <w:style w:type="paragraph" w:styleId="TM2">
    <w:name w:val="toc 2"/>
    <w:basedOn w:val="TM1"/>
    <w:next w:val="Normal"/>
    <w:uiPriority w:val="99"/>
    <w:semiHidden/>
    <w:rsid w:val="001D1A24"/>
    <w:pPr>
      <w:spacing w:before="120"/>
    </w:pPr>
  </w:style>
  <w:style w:type="paragraph" w:styleId="TM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M7">
    <w:name w:val="toc 7"/>
    <w:basedOn w:val="TM3"/>
    <w:next w:val="Normal"/>
    <w:uiPriority w:val="99"/>
    <w:semiHidden/>
    <w:rsid w:val="001D1A24"/>
  </w:style>
  <w:style w:type="paragraph" w:styleId="TM6">
    <w:name w:val="toc 6"/>
    <w:basedOn w:val="TM3"/>
    <w:next w:val="Normal"/>
    <w:uiPriority w:val="99"/>
    <w:semiHidden/>
    <w:rsid w:val="001D1A24"/>
  </w:style>
  <w:style w:type="paragraph" w:styleId="TM5">
    <w:name w:val="toc 5"/>
    <w:basedOn w:val="TM3"/>
    <w:next w:val="Normal"/>
    <w:uiPriority w:val="99"/>
    <w:semiHidden/>
    <w:rsid w:val="001D1A24"/>
  </w:style>
  <w:style w:type="paragraph" w:styleId="TM4">
    <w:name w:val="toc 4"/>
    <w:basedOn w:val="TM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Numrodeligne">
    <w:name w:val="line number"/>
    <w:uiPriority w:val="99"/>
    <w:rsid w:val="001D1A24"/>
    <w:rPr>
      <w:rFonts w:cs="Times New Roman"/>
    </w:rPr>
  </w:style>
  <w:style w:type="paragraph" w:styleId="Titreindex">
    <w:name w:val="index heading"/>
    <w:basedOn w:val="Normal"/>
    <w:next w:val="Normal"/>
    <w:uiPriority w:val="99"/>
    <w:semiHidden/>
    <w:rsid w:val="001D1A24"/>
  </w:style>
  <w:style w:type="paragraph" w:styleId="Pieddepage">
    <w:name w:val="footer"/>
    <w:aliases w:val="pie de página"/>
    <w:basedOn w:val="Normal"/>
    <w:link w:val="PieddepageC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sz w:val="20"/>
    </w:rPr>
  </w:style>
  <w:style w:type="character" w:customStyle="1" w:styleId="PieddepageCar">
    <w:name w:val="Pied de page Car"/>
    <w:aliases w:val="pie de página Car"/>
    <w:link w:val="Pieddepag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0"/>
    </w:rPr>
  </w:style>
  <w:style w:type="character" w:customStyle="1" w:styleId="En-tteCar">
    <w:name w:val="En-tête Car"/>
    <w:aliases w:val="encabezado Car"/>
    <w:link w:val="En-tte"/>
    <w:uiPriority w:val="99"/>
    <w:semiHidden/>
    <w:locked/>
    <w:rsid w:val="002D5C79"/>
    <w:rPr>
      <w:rFonts w:cs="Times New Roman"/>
      <w:sz w:val="20"/>
      <w:lang w:val="en-GB" w:eastAsia="en-US"/>
    </w:rPr>
  </w:style>
  <w:style w:type="character" w:styleId="Appelnotedebasdep">
    <w:name w:val="footnote reference"/>
    <w:uiPriority w:val="99"/>
    <w:semiHidden/>
    <w:rsid w:val="001D1A24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D1A24"/>
    <w:pPr>
      <w:keepLines/>
      <w:tabs>
        <w:tab w:val="left" w:pos="256"/>
      </w:tabs>
      <w:ind w:left="256" w:hanging="256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Retraitnormal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Titre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M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1D1A24"/>
    <w:pPr>
      <w:spacing w:after="120"/>
    </w:pPr>
    <w:rPr>
      <w:sz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Pieddepage"/>
    <w:uiPriority w:val="99"/>
    <w:rsid w:val="001D1A24"/>
    <w:pPr>
      <w:jc w:val="center"/>
    </w:pPr>
  </w:style>
  <w:style w:type="paragraph" w:customStyle="1" w:styleId="Note">
    <w:name w:val="Note"/>
    <w:basedOn w:val="Normal"/>
    <w:uiPriority w:val="99"/>
    <w:rsid w:val="001D1A24"/>
    <w:pPr>
      <w:tabs>
        <w:tab w:val="left" w:pos="397"/>
      </w:tabs>
    </w:pPr>
  </w:style>
  <w:style w:type="paragraph" w:styleId="TM9">
    <w:name w:val="toc 9"/>
    <w:basedOn w:val="TM3"/>
    <w:next w:val="Normal"/>
    <w:uiPriority w:val="99"/>
    <w:semiHidden/>
    <w:rsid w:val="001D1A24"/>
  </w:style>
  <w:style w:type="paragraph" w:customStyle="1" w:styleId="headingb">
    <w:name w:val="heading_b"/>
    <w:basedOn w:val="Titre3"/>
    <w:next w:val="Normal"/>
    <w:uiPriority w:val="99"/>
    <w:rsid w:val="001D1A24"/>
    <w:pPr>
      <w:spacing w:before="160"/>
      <w:outlineLvl w:val="9"/>
    </w:pPr>
  </w:style>
  <w:style w:type="paragraph" w:customStyle="1" w:styleId="headingi">
    <w:name w:val="heading_i"/>
    <w:basedOn w:val="Titre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uiPriority w:val="99"/>
    <w:rsid w:val="001D1A24"/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uiPriority w:val="99"/>
    <w:rsid w:val="001D1A24"/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Titre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Pieddepage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link w:val="Da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Notedebasdepage"/>
    <w:next w:val="Notedebasdepage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Titre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4S2">
    <w:name w:val="heading 4_S2"/>
    <w:basedOn w:val="Titre4"/>
    <w:next w:val="Titre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5S2">
    <w:name w:val="heading 5_S2"/>
    <w:basedOn w:val="Titre5"/>
    <w:next w:val="Titre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Titre6"/>
    <w:next w:val="Titre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</w:rPr>
  </w:style>
  <w:style w:type="paragraph" w:customStyle="1" w:styleId="heading7S2">
    <w:name w:val="heading 7_S2"/>
    <w:basedOn w:val="Titre7"/>
    <w:next w:val="Titre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8S2">
    <w:name w:val="heading 8_S2"/>
    <w:basedOn w:val="Titre8"/>
    <w:next w:val="Titre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9S2">
    <w:name w:val="heading 9_S2"/>
    <w:basedOn w:val="Titre9"/>
    <w:next w:val="Titre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Numrodepage">
    <w:name w:val="page number"/>
    <w:uiPriority w:val="99"/>
    <w:rsid w:val="001D1A24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1D1A24"/>
    <w:pPr>
      <w:ind w:left="720" w:hanging="720"/>
    </w:pPr>
    <w:rPr>
      <w:sz w:val="20"/>
    </w:rPr>
  </w:style>
  <w:style w:type="character" w:customStyle="1" w:styleId="Corpsdetexte2Car">
    <w:name w:val="Corps de texte 2 Car"/>
    <w:link w:val="Corpsdetexte2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</w:rPr>
  </w:style>
  <w:style w:type="character" w:customStyle="1" w:styleId="TextebrutCar">
    <w:name w:val="Texte brut Car"/>
    <w:link w:val="Textebrut"/>
    <w:uiPriority w:val="99"/>
    <w:semiHidden/>
    <w:locked/>
    <w:rsid w:val="002D5C79"/>
    <w:rPr>
      <w:rFonts w:ascii="Courier New" w:hAnsi="Courier New" w:cs="Times New Roman"/>
      <w:sz w:val="20"/>
      <w:lang w:val="en-GB" w:eastAsia="en-US"/>
    </w:rPr>
  </w:style>
  <w:style w:type="character" w:styleId="Lienhypertexte">
    <w:name w:val="Hyperlink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Lienhypertextesuivivisit">
    <w:name w:val="FollowedHyperlink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uiPriority w:val="99"/>
    <w:rsid w:val="001D1A24"/>
  </w:style>
  <w:style w:type="paragraph" w:styleId="Titre">
    <w:name w:val="Title"/>
    <w:basedOn w:val="Normal"/>
    <w:link w:val="TitreC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2D5C79"/>
    <w:rPr>
      <w:rFonts w:ascii="Cambria" w:hAnsi="Cambria" w:cs="Times New Roman"/>
      <w:b/>
      <w:kern w:val="28"/>
      <w:sz w:val="32"/>
      <w:lang w:val="en-GB" w:eastAsia="en-US"/>
    </w:rPr>
  </w:style>
  <w:style w:type="character" w:customStyle="1" w:styleId="Artref">
    <w:name w:val="Art_ref"/>
    <w:uiPriority w:val="99"/>
    <w:rsid w:val="001D1A24"/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Corpsdetexte3">
    <w:name w:val="Body Text 3"/>
    <w:basedOn w:val="Normal"/>
    <w:link w:val="Corpsdetexte3Car"/>
    <w:uiPriority w:val="99"/>
    <w:rsid w:val="001D1A24"/>
    <w:pPr>
      <w:jc w:val="center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2D5C79"/>
    <w:rPr>
      <w:rFonts w:cs="Times New Roman"/>
      <w:sz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uiPriority w:val="99"/>
    <w:rsid w:val="001D1A24"/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Retraitcorpsdetexte">
    <w:name w:val="Body Text Indent"/>
    <w:basedOn w:val="Normal"/>
    <w:link w:val="RetraitcorpsdetexteC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  <w:rPr>
      <w:sz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1D1A24"/>
  </w:style>
  <w:style w:type="paragraph" w:styleId="Textedebulles">
    <w:name w:val="Balloon Text"/>
    <w:basedOn w:val="Normal"/>
    <w:link w:val="TextedebullesCar"/>
    <w:uiPriority w:val="99"/>
    <w:rsid w:val="00EB36A9"/>
    <w:pPr>
      <w:spacing w:before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EB36A9"/>
    <w:rPr>
      <w:rFonts w:ascii="Tahoma" w:hAnsi="Tahoma" w:cs="Times New Roman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D1A24"/>
    <w:pPr>
      <w:spacing w:before="320"/>
      <w:ind w:left="0" w:firstLine="0"/>
      <w:outlineLvl w:val="1"/>
    </w:pPr>
    <w:rPr>
      <w:bCs w:val="0"/>
      <w:i/>
      <w:iCs/>
      <w:szCs w:val="28"/>
    </w:rPr>
  </w:style>
  <w:style w:type="paragraph" w:styleId="Titre3">
    <w:name w:val="heading 3"/>
    <w:aliases w:val="título 3"/>
    <w:basedOn w:val="Titre1"/>
    <w:next w:val="Normal"/>
    <w:link w:val="Titre3Car"/>
    <w:uiPriority w:val="99"/>
    <w:qFormat/>
    <w:rsid w:val="001D1A24"/>
    <w:pPr>
      <w:spacing w:before="200"/>
      <w:ind w:left="0" w:firstLine="0"/>
      <w:outlineLvl w:val="2"/>
    </w:pPr>
    <w:rPr>
      <w:bCs w:val="0"/>
      <w:sz w:val="26"/>
      <w:szCs w:val="26"/>
    </w:rPr>
  </w:style>
  <w:style w:type="paragraph" w:styleId="Titre4">
    <w:name w:val="heading 4"/>
    <w:basedOn w:val="Titre3"/>
    <w:next w:val="Normal"/>
    <w:link w:val="Titre4C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rFonts w:ascii="Calibri" w:hAnsi="Calibri"/>
      <w:bCs/>
      <w:i/>
      <w:sz w:val="28"/>
      <w:szCs w:val="28"/>
    </w:rPr>
  </w:style>
  <w:style w:type="paragraph" w:styleId="Titre5">
    <w:name w:val="heading 5"/>
    <w:basedOn w:val="Titre4"/>
    <w:next w:val="Normal"/>
    <w:link w:val="Titre5Car"/>
    <w:uiPriority w:val="99"/>
    <w:qFormat/>
    <w:rsid w:val="001D1A24"/>
    <w:pPr>
      <w:outlineLvl w:val="4"/>
    </w:pPr>
    <w:rPr>
      <w:b w:val="0"/>
      <w:bCs w:val="0"/>
      <w:iCs/>
      <w:sz w:val="26"/>
      <w:szCs w:val="26"/>
    </w:rPr>
  </w:style>
  <w:style w:type="paragraph" w:styleId="Titre6">
    <w:name w:val="heading 6"/>
    <w:basedOn w:val="Titre4"/>
    <w:next w:val="Normal"/>
    <w:link w:val="Titre6Car"/>
    <w:uiPriority w:val="99"/>
    <w:qFormat/>
    <w:rsid w:val="001D1A24"/>
    <w:pPr>
      <w:outlineLvl w:val="5"/>
    </w:pPr>
    <w:rPr>
      <w:b w:val="0"/>
      <w:bCs w:val="0"/>
      <w:i w:val="0"/>
      <w:sz w:val="20"/>
    </w:rPr>
  </w:style>
  <w:style w:type="paragraph" w:styleId="Titre7">
    <w:name w:val="heading 7"/>
    <w:basedOn w:val="Titre4"/>
    <w:next w:val="Normal"/>
    <w:link w:val="Titre7Car"/>
    <w:uiPriority w:val="99"/>
    <w:qFormat/>
    <w:rsid w:val="001D1A24"/>
    <w:pPr>
      <w:outlineLvl w:val="6"/>
    </w:pPr>
    <w:rPr>
      <w:i w:val="0"/>
      <w:szCs w:val="24"/>
    </w:rPr>
  </w:style>
  <w:style w:type="paragraph" w:styleId="Titre8">
    <w:name w:val="heading 8"/>
    <w:basedOn w:val="Titre4"/>
    <w:next w:val="Normal"/>
    <w:link w:val="Titre8Car"/>
    <w:uiPriority w:val="99"/>
    <w:qFormat/>
    <w:rsid w:val="001D1A24"/>
    <w:pPr>
      <w:outlineLvl w:val="7"/>
    </w:pPr>
    <w:rPr>
      <w:iCs/>
      <w:szCs w:val="24"/>
    </w:rPr>
  </w:style>
  <w:style w:type="paragraph" w:styleId="Titre9">
    <w:name w:val="heading 9"/>
    <w:basedOn w:val="Titre4"/>
    <w:next w:val="Normal"/>
    <w:link w:val="Titre9Car"/>
    <w:uiPriority w:val="99"/>
    <w:qFormat/>
    <w:rsid w:val="001D1A24"/>
    <w:pPr>
      <w:outlineLvl w:val="8"/>
    </w:pPr>
    <w:rPr>
      <w:rFonts w:ascii="Cambria" w:hAnsi="Cambria"/>
      <w:i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link w:val="Titre1"/>
    <w:uiPriority w:val="99"/>
    <w:locked/>
    <w:rsid w:val="002D5C79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Titre2Car">
    <w:name w:val="Titre 2 Car"/>
    <w:aliases w:val="título 2 Car"/>
    <w:link w:val="Titre2"/>
    <w:uiPriority w:val="99"/>
    <w:semiHidden/>
    <w:locked/>
    <w:rsid w:val="002D5C79"/>
    <w:rPr>
      <w:rFonts w:ascii="Cambria" w:hAnsi="Cambria" w:cs="Times New Roman"/>
      <w:b/>
      <w:i/>
      <w:sz w:val="28"/>
      <w:lang w:val="en-GB" w:eastAsia="en-US"/>
    </w:rPr>
  </w:style>
  <w:style w:type="character" w:customStyle="1" w:styleId="Titre3Car">
    <w:name w:val="Titre 3 Car"/>
    <w:aliases w:val="título 3 Car"/>
    <w:link w:val="Titre3"/>
    <w:uiPriority w:val="99"/>
    <w:semiHidden/>
    <w:locked/>
    <w:rsid w:val="002D5C79"/>
    <w:rPr>
      <w:rFonts w:ascii="Cambria" w:hAnsi="Cambria" w:cs="Times New Roman"/>
      <w:b/>
      <w:sz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sid w:val="002D5C79"/>
    <w:rPr>
      <w:rFonts w:ascii="Calibri" w:hAnsi="Calibri" w:cs="Times New Roman"/>
      <w:b/>
      <w:sz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sid w:val="002D5C79"/>
    <w:rPr>
      <w:rFonts w:ascii="Calibri" w:hAnsi="Calibri" w:cs="Times New Roman"/>
      <w:b/>
      <w:i/>
      <w:sz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sid w:val="002D5C79"/>
    <w:rPr>
      <w:rFonts w:ascii="Calibri" w:hAnsi="Calibri" w:cs="Times New Roman"/>
      <w:b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sid w:val="002D5C79"/>
    <w:rPr>
      <w:rFonts w:ascii="Calibri" w:hAnsi="Calibri" w:cs="Times New Roman"/>
      <w:sz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sid w:val="002D5C79"/>
    <w:rPr>
      <w:rFonts w:ascii="Calibri" w:hAnsi="Calibri" w:cs="Times New Roman"/>
      <w:i/>
      <w:sz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M8">
    <w:name w:val="toc 8"/>
    <w:basedOn w:val="TM3"/>
    <w:next w:val="Normal"/>
    <w:uiPriority w:val="99"/>
    <w:semiHidden/>
    <w:rsid w:val="001D1A24"/>
  </w:style>
  <w:style w:type="paragraph" w:styleId="TM3">
    <w:name w:val="toc 3"/>
    <w:basedOn w:val="TM2"/>
    <w:next w:val="Normal"/>
    <w:uiPriority w:val="99"/>
    <w:semiHidden/>
    <w:rsid w:val="001D1A24"/>
    <w:pPr>
      <w:spacing w:before="80"/>
    </w:pPr>
  </w:style>
  <w:style w:type="paragraph" w:styleId="TM2">
    <w:name w:val="toc 2"/>
    <w:basedOn w:val="TM1"/>
    <w:next w:val="Normal"/>
    <w:uiPriority w:val="99"/>
    <w:semiHidden/>
    <w:rsid w:val="001D1A24"/>
    <w:pPr>
      <w:spacing w:before="120"/>
    </w:pPr>
  </w:style>
  <w:style w:type="paragraph" w:styleId="TM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M7">
    <w:name w:val="toc 7"/>
    <w:basedOn w:val="TM3"/>
    <w:next w:val="Normal"/>
    <w:uiPriority w:val="99"/>
    <w:semiHidden/>
    <w:rsid w:val="001D1A24"/>
  </w:style>
  <w:style w:type="paragraph" w:styleId="TM6">
    <w:name w:val="toc 6"/>
    <w:basedOn w:val="TM3"/>
    <w:next w:val="Normal"/>
    <w:uiPriority w:val="99"/>
    <w:semiHidden/>
    <w:rsid w:val="001D1A24"/>
  </w:style>
  <w:style w:type="paragraph" w:styleId="TM5">
    <w:name w:val="toc 5"/>
    <w:basedOn w:val="TM3"/>
    <w:next w:val="Normal"/>
    <w:uiPriority w:val="99"/>
    <w:semiHidden/>
    <w:rsid w:val="001D1A24"/>
  </w:style>
  <w:style w:type="paragraph" w:styleId="TM4">
    <w:name w:val="toc 4"/>
    <w:basedOn w:val="TM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Numrodeligne">
    <w:name w:val="line number"/>
    <w:uiPriority w:val="99"/>
    <w:rsid w:val="001D1A24"/>
    <w:rPr>
      <w:rFonts w:cs="Times New Roman"/>
    </w:rPr>
  </w:style>
  <w:style w:type="paragraph" w:styleId="Titreindex">
    <w:name w:val="index heading"/>
    <w:basedOn w:val="Normal"/>
    <w:next w:val="Normal"/>
    <w:uiPriority w:val="99"/>
    <w:semiHidden/>
    <w:rsid w:val="001D1A24"/>
  </w:style>
  <w:style w:type="paragraph" w:styleId="Pieddepage">
    <w:name w:val="footer"/>
    <w:aliases w:val="pie de página"/>
    <w:basedOn w:val="Normal"/>
    <w:link w:val="PieddepageC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sz w:val="20"/>
    </w:rPr>
  </w:style>
  <w:style w:type="character" w:customStyle="1" w:styleId="PieddepageCar">
    <w:name w:val="Pied de page Car"/>
    <w:aliases w:val="pie de página Car"/>
    <w:link w:val="Pieddepag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0"/>
    </w:rPr>
  </w:style>
  <w:style w:type="character" w:customStyle="1" w:styleId="En-tteCar">
    <w:name w:val="En-tête Car"/>
    <w:aliases w:val="encabezado Car"/>
    <w:link w:val="En-tte"/>
    <w:uiPriority w:val="99"/>
    <w:semiHidden/>
    <w:locked/>
    <w:rsid w:val="002D5C79"/>
    <w:rPr>
      <w:rFonts w:cs="Times New Roman"/>
      <w:sz w:val="20"/>
      <w:lang w:val="en-GB" w:eastAsia="en-US"/>
    </w:rPr>
  </w:style>
  <w:style w:type="character" w:styleId="Appelnotedebasdep">
    <w:name w:val="footnote reference"/>
    <w:uiPriority w:val="99"/>
    <w:semiHidden/>
    <w:rsid w:val="001D1A24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D1A24"/>
    <w:pPr>
      <w:keepLines/>
      <w:tabs>
        <w:tab w:val="left" w:pos="256"/>
      </w:tabs>
      <w:ind w:left="256" w:hanging="256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Retraitnormal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Titre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M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1D1A24"/>
    <w:pPr>
      <w:spacing w:after="120"/>
    </w:pPr>
    <w:rPr>
      <w:sz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Pieddepage"/>
    <w:uiPriority w:val="99"/>
    <w:rsid w:val="001D1A24"/>
    <w:pPr>
      <w:jc w:val="center"/>
    </w:pPr>
  </w:style>
  <w:style w:type="paragraph" w:customStyle="1" w:styleId="Note">
    <w:name w:val="Note"/>
    <w:basedOn w:val="Normal"/>
    <w:uiPriority w:val="99"/>
    <w:rsid w:val="001D1A24"/>
    <w:pPr>
      <w:tabs>
        <w:tab w:val="left" w:pos="397"/>
      </w:tabs>
    </w:pPr>
  </w:style>
  <w:style w:type="paragraph" w:styleId="TM9">
    <w:name w:val="toc 9"/>
    <w:basedOn w:val="TM3"/>
    <w:next w:val="Normal"/>
    <w:uiPriority w:val="99"/>
    <w:semiHidden/>
    <w:rsid w:val="001D1A24"/>
  </w:style>
  <w:style w:type="paragraph" w:customStyle="1" w:styleId="headingb">
    <w:name w:val="heading_b"/>
    <w:basedOn w:val="Titre3"/>
    <w:next w:val="Normal"/>
    <w:uiPriority w:val="99"/>
    <w:rsid w:val="001D1A24"/>
    <w:pPr>
      <w:spacing w:before="160"/>
      <w:outlineLvl w:val="9"/>
    </w:pPr>
  </w:style>
  <w:style w:type="paragraph" w:customStyle="1" w:styleId="headingi">
    <w:name w:val="heading_i"/>
    <w:basedOn w:val="Titre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uiPriority w:val="99"/>
    <w:rsid w:val="001D1A24"/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uiPriority w:val="99"/>
    <w:rsid w:val="001D1A24"/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Titre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Pieddepage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link w:val="Da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Notedebasdepage"/>
    <w:next w:val="Notedebasdepage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Titre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4S2">
    <w:name w:val="heading 4_S2"/>
    <w:basedOn w:val="Titre4"/>
    <w:next w:val="Titre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5S2">
    <w:name w:val="heading 5_S2"/>
    <w:basedOn w:val="Titre5"/>
    <w:next w:val="Titre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Titre6"/>
    <w:next w:val="Titre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</w:rPr>
  </w:style>
  <w:style w:type="paragraph" w:customStyle="1" w:styleId="heading7S2">
    <w:name w:val="heading 7_S2"/>
    <w:basedOn w:val="Titre7"/>
    <w:next w:val="Titre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8S2">
    <w:name w:val="heading 8_S2"/>
    <w:basedOn w:val="Titre8"/>
    <w:next w:val="Titre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9S2">
    <w:name w:val="heading 9_S2"/>
    <w:basedOn w:val="Titre9"/>
    <w:next w:val="Titre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Numrodepage">
    <w:name w:val="page number"/>
    <w:uiPriority w:val="99"/>
    <w:rsid w:val="001D1A24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1D1A24"/>
    <w:pPr>
      <w:ind w:left="720" w:hanging="720"/>
    </w:pPr>
    <w:rPr>
      <w:sz w:val="20"/>
    </w:rPr>
  </w:style>
  <w:style w:type="character" w:customStyle="1" w:styleId="Corpsdetexte2Car">
    <w:name w:val="Corps de texte 2 Car"/>
    <w:link w:val="Corpsdetexte2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</w:rPr>
  </w:style>
  <w:style w:type="character" w:customStyle="1" w:styleId="TextebrutCar">
    <w:name w:val="Texte brut Car"/>
    <w:link w:val="Textebrut"/>
    <w:uiPriority w:val="99"/>
    <w:semiHidden/>
    <w:locked/>
    <w:rsid w:val="002D5C79"/>
    <w:rPr>
      <w:rFonts w:ascii="Courier New" w:hAnsi="Courier New" w:cs="Times New Roman"/>
      <w:sz w:val="20"/>
      <w:lang w:val="en-GB" w:eastAsia="en-US"/>
    </w:rPr>
  </w:style>
  <w:style w:type="character" w:styleId="Lienhypertexte">
    <w:name w:val="Hyperlink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Lienhypertextesuivivisit">
    <w:name w:val="FollowedHyperlink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uiPriority w:val="99"/>
    <w:rsid w:val="001D1A24"/>
  </w:style>
  <w:style w:type="paragraph" w:styleId="Titre">
    <w:name w:val="Title"/>
    <w:basedOn w:val="Normal"/>
    <w:link w:val="TitreC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2D5C79"/>
    <w:rPr>
      <w:rFonts w:ascii="Cambria" w:hAnsi="Cambria" w:cs="Times New Roman"/>
      <w:b/>
      <w:kern w:val="28"/>
      <w:sz w:val="32"/>
      <w:lang w:val="en-GB" w:eastAsia="en-US"/>
    </w:rPr>
  </w:style>
  <w:style w:type="character" w:customStyle="1" w:styleId="Artref">
    <w:name w:val="Art_ref"/>
    <w:uiPriority w:val="99"/>
    <w:rsid w:val="001D1A24"/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Corpsdetexte3">
    <w:name w:val="Body Text 3"/>
    <w:basedOn w:val="Normal"/>
    <w:link w:val="Corpsdetexte3Car"/>
    <w:uiPriority w:val="99"/>
    <w:rsid w:val="001D1A24"/>
    <w:pPr>
      <w:jc w:val="center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2D5C79"/>
    <w:rPr>
      <w:rFonts w:cs="Times New Roman"/>
      <w:sz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uiPriority w:val="99"/>
    <w:rsid w:val="001D1A24"/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Retraitcorpsdetexte">
    <w:name w:val="Body Text Indent"/>
    <w:basedOn w:val="Normal"/>
    <w:link w:val="RetraitcorpsdetexteC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  <w:rPr>
      <w:sz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D5C79"/>
    <w:rPr>
      <w:rFonts w:cs="Times New Roman"/>
      <w:sz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1D1A24"/>
  </w:style>
  <w:style w:type="paragraph" w:styleId="Textedebulles">
    <w:name w:val="Balloon Text"/>
    <w:basedOn w:val="Normal"/>
    <w:link w:val="TextedebullesCar"/>
    <w:uiPriority w:val="99"/>
    <w:rsid w:val="00EB36A9"/>
    <w:pPr>
      <w:spacing w:before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EB36A9"/>
    <w:rPr>
      <w:rFonts w:ascii="Tahoma" w:hAnsi="Tahoma" w:cs="Times New Roman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10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INTERNATIONAL  TELECOMMUNICATION  UNION_</vt:lpstr>
    </vt:vector>
  </TitlesOfParts>
  <Company>ITU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RISSONE Christian</cp:lastModifiedBy>
  <cp:revision>5</cp:revision>
  <cp:lastPrinted>2010-02-03T14:36:00Z</cp:lastPrinted>
  <dcterms:created xsi:type="dcterms:W3CDTF">2011-11-01T17:09:00Z</dcterms:created>
  <dcterms:modified xsi:type="dcterms:W3CDTF">2011-11-03T23:02:00Z</dcterms:modified>
</cp:coreProperties>
</file>