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88" w:rsidRPr="00EE3D0E" w:rsidRDefault="005F5988" w:rsidP="00295B11">
      <w:pPr>
        <w:jc w:val="right"/>
        <w:rPr>
          <w:sz w:val="22"/>
          <w:lang w:val="en-GB"/>
        </w:rPr>
      </w:pPr>
    </w:p>
    <w:p w:rsidR="005F5988" w:rsidRPr="00EE3D0E" w:rsidRDefault="005F5988" w:rsidP="00295B11">
      <w:pPr>
        <w:jc w:val="right"/>
        <w:rPr>
          <w:sz w:val="22"/>
          <w:lang w:val="en-GB"/>
        </w:rPr>
      </w:pPr>
      <w:smartTag w:uri="urn:schemas-microsoft-com:office:smarttags" w:element="place">
        <w:smartTag w:uri="urn:schemas-microsoft-com:office:smarttags" w:element="City">
          <w:r w:rsidRPr="00C12537">
            <w:rPr>
              <w:sz w:val="22"/>
              <w:lang w:val="en-GB"/>
            </w:rPr>
            <w:t>Rome</w:t>
          </w:r>
        </w:smartTag>
      </w:smartTag>
      <w:r w:rsidRPr="00C12537">
        <w:rPr>
          <w:sz w:val="22"/>
          <w:lang w:val="en-GB"/>
        </w:rPr>
        <w:t>, 01.08.2011</w:t>
      </w:r>
    </w:p>
    <w:p w:rsidR="005F5988" w:rsidRPr="00F2796D" w:rsidRDefault="005F5988" w:rsidP="00295B11">
      <w:pPr>
        <w:rPr>
          <w:sz w:val="22"/>
          <w:lang w:val="en-GB"/>
        </w:rPr>
      </w:pPr>
    </w:p>
    <w:p w:rsidR="005F5988" w:rsidRPr="00F2796D" w:rsidRDefault="005F5988" w:rsidP="00295B11">
      <w:pPr>
        <w:rPr>
          <w:sz w:val="22"/>
          <w:lang w:val="en-GB"/>
        </w:rPr>
      </w:pPr>
      <w:r w:rsidRPr="00F2796D">
        <w:rPr>
          <w:sz w:val="22"/>
          <w:lang w:val="en-GB"/>
        </w:rPr>
        <w:t>To</w:t>
      </w:r>
      <w:r w:rsidRPr="00F2796D">
        <w:rPr>
          <w:sz w:val="22"/>
          <w:lang w:val="en-GB"/>
        </w:rPr>
        <w:br/>
        <w:t xml:space="preserve">CEPT Administrations and </w:t>
      </w:r>
    </w:p>
    <w:p w:rsidR="005F5988" w:rsidRPr="00F2796D" w:rsidRDefault="005F5988" w:rsidP="00295B11">
      <w:pPr>
        <w:rPr>
          <w:sz w:val="22"/>
          <w:lang w:val="en-GB"/>
        </w:rPr>
      </w:pPr>
      <w:r w:rsidRPr="00F2796D">
        <w:rPr>
          <w:sz w:val="22"/>
          <w:lang w:val="en-GB"/>
        </w:rPr>
        <w:t xml:space="preserve">Members of the </w:t>
      </w:r>
      <w:r>
        <w:rPr>
          <w:sz w:val="22"/>
          <w:lang w:val="en-GB"/>
        </w:rPr>
        <w:t>Frequency Management Project Team 50 (WG FM PT50</w:t>
      </w:r>
      <w:r w:rsidRPr="00F2796D">
        <w:rPr>
          <w:sz w:val="22"/>
          <w:lang w:val="en-GB"/>
        </w:rPr>
        <w:t>)</w:t>
      </w:r>
    </w:p>
    <w:p w:rsidR="005F5988" w:rsidRPr="00EE3D0E" w:rsidRDefault="005F5988" w:rsidP="00295B11">
      <w:pPr>
        <w:rPr>
          <w:b/>
          <w:sz w:val="22"/>
          <w:lang w:val="en-GB"/>
        </w:rPr>
      </w:pPr>
    </w:p>
    <w:p w:rsidR="005F5988" w:rsidRPr="00A03B02" w:rsidRDefault="005F5988" w:rsidP="00A03B02">
      <w:pPr>
        <w:jc w:val="center"/>
        <w:rPr>
          <w:b/>
          <w:sz w:val="32"/>
          <w:lang w:val="en-GB"/>
        </w:rPr>
      </w:pPr>
      <w:r w:rsidRPr="00A03B02">
        <w:rPr>
          <w:b/>
          <w:sz w:val="32"/>
          <w:lang w:val="en-GB"/>
        </w:rPr>
        <w:t>Invitation to the 2</w:t>
      </w:r>
      <w:r w:rsidRPr="00A03B02">
        <w:rPr>
          <w:b/>
          <w:sz w:val="32"/>
          <w:vertAlign w:val="superscript"/>
          <w:lang w:val="en-GB"/>
        </w:rPr>
        <w:t>nd</w:t>
      </w:r>
      <w:r w:rsidRPr="00A03B02">
        <w:rPr>
          <w:b/>
          <w:sz w:val="32"/>
          <w:lang w:val="en-GB"/>
        </w:rPr>
        <w:t xml:space="preserve"> Meeting of CEPT WG FM PT50 in </w:t>
      </w:r>
      <w:smartTag w:uri="urn:schemas-microsoft-com:office:smarttags" w:element="place">
        <w:r w:rsidRPr="00A03B02">
          <w:rPr>
            <w:b/>
            <w:sz w:val="32"/>
            <w:lang w:val="en-GB"/>
          </w:rPr>
          <w:t>Italy</w:t>
        </w:r>
      </w:smartTag>
    </w:p>
    <w:p w:rsidR="005F5988" w:rsidRPr="002B434C" w:rsidRDefault="005F5988" w:rsidP="00A03B02">
      <w:pPr>
        <w:jc w:val="center"/>
        <w:rPr>
          <w:b/>
          <w:sz w:val="32"/>
          <w:lang w:val="en-US"/>
        </w:rPr>
      </w:pPr>
      <w:smartTag w:uri="urn:schemas-microsoft-com:office:smarttags" w:element="place">
        <w:r w:rsidRPr="002B434C">
          <w:rPr>
            <w:b/>
            <w:sz w:val="32"/>
            <w:lang w:val="en-US"/>
          </w:rPr>
          <w:t>Rome</w:t>
        </w:r>
      </w:smartTag>
      <w:r w:rsidRPr="002B434C">
        <w:rPr>
          <w:b/>
          <w:sz w:val="32"/>
          <w:lang w:val="en-US"/>
        </w:rPr>
        <w:t>, 20th-22nd September 2011</w:t>
      </w:r>
    </w:p>
    <w:p w:rsidR="005F5988" w:rsidRPr="002B434C" w:rsidRDefault="005F5988" w:rsidP="00295B11">
      <w:pPr>
        <w:rPr>
          <w:sz w:val="22"/>
          <w:lang w:val="en-US"/>
        </w:rPr>
      </w:pPr>
    </w:p>
    <w:p w:rsidR="005F5988" w:rsidRPr="002B434C" w:rsidRDefault="005F5988" w:rsidP="00295B11">
      <w:pPr>
        <w:rPr>
          <w:sz w:val="22"/>
          <w:lang w:val="en-US"/>
        </w:rPr>
      </w:pPr>
    </w:p>
    <w:p w:rsidR="005F5988" w:rsidRPr="002B434C" w:rsidRDefault="005F5988" w:rsidP="005F5DE5">
      <w:pPr>
        <w:jc w:val="both"/>
        <w:rPr>
          <w:sz w:val="22"/>
          <w:lang w:val="en-US"/>
        </w:rPr>
      </w:pPr>
      <w:r w:rsidRPr="002B434C">
        <w:rPr>
          <w:sz w:val="22"/>
          <w:lang w:val="en-US"/>
        </w:rPr>
        <w:t>Dear Sir/Madam,</w:t>
      </w:r>
    </w:p>
    <w:p w:rsidR="005F5988" w:rsidRPr="00F2796D" w:rsidRDefault="005F5988" w:rsidP="005F5DE5">
      <w:pPr>
        <w:jc w:val="both"/>
        <w:rPr>
          <w:sz w:val="22"/>
          <w:lang w:val="en-GB"/>
        </w:rPr>
      </w:pPr>
      <w:r w:rsidRPr="00F2796D">
        <w:rPr>
          <w:sz w:val="22"/>
          <w:lang w:val="en-GB"/>
        </w:rPr>
        <w:t xml:space="preserve">the Italian Administration has the pleasure of inviting you to attend the </w:t>
      </w:r>
      <w:r>
        <w:rPr>
          <w:sz w:val="22"/>
          <w:lang w:val="en-GB"/>
        </w:rPr>
        <w:t>2</w:t>
      </w:r>
      <w:r w:rsidRPr="00E27EF6">
        <w:rPr>
          <w:sz w:val="22"/>
          <w:vertAlign w:val="superscript"/>
          <w:lang w:val="en-GB"/>
        </w:rPr>
        <w:t>nd</w:t>
      </w:r>
      <w:r>
        <w:rPr>
          <w:sz w:val="22"/>
          <w:lang w:val="en-GB"/>
        </w:rPr>
        <w:t xml:space="preserve"> PT50</w:t>
      </w:r>
      <w:r w:rsidRPr="00F2796D">
        <w:rPr>
          <w:sz w:val="22"/>
          <w:lang w:val="en-GB"/>
        </w:rPr>
        <w:t xml:space="preserve"> meeting, </w:t>
      </w:r>
      <w:r>
        <w:rPr>
          <w:sz w:val="22"/>
          <w:lang w:val="en-GB"/>
        </w:rPr>
        <w:t>which</w:t>
      </w:r>
      <w:r w:rsidRPr="00F2796D">
        <w:rPr>
          <w:sz w:val="22"/>
          <w:lang w:val="en-GB"/>
        </w:rPr>
        <w:t xml:space="preserve"> will be hel</w:t>
      </w:r>
      <w:r>
        <w:rPr>
          <w:sz w:val="22"/>
          <w:lang w:val="en-GB"/>
        </w:rPr>
        <w:t xml:space="preserve">d in </w:t>
      </w:r>
      <w:smartTag w:uri="urn:schemas-microsoft-com:office:smarttags" w:element="place">
        <w:smartTag w:uri="urn:schemas-microsoft-com:office:smarttags" w:element="place">
          <w:r>
            <w:rPr>
              <w:sz w:val="22"/>
              <w:lang w:val="en-GB"/>
            </w:rPr>
            <w:t>Rome</w:t>
          </w:r>
        </w:smartTag>
        <w:r w:rsidRPr="00F2796D">
          <w:rPr>
            <w:sz w:val="22"/>
            <w:lang w:val="en-GB"/>
          </w:rPr>
          <w:t xml:space="preserve">, </w:t>
        </w:r>
        <w:smartTag w:uri="urn:schemas-microsoft-com:office:smarttags" w:element="place">
          <w:r w:rsidRPr="00F2796D">
            <w:rPr>
              <w:sz w:val="22"/>
              <w:lang w:val="en-GB"/>
            </w:rPr>
            <w:t>Italy</w:t>
          </w:r>
        </w:smartTag>
      </w:smartTag>
      <w:r w:rsidRPr="00F2796D">
        <w:rPr>
          <w:sz w:val="22"/>
          <w:lang w:val="en-GB"/>
        </w:rPr>
        <w:t xml:space="preserve">, from </w:t>
      </w:r>
      <w:r>
        <w:rPr>
          <w:sz w:val="22"/>
          <w:lang w:val="en-GB"/>
        </w:rPr>
        <w:t>20</w:t>
      </w:r>
      <w:r w:rsidRPr="00973A57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</w:t>
      </w:r>
      <w:r w:rsidRPr="00F2796D">
        <w:rPr>
          <w:sz w:val="22"/>
          <w:lang w:val="en-GB"/>
        </w:rPr>
        <w:t xml:space="preserve">to </w:t>
      </w:r>
      <w:r>
        <w:rPr>
          <w:sz w:val="22"/>
          <w:lang w:val="en-GB"/>
        </w:rPr>
        <w:t>22</w:t>
      </w:r>
      <w:r w:rsidRPr="00973A57">
        <w:rPr>
          <w:sz w:val="22"/>
          <w:vertAlign w:val="superscript"/>
          <w:lang w:val="en-GB"/>
        </w:rPr>
        <w:t>nd</w:t>
      </w:r>
      <w:r>
        <w:rPr>
          <w:sz w:val="22"/>
          <w:lang w:val="en-GB"/>
        </w:rPr>
        <w:t xml:space="preserve"> September</w:t>
      </w:r>
      <w:r w:rsidRPr="00F2796D">
        <w:rPr>
          <w:sz w:val="22"/>
          <w:lang w:val="en-GB"/>
        </w:rPr>
        <w:t xml:space="preserve"> 2011.</w:t>
      </w:r>
    </w:p>
    <w:p w:rsidR="005F5988" w:rsidRDefault="005F5988" w:rsidP="00295B11">
      <w:pPr>
        <w:rPr>
          <w:sz w:val="22"/>
          <w:lang w:val="en-GB"/>
        </w:rPr>
      </w:pPr>
    </w:p>
    <w:p w:rsidR="005F5988" w:rsidRPr="00F2796D" w:rsidRDefault="005F5988" w:rsidP="00295B11">
      <w:pPr>
        <w:rPr>
          <w:sz w:val="22"/>
          <w:lang w:val="en-GB"/>
        </w:rPr>
      </w:pPr>
      <w:r w:rsidRPr="00F2796D">
        <w:rPr>
          <w:sz w:val="22"/>
          <w:lang w:val="en-GB"/>
        </w:rPr>
        <w:t xml:space="preserve">The meeting will be held at </w:t>
      </w:r>
      <w:r>
        <w:rPr>
          <w:sz w:val="22"/>
          <w:lang w:val="en-GB"/>
        </w:rPr>
        <w:t>the following</w:t>
      </w:r>
      <w:r w:rsidRPr="00F2796D">
        <w:rPr>
          <w:sz w:val="22"/>
          <w:lang w:val="en-GB"/>
        </w:rPr>
        <w:t xml:space="preserve"> premises: </w:t>
      </w:r>
    </w:p>
    <w:p w:rsidR="005F5988" w:rsidRPr="00EE3D0E" w:rsidRDefault="005F5988" w:rsidP="00295B11">
      <w:pPr>
        <w:ind w:left="720" w:firstLine="720"/>
        <w:rPr>
          <w:sz w:val="22"/>
          <w:szCs w:val="22"/>
          <w:lang w:val="en-GB"/>
        </w:rPr>
      </w:pPr>
    </w:p>
    <w:p w:rsidR="005F5988" w:rsidRPr="000D386B" w:rsidRDefault="005F5988" w:rsidP="00973A57">
      <w:pPr>
        <w:pStyle w:val="NoSpacing"/>
        <w:jc w:val="center"/>
        <w:rPr>
          <w:rFonts w:ascii="Times New Roman" w:hAnsi="Times New Roman"/>
          <w:b/>
        </w:rPr>
      </w:pPr>
      <w:r w:rsidRPr="000D386B">
        <w:rPr>
          <w:rFonts w:ascii="Times New Roman" w:hAnsi="Times New Roman"/>
          <w:b/>
        </w:rPr>
        <w:t>Domus Pacis Torre Rossa Park</w:t>
      </w:r>
    </w:p>
    <w:p w:rsidR="005F5988" w:rsidRPr="000D386B" w:rsidRDefault="005F5988" w:rsidP="00973A57">
      <w:pPr>
        <w:pStyle w:val="NoSpacing"/>
        <w:jc w:val="center"/>
        <w:rPr>
          <w:rFonts w:ascii="Times New Roman" w:hAnsi="Times New Roman"/>
          <w:b/>
        </w:rPr>
      </w:pPr>
      <w:r w:rsidRPr="000D386B">
        <w:rPr>
          <w:rFonts w:ascii="Times New Roman" w:hAnsi="Times New Roman"/>
          <w:b/>
        </w:rPr>
        <w:t>Via di Torre Rossa, 94</w:t>
      </w:r>
    </w:p>
    <w:p w:rsidR="005F5988" w:rsidRPr="000D386B" w:rsidRDefault="005F5988" w:rsidP="00973A57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0D386B">
        <w:rPr>
          <w:rFonts w:ascii="Times New Roman" w:hAnsi="Times New Roman"/>
          <w:b/>
          <w:lang w:val="en-US"/>
        </w:rPr>
        <w:t>00165 Roma</w:t>
      </w:r>
    </w:p>
    <w:p w:rsidR="005F5988" w:rsidRPr="000D386B" w:rsidRDefault="005F5988" w:rsidP="00973A57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0D386B">
        <w:rPr>
          <w:rFonts w:ascii="Times New Roman" w:hAnsi="Times New Roman"/>
          <w:b/>
          <w:lang w:val="en-US"/>
        </w:rPr>
        <w:t>Tel. +39 06 6600 7875</w:t>
      </w:r>
    </w:p>
    <w:p w:rsidR="005F5988" w:rsidRPr="00973A57" w:rsidRDefault="005F5988" w:rsidP="00295B11">
      <w:pPr>
        <w:ind w:left="720" w:firstLine="720"/>
        <w:rPr>
          <w:b/>
          <w:sz w:val="22"/>
          <w:lang w:val="en-US"/>
        </w:rPr>
      </w:pPr>
    </w:p>
    <w:p w:rsidR="005F5988" w:rsidRPr="00F2796D" w:rsidRDefault="005F5988" w:rsidP="005F5DE5">
      <w:pPr>
        <w:jc w:val="both"/>
        <w:rPr>
          <w:b/>
          <w:sz w:val="22"/>
          <w:lang w:val="en-GB"/>
        </w:rPr>
      </w:pPr>
      <w:r w:rsidRPr="00F2796D">
        <w:rPr>
          <w:sz w:val="22"/>
          <w:lang w:val="en-GB"/>
        </w:rPr>
        <w:t>The meeting is scheduled to start</w:t>
      </w:r>
      <w:r w:rsidRPr="00F2796D">
        <w:rPr>
          <w:b/>
          <w:sz w:val="22"/>
          <w:lang w:val="en-GB"/>
        </w:rPr>
        <w:t xml:space="preserve"> </w:t>
      </w:r>
      <w:r w:rsidRPr="00F2796D">
        <w:rPr>
          <w:sz w:val="22"/>
          <w:lang w:val="en-GB"/>
        </w:rPr>
        <w:t xml:space="preserve">on </w:t>
      </w:r>
      <w:r>
        <w:rPr>
          <w:sz w:val="22"/>
          <w:lang w:val="en-GB"/>
        </w:rPr>
        <w:t>20</w:t>
      </w:r>
      <w:r w:rsidRPr="00973A57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September 2011 at 09:30 </w:t>
      </w:r>
      <w:r w:rsidRPr="00F2796D">
        <w:rPr>
          <w:sz w:val="22"/>
          <w:lang w:val="en-GB"/>
        </w:rPr>
        <w:t xml:space="preserve">and </w:t>
      </w:r>
      <w:r>
        <w:rPr>
          <w:sz w:val="22"/>
          <w:lang w:val="en-GB"/>
        </w:rPr>
        <w:t>will</w:t>
      </w:r>
      <w:r w:rsidRPr="00F2796D">
        <w:rPr>
          <w:sz w:val="22"/>
          <w:lang w:val="en-GB"/>
        </w:rPr>
        <w:t xml:space="preserve"> finish on </w:t>
      </w:r>
      <w:r>
        <w:rPr>
          <w:sz w:val="22"/>
          <w:lang w:val="en-GB"/>
        </w:rPr>
        <w:t>22</w:t>
      </w:r>
      <w:r w:rsidRPr="00973A57">
        <w:rPr>
          <w:sz w:val="22"/>
          <w:vertAlign w:val="superscript"/>
          <w:lang w:val="en-GB"/>
        </w:rPr>
        <w:t>nd</w:t>
      </w:r>
      <w:r>
        <w:rPr>
          <w:sz w:val="22"/>
          <w:lang w:val="en-GB"/>
        </w:rPr>
        <w:t xml:space="preserve"> September 2011 at no later than 17:00.</w:t>
      </w:r>
    </w:p>
    <w:p w:rsidR="005F5988" w:rsidRDefault="005F5988" w:rsidP="005F5DE5">
      <w:pPr>
        <w:jc w:val="both"/>
        <w:rPr>
          <w:sz w:val="22"/>
          <w:lang w:val="en-GB"/>
        </w:rPr>
      </w:pPr>
    </w:p>
    <w:p w:rsidR="005F5988" w:rsidRPr="00EE3D0E" w:rsidRDefault="005F5988" w:rsidP="005F5DE5">
      <w:pPr>
        <w:jc w:val="both"/>
        <w:rPr>
          <w:sz w:val="22"/>
          <w:lang w:val="en-GB"/>
        </w:rPr>
      </w:pPr>
      <w:r>
        <w:rPr>
          <w:sz w:val="22"/>
          <w:lang w:val="en-GB"/>
        </w:rPr>
        <w:t>The a</w:t>
      </w:r>
      <w:r w:rsidRPr="00EE3D0E">
        <w:rPr>
          <w:sz w:val="22"/>
          <w:lang w:val="en-GB"/>
        </w:rPr>
        <w:t xml:space="preserve">genda and documents </w:t>
      </w:r>
      <w:r>
        <w:rPr>
          <w:sz w:val="22"/>
          <w:lang w:val="en-GB"/>
        </w:rPr>
        <w:t>of the</w:t>
      </w:r>
      <w:r w:rsidRPr="00EE3D0E">
        <w:rPr>
          <w:sz w:val="22"/>
          <w:lang w:val="en-GB"/>
        </w:rPr>
        <w:t xml:space="preserve"> </w:t>
      </w:r>
      <w:r>
        <w:rPr>
          <w:sz w:val="22"/>
          <w:lang w:val="en-GB"/>
        </w:rPr>
        <w:t>meeting will be available through the CEPT web</w:t>
      </w:r>
      <w:r w:rsidRPr="00EE3D0E">
        <w:rPr>
          <w:sz w:val="22"/>
          <w:lang w:val="en-GB"/>
        </w:rPr>
        <w:t>site (</w:t>
      </w:r>
      <w:hyperlink r:id="rId7" w:history="1">
        <w:r w:rsidRPr="009579FE">
          <w:rPr>
            <w:rStyle w:val="Hyperlink"/>
            <w:sz w:val="22"/>
            <w:lang w:val="en-GB"/>
          </w:rPr>
          <w:t>http://www.cept.org</w:t>
        </w:r>
      </w:hyperlink>
      <w:r>
        <w:rPr>
          <w:sz w:val="22"/>
          <w:lang w:val="en-GB"/>
        </w:rPr>
        <w:t>).</w:t>
      </w:r>
    </w:p>
    <w:p w:rsidR="005F5988" w:rsidRPr="00EE3D0E" w:rsidRDefault="005F5988" w:rsidP="00295B11">
      <w:pPr>
        <w:rPr>
          <w:b/>
          <w:sz w:val="22"/>
          <w:lang w:val="en-GB"/>
        </w:rPr>
      </w:pPr>
    </w:p>
    <w:p w:rsidR="005F5988" w:rsidRPr="00EE3D0E" w:rsidRDefault="005F5988" w:rsidP="00295B11">
      <w:pPr>
        <w:rPr>
          <w:b/>
          <w:sz w:val="22"/>
          <w:lang w:val="en-GB"/>
        </w:rPr>
      </w:pPr>
      <w:r w:rsidRPr="00EE3D0E">
        <w:rPr>
          <w:b/>
          <w:sz w:val="22"/>
          <w:lang w:val="en-GB"/>
        </w:rPr>
        <w:t>Registration</w:t>
      </w:r>
    </w:p>
    <w:p w:rsidR="005F5988" w:rsidRPr="00A6219B" w:rsidRDefault="005F5988" w:rsidP="00A03B02">
      <w:pPr>
        <w:rPr>
          <w:sz w:val="22"/>
          <w:lang w:val="en-GB"/>
        </w:rPr>
      </w:pPr>
      <w:r w:rsidRPr="00EE3D0E">
        <w:rPr>
          <w:sz w:val="22"/>
          <w:lang w:val="en-GB"/>
        </w:rPr>
        <w:t xml:space="preserve">Delegates are </w:t>
      </w:r>
      <w:r>
        <w:rPr>
          <w:sz w:val="22"/>
          <w:lang w:val="en-GB"/>
        </w:rPr>
        <w:t xml:space="preserve">kindly requested to register </w:t>
      </w:r>
      <w:r w:rsidRPr="00A6219B">
        <w:rPr>
          <w:sz w:val="22"/>
          <w:lang w:val="en-GB"/>
        </w:rPr>
        <w:t xml:space="preserve">via Internet </w:t>
      </w:r>
      <w:r>
        <w:rPr>
          <w:sz w:val="22"/>
          <w:lang w:val="en-GB"/>
        </w:rPr>
        <w:t>no</w:t>
      </w:r>
      <w:r w:rsidRPr="00EE3D0E">
        <w:rPr>
          <w:sz w:val="22"/>
          <w:lang w:val="en-GB"/>
        </w:rPr>
        <w:t xml:space="preserve"> later than </w:t>
      </w:r>
      <w:r>
        <w:rPr>
          <w:b/>
          <w:sz w:val="22"/>
          <w:lang w:val="en-GB"/>
        </w:rPr>
        <w:t>5</w:t>
      </w:r>
      <w:r w:rsidRPr="005F5DE5">
        <w:rPr>
          <w:b/>
          <w:sz w:val="22"/>
          <w:vertAlign w:val="superscript"/>
          <w:lang w:val="en-GB"/>
        </w:rPr>
        <w:t>th</w:t>
      </w:r>
      <w:r>
        <w:rPr>
          <w:b/>
          <w:sz w:val="22"/>
          <w:lang w:val="en-GB"/>
        </w:rPr>
        <w:t xml:space="preserve"> September</w:t>
      </w:r>
      <w:r w:rsidRPr="00550734">
        <w:rPr>
          <w:b/>
          <w:sz w:val="22"/>
          <w:lang w:val="en-GB"/>
        </w:rPr>
        <w:t xml:space="preserve"> 2011</w:t>
      </w:r>
      <w:r>
        <w:rPr>
          <w:sz w:val="22"/>
          <w:lang w:val="en-GB"/>
        </w:rPr>
        <w:t xml:space="preserve"> at </w:t>
      </w:r>
      <w:hyperlink r:id="rId8" w:history="1">
        <w:r w:rsidRPr="00E94570">
          <w:rPr>
            <w:rStyle w:val="Hyperlink"/>
            <w:sz w:val="22"/>
            <w:lang w:val="en-GB"/>
          </w:rPr>
          <w:t>www.cept.org</w:t>
        </w:r>
      </w:hyperlink>
      <w:r>
        <w:rPr>
          <w:sz w:val="22"/>
          <w:lang w:val="en-GB"/>
        </w:rPr>
        <w:t xml:space="preserve">. </w:t>
      </w:r>
    </w:p>
    <w:p w:rsidR="005F5988" w:rsidRDefault="005F5988" w:rsidP="00295B11">
      <w:pPr>
        <w:rPr>
          <w:b/>
          <w:sz w:val="22"/>
          <w:lang w:val="en-GB"/>
        </w:rPr>
      </w:pPr>
    </w:p>
    <w:p w:rsidR="005F5988" w:rsidRPr="00C92739" w:rsidRDefault="005F5988" w:rsidP="00295B11">
      <w:pPr>
        <w:rPr>
          <w:b/>
          <w:sz w:val="22"/>
          <w:lang w:val="en-GB"/>
        </w:rPr>
      </w:pPr>
      <w:r w:rsidRPr="00C92739">
        <w:rPr>
          <w:b/>
          <w:sz w:val="22"/>
          <w:lang w:val="en-GB"/>
        </w:rPr>
        <w:t>Practical arrangements:</w:t>
      </w:r>
    </w:p>
    <w:p w:rsidR="005F5988" w:rsidRDefault="005F5988" w:rsidP="003E6D16">
      <w:pPr>
        <w:jc w:val="both"/>
        <w:rPr>
          <w:sz w:val="22"/>
          <w:lang w:val="en-GB"/>
        </w:rPr>
      </w:pPr>
      <w:r w:rsidRPr="00F2796D">
        <w:rPr>
          <w:sz w:val="22"/>
          <w:lang w:val="en-GB"/>
        </w:rPr>
        <w:t xml:space="preserve">Participants are </w:t>
      </w:r>
      <w:r>
        <w:rPr>
          <w:sz w:val="22"/>
          <w:lang w:val="en-GB"/>
        </w:rPr>
        <w:t>kindly requested</w:t>
      </w:r>
      <w:r w:rsidRPr="00F2796D">
        <w:rPr>
          <w:sz w:val="22"/>
          <w:lang w:val="en-GB"/>
        </w:rPr>
        <w:t xml:space="preserve"> to make travel and</w:t>
      </w:r>
      <w:r>
        <w:rPr>
          <w:sz w:val="22"/>
          <w:lang w:val="en-GB"/>
        </w:rPr>
        <w:t>/or</w:t>
      </w:r>
      <w:r w:rsidRPr="00F2796D">
        <w:rPr>
          <w:sz w:val="22"/>
          <w:lang w:val="en-GB"/>
        </w:rPr>
        <w:t xml:space="preserve"> accommodation </w:t>
      </w:r>
      <w:r>
        <w:rPr>
          <w:sz w:val="22"/>
          <w:lang w:val="en-GB"/>
        </w:rPr>
        <w:t>arrangements on their own.</w:t>
      </w:r>
      <w:r w:rsidRPr="00F2796D">
        <w:rPr>
          <w:sz w:val="22"/>
          <w:lang w:val="en-GB"/>
        </w:rPr>
        <w:t xml:space="preserve"> Please note that a list of recommended hotels</w:t>
      </w:r>
      <w:r>
        <w:rPr>
          <w:sz w:val="22"/>
          <w:lang w:val="en-GB"/>
        </w:rPr>
        <w:t xml:space="preserve"> is available</w:t>
      </w:r>
      <w:r w:rsidRPr="00F2796D">
        <w:rPr>
          <w:sz w:val="22"/>
          <w:lang w:val="en-GB"/>
        </w:rPr>
        <w:t>. More detail</w:t>
      </w:r>
      <w:r>
        <w:rPr>
          <w:sz w:val="22"/>
          <w:lang w:val="en-GB"/>
        </w:rPr>
        <w:t>s can be found in the attached ‘General information’</w:t>
      </w:r>
      <w:r w:rsidRPr="00F2796D">
        <w:rPr>
          <w:sz w:val="22"/>
          <w:lang w:val="en-GB"/>
        </w:rPr>
        <w:t xml:space="preserve"> document.</w:t>
      </w:r>
      <w:r>
        <w:rPr>
          <w:sz w:val="22"/>
          <w:lang w:val="en-GB"/>
        </w:rPr>
        <w:t xml:space="preserve"> We encourage participants to book as soon as possible as September is a very busy month in </w:t>
      </w:r>
      <w:smartTag w:uri="urn:schemas-microsoft-com:office:smarttags" w:element="place">
        <w:r>
          <w:rPr>
            <w:sz w:val="22"/>
            <w:lang w:val="en-GB"/>
          </w:rPr>
          <w:t>Rome</w:t>
        </w:r>
      </w:smartTag>
      <w:r>
        <w:rPr>
          <w:sz w:val="22"/>
          <w:lang w:val="en-GB"/>
        </w:rPr>
        <w:t>.</w:t>
      </w:r>
    </w:p>
    <w:p w:rsidR="005F5988" w:rsidRDefault="005F5988" w:rsidP="003E6D16">
      <w:pPr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  </w:t>
      </w:r>
    </w:p>
    <w:p w:rsidR="005F5988" w:rsidRDefault="005F5988" w:rsidP="003E6D16">
      <w:pPr>
        <w:jc w:val="both"/>
        <w:rPr>
          <w:sz w:val="22"/>
          <w:lang w:val="en-GB"/>
        </w:rPr>
      </w:pPr>
      <w:r w:rsidRPr="00F2796D">
        <w:rPr>
          <w:sz w:val="22"/>
          <w:lang w:val="en-GB"/>
        </w:rPr>
        <w:t xml:space="preserve">The refreshments/lunch will be provided </w:t>
      </w:r>
      <w:r>
        <w:rPr>
          <w:sz w:val="22"/>
          <w:lang w:val="en-GB"/>
        </w:rPr>
        <w:t xml:space="preserve">on the meeting premises kindly sponsored by Club DAB Italia, Huawei, Qualcomm and RAI.  </w:t>
      </w:r>
      <w:r w:rsidRPr="00F2796D">
        <w:rPr>
          <w:sz w:val="22"/>
          <w:lang w:val="en-GB"/>
        </w:rPr>
        <w:t xml:space="preserve">Participants </w:t>
      </w:r>
      <w:r>
        <w:rPr>
          <w:sz w:val="22"/>
          <w:lang w:val="en-GB"/>
        </w:rPr>
        <w:t xml:space="preserve">will also be provided with an individual password for the days of the meeting to </w:t>
      </w:r>
      <w:r w:rsidRPr="00F2796D">
        <w:rPr>
          <w:sz w:val="22"/>
          <w:lang w:val="en-GB"/>
        </w:rPr>
        <w:t>use</w:t>
      </w:r>
      <w:r>
        <w:rPr>
          <w:sz w:val="22"/>
          <w:lang w:val="en-GB"/>
        </w:rPr>
        <w:t xml:space="preserve"> the</w:t>
      </w:r>
      <w:r w:rsidRPr="00F2796D">
        <w:rPr>
          <w:sz w:val="22"/>
          <w:lang w:val="en-GB"/>
        </w:rPr>
        <w:t xml:space="preserve"> WiFi network</w:t>
      </w:r>
      <w:r>
        <w:rPr>
          <w:sz w:val="22"/>
          <w:lang w:val="en-GB"/>
        </w:rPr>
        <w:t>.</w:t>
      </w:r>
    </w:p>
    <w:p w:rsidR="005F5988" w:rsidRPr="00F2796D" w:rsidRDefault="005F5988" w:rsidP="003E6D16">
      <w:pPr>
        <w:jc w:val="both"/>
        <w:rPr>
          <w:sz w:val="22"/>
          <w:lang w:val="en-GB"/>
        </w:rPr>
      </w:pPr>
    </w:p>
    <w:p w:rsidR="005F5988" w:rsidRPr="00F2796D" w:rsidRDefault="005F5988" w:rsidP="003E6D16">
      <w:pPr>
        <w:jc w:val="both"/>
        <w:rPr>
          <w:sz w:val="22"/>
          <w:lang w:val="en-GB"/>
        </w:rPr>
      </w:pPr>
      <w:r w:rsidRPr="00F2796D">
        <w:rPr>
          <w:sz w:val="22"/>
          <w:lang w:val="en-GB"/>
        </w:rPr>
        <w:t>We are looking f</w:t>
      </w:r>
      <w:r>
        <w:rPr>
          <w:sz w:val="22"/>
          <w:lang w:val="en-GB"/>
        </w:rPr>
        <w:t xml:space="preserve">orward to meeting you in </w:t>
      </w:r>
      <w:smartTag w:uri="urn:schemas-microsoft-com:office:smarttags" w:element="place">
        <w:r>
          <w:rPr>
            <w:sz w:val="22"/>
            <w:lang w:val="en-GB"/>
          </w:rPr>
          <w:t>Rome</w:t>
        </w:r>
      </w:smartTag>
      <w:r w:rsidRPr="00F2796D">
        <w:rPr>
          <w:sz w:val="22"/>
          <w:lang w:val="en-GB"/>
        </w:rPr>
        <w:t>.</w:t>
      </w:r>
    </w:p>
    <w:p w:rsidR="005F5988" w:rsidRPr="00F2796D" w:rsidRDefault="005F5988" w:rsidP="003E6D16">
      <w:pPr>
        <w:jc w:val="both"/>
        <w:rPr>
          <w:sz w:val="22"/>
          <w:lang w:val="en-GB"/>
        </w:rPr>
      </w:pPr>
      <w:r w:rsidRPr="00F2796D">
        <w:rPr>
          <w:sz w:val="22"/>
          <w:lang w:val="en-GB"/>
        </w:rPr>
        <w:t>Yours faithfully,</w:t>
      </w:r>
    </w:p>
    <w:p w:rsidR="005F5988" w:rsidRDefault="005F5988" w:rsidP="003E6D16">
      <w:pPr>
        <w:jc w:val="both"/>
        <w:rPr>
          <w:sz w:val="22"/>
          <w:lang w:val="en-GB"/>
        </w:rPr>
      </w:pPr>
    </w:p>
    <w:p w:rsidR="005F5988" w:rsidRPr="00F2796D" w:rsidRDefault="005F5988" w:rsidP="003E6D16">
      <w:pPr>
        <w:jc w:val="both"/>
        <w:rPr>
          <w:sz w:val="22"/>
          <w:lang w:val="en-GB"/>
        </w:rPr>
      </w:pPr>
      <w:r w:rsidRPr="00C039BD">
        <w:rPr>
          <w:sz w:val="22"/>
          <w:lang w:val="en-GB"/>
        </w:rPr>
        <w:t>Francesco Troisi</w:t>
      </w:r>
    </w:p>
    <w:p w:rsidR="005F5988" w:rsidRDefault="005F5988" w:rsidP="003E6D16">
      <w:pPr>
        <w:jc w:val="both"/>
        <w:rPr>
          <w:sz w:val="22"/>
          <w:lang w:val="en-GB"/>
        </w:rPr>
      </w:pPr>
      <w:r>
        <w:rPr>
          <w:sz w:val="22"/>
          <w:lang w:val="en-GB"/>
        </w:rPr>
        <w:t>General Director of Spectrum Planning and Management</w:t>
      </w:r>
    </w:p>
    <w:p w:rsidR="005F5988" w:rsidRPr="00EE3D0E" w:rsidRDefault="005F5988" w:rsidP="003E6D16">
      <w:pPr>
        <w:jc w:val="both"/>
        <w:rPr>
          <w:sz w:val="22"/>
          <w:szCs w:val="24"/>
          <w:lang w:val="en-GB"/>
        </w:rPr>
      </w:pPr>
      <w:r w:rsidRPr="00F2796D">
        <w:rPr>
          <w:sz w:val="22"/>
          <w:lang w:val="en-GB"/>
        </w:rPr>
        <w:t>Ministry of Economic Development</w:t>
      </w:r>
      <w:r>
        <w:rPr>
          <w:sz w:val="22"/>
          <w:lang w:val="en-GB"/>
        </w:rPr>
        <w:t xml:space="preserve"> – </w:t>
      </w:r>
      <w:r w:rsidRPr="00CF2D43">
        <w:rPr>
          <w:sz w:val="22"/>
          <w:lang w:val="en-GB"/>
        </w:rPr>
        <w:t>Communications Department</w:t>
      </w:r>
    </w:p>
    <w:sectPr w:rsidR="005F5988" w:rsidRPr="00EE3D0E" w:rsidSect="0055080E">
      <w:headerReference w:type="default" r:id="rId9"/>
      <w:footerReference w:type="even" r:id="rId10"/>
      <w:footerReference w:type="default" r:id="rId11"/>
      <w:pgSz w:w="11906" w:h="16838"/>
      <w:pgMar w:top="993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988" w:rsidRDefault="005F5988">
      <w:r>
        <w:separator/>
      </w:r>
    </w:p>
  </w:endnote>
  <w:endnote w:type="continuationSeparator" w:id="1">
    <w:p w:rsidR="005F5988" w:rsidRDefault="005F5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 45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ce Script MT">
    <w:altName w:val="Courier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88" w:rsidRDefault="005F5988" w:rsidP="00295B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5988" w:rsidRDefault="005F5988" w:rsidP="00295B1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88" w:rsidRDefault="005F5988" w:rsidP="00295B11">
    <w:pPr>
      <w:pStyle w:val="BodyText"/>
      <w:ind w:right="360"/>
      <w:jc w:val="both"/>
      <w:rPr>
        <w:b/>
        <w:sz w:val="22"/>
      </w:rPr>
    </w:pPr>
  </w:p>
  <w:p w:rsidR="005F5988" w:rsidRPr="005D57B5" w:rsidRDefault="005F5988" w:rsidP="00295B11">
    <w:pPr>
      <w:tabs>
        <w:tab w:val="right" w:pos="9638"/>
      </w:tabs>
      <w:spacing w:line="200" w:lineRule="exact"/>
      <w:ind w:right="-1"/>
      <w:jc w:val="center"/>
      <w:rPr>
        <w:rFonts w:ascii="Arial" w:eastAsia="Arial Unicode MS" w:hAnsi="Arial" w:cs="Arial"/>
        <w:sz w:val="16"/>
        <w:szCs w:val="22"/>
      </w:rPr>
    </w:pPr>
    <w:r>
      <w:rPr>
        <w:rFonts w:ascii="Arial" w:eastAsia="Arial Unicode MS" w:hAnsi="Arial" w:cs="Arial"/>
        <w:sz w:val="16"/>
        <w:szCs w:val="22"/>
      </w:rPr>
      <w:t>Viale America 201</w:t>
    </w:r>
    <w:r w:rsidRPr="005D57B5">
      <w:rPr>
        <w:rFonts w:ascii="Arial" w:eastAsia="Arial Unicode MS" w:hAnsi="Arial" w:cs="Arial"/>
        <w:sz w:val="16"/>
        <w:szCs w:val="22"/>
      </w:rPr>
      <w:t xml:space="preserve"> – 001</w:t>
    </w:r>
    <w:r>
      <w:rPr>
        <w:rFonts w:ascii="Arial" w:eastAsia="Arial Unicode MS" w:hAnsi="Arial" w:cs="Arial"/>
        <w:sz w:val="16"/>
        <w:szCs w:val="22"/>
      </w:rPr>
      <w:t>44</w:t>
    </w:r>
    <w:r w:rsidRPr="005D57B5">
      <w:rPr>
        <w:rFonts w:ascii="Arial" w:eastAsia="Arial Unicode MS" w:hAnsi="Arial" w:cs="Arial"/>
        <w:sz w:val="16"/>
        <w:szCs w:val="22"/>
      </w:rPr>
      <w:t xml:space="preserve"> Roma</w:t>
    </w:r>
  </w:p>
  <w:p w:rsidR="005F5988" w:rsidRPr="005D57B5" w:rsidRDefault="005F5988" w:rsidP="00295B11">
    <w:pPr>
      <w:tabs>
        <w:tab w:val="right" w:pos="9638"/>
      </w:tabs>
      <w:spacing w:line="200" w:lineRule="exact"/>
      <w:ind w:right="-1"/>
      <w:jc w:val="center"/>
      <w:rPr>
        <w:rFonts w:ascii="Arial" w:eastAsia="Arial Unicode MS" w:hAnsi="Arial" w:cs="Arial"/>
        <w:sz w:val="16"/>
        <w:szCs w:val="22"/>
      </w:rPr>
    </w:pPr>
    <w:r w:rsidRPr="005D57B5">
      <w:rPr>
        <w:rFonts w:ascii="Arial" w:eastAsia="Arial Unicode MS" w:hAnsi="Arial" w:cs="Arial"/>
        <w:sz w:val="16"/>
        <w:szCs w:val="22"/>
      </w:rPr>
      <w:t>www.sviluppoeconomico.gov.it</w:t>
    </w:r>
  </w:p>
  <w:p w:rsidR="005F5988" w:rsidRPr="0056530A" w:rsidRDefault="005F5988" w:rsidP="00295B11">
    <w:pPr>
      <w:pStyle w:val="Footer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988" w:rsidRDefault="005F5988">
      <w:r>
        <w:separator/>
      </w:r>
    </w:p>
  </w:footnote>
  <w:footnote w:type="continuationSeparator" w:id="1">
    <w:p w:rsidR="005F5988" w:rsidRDefault="005F5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88" w:rsidRPr="00207B5E" w:rsidRDefault="005F5988" w:rsidP="00295B11">
    <w:pPr>
      <w:ind w:right="-1"/>
      <w:jc w:val="center"/>
      <w:rPr>
        <w:i/>
        <w:color w:val="0070C0"/>
        <w:u w:val="single"/>
      </w:rPr>
    </w:pPr>
    <w:r>
      <w:rPr>
        <w:noProof/>
      </w:rPr>
      <w:pict>
        <v:group id="_x0000_s2049" style="position:absolute;left:0;text-align:left;margin-left:208.35pt;margin-top:-22.45pt;width:44.05pt;height:49.15pt;z-index:-251656192" coordorigin="765,1016" coordsize="1148,1253">
          <v:oval id="_x0000_s2050" style="position:absolute;left:865;top:1145;width:914;height:811" fillcolor="aqua" strokeweight=".5pt"/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51" type="#_x0000_t12" style="position:absolute;left:1034;top:1284;width:561;height:476" strokeweight=".5pt"/>
          <v:oval id="_x0000_s2052" style="position:absolute;left:768;top:1213;width:266;height:81;rotation:7568220fd" strokeweight=".5pt"/>
          <v:oval id="_x0000_s2053" style="position:absolute;left:786;top:1431;width:247;height:91;rotation:-4938205fd" strokeweight=".5pt"/>
          <v:oval id="_x0000_s2054" style="position:absolute;left:658;top:1437;width:290;height:76;rotation:5228611fd" strokeweight=".5pt"/>
          <v:oval id="_x0000_s2055" style="position:absolute;left:705;top:1643;width:247;height:76;rotation:3543395fd" strokeweight=".5pt"/>
          <v:oval id="_x0000_s2056" style="position:absolute;left:811;top:1606;width:248;height:88;rotation:-6200809fd" strokeweight=".5pt"/>
          <v:oval id="_x0000_s2057" style="position:absolute;left:882;top:1809;width:247;height:52;rotation:-8069850fd" strokeweight=".5pt"/>
          <v:oval id="_x0000_s2058" style="position:absolute;left:818;top:1298;width:323;height:72;rotation:-2448688fd" strokeweight=".5pt"/>
          <v:oval id="_x0000_s2059" style="position:absolute;left:1619;top:1236;width:277;height:80;rotation:-7188874fd" strokeweight=".5pt"/>
          <v:oval id="_x0000_s2060" style="position:absolute;left:1455;top:1226;width:341;height:70;rotation:2370415fd" strokeweight=".5pt"/>
          <v:oval id="_x0000_s2061" style="position:absolute;left:1704;top:1498;width:247;height:79;rotation:-5116866fd" strokeweight=".5pt"/>
          <v:oval id="_x0000_s2062" style="position:absolute;left:1645;top:1423;width:248;height:85;rotation:4453366fd" strokeweight=".5pt"/>
          <v:oval id="_x0000_s2063" style="position:absolute;left:1691;top:1656;width:248;height:53;rotation:-3306623fd" strokeweight=".5pt"/>
          <v:oval id="_x0000_s2064" style="position:absolute;left:789;top:1826;width:287;height:45;rotation:2151847fd" strokeweight=".5pt"/>
          <v:oval id="_x0000_s2065" style="position:absolute;left:1579;top:1593;width:275;height:83;rotation:7036873fd" strokeweight=".5pt"/>
          <v:oval id="_x0000_s2066" style="position:absolute;left:1601;top:1780;width:287;height:45;rotation:-2177031fd" strokeweight=".5pt"/>
          <v:oval id="_x0000_s2067" style="position:absolute;left:1492;top:1799;width:287;height:43;rotation:9002191fd" strokeweight=".5pt"/>
          <v:oval id="_x0000_s2068" style="position:absolute;left:912;top:1112;width:322;height:95;rotation:-2339071fd" strokeweight=".5pt"/>
          <v:line id="_x0000_s2069" style="position:absolute;flip:x" from="1239,1235" to="1264,1456" strokeweight=".5pt"/>
          <v:line id="_x0000_s2070" style="position:absolute" from="1364,1211" to="1389,1456" strokeweight=".5pt"/>
          <v:line id="_x0000_s2071" style="position:absolute;flip:y" from="1389,1407" to="1638,1452" strokeweight=".5pt"/>
          <v:line id="_x0000_s2072" style="position:absolute;flip:y" from="1439,1481" to="1678,1579" strokeweight=".5pt"/>
          <v:line id="_x0000_s2073" style="position:absolute" from="1439,1579" to="1566,1793" strokeweight=".5pt"/>
          <v:line id="_x0000_s2074" style="position:absolute" from="1314,1653" to="1549,1856" strokeweight=".5pt"/>
          <v:line id="_x0000_s2075" style="position:absolute;flip:x" from="1114,1653" to="1327,1861" strokeweight=".5pt"/>
          <v:line id="_x0000_s2076" style="position:absolute;flip:x" from="1089,1579" to="1193,1783" strokeweight=".5pt"/>
          <v:line id="_x0000_s2077" style="position:absolute;flip:x y" from="965,1481" to="1179,1576" strokeweight=".5pt"/>
          <v:line id="_x0000_s2078" style="position:absolute;flip:x y" from="990,1407" to="1228,1455" strokeweight=".5pt"/>
          <v:rect id="_x0000_s2079" style="position:absolute;left:1052;top:1943;width:187;height:41;rotation:2117944fd" fillcolor="silver" strokeweight=".5pt"/>
          <v:rect id="_x0000_s2080" style="position:absolute;left:1434;top:1919;width:215;height:41;rotation:-1950730fd" fillcolor="silver" strokeweight=".5pt"/>
          <v:shape id="_x0000_s2081" style="position:absolute;left:1100;top:2176;width:214;height:63;rotation:-1018775fd" coordsize="1296,432" path="m720,l,432r864,l1296,e" fillcolor="silver" strokeweight=".5pt">
            <v:path arrowok="t"/>
          </v:shape>
          <v:shape id="_x0000_s2082" style="position:absolute;left:1352;top:2155;width:214;height:114" coordsize="1244,596" path="m432,20hdc559,98,384,,624,72v51,15,175,155,180,160c834,262,924,272,924,272v13,20,51,39,40,60c955,351,883,312,904,312v27,,53,13,80,20c993,338,1103,431,1104,432v18,12,41,11,60,20c1209,475,1216,484,1244,512hal432,596,,20hde" fillcolor="silver" strokeweight=".5pt">
            <v:path arrowok="t"/>
          </v:shape>
          <v:oval id="_x0000_s2083" style="position:absolute;left:955;top:1226;width:738;height:646" filled="f" strokeweight=".5pt"/>
          <v:rect id="_x0000_s2084" style="position:absolute;left:1236;top:1152;width:56;height:80;rotation:-463678fd" strokeweight=".5pt"/>
          <v:rect id="_x0000_s2085" style="position:absolute;left:1459;top:1173;width:74;height:78;rotation:1823858fd" strokeweight=".5pt"/>
          <v:rect id="_x0000_s2086" style="position:absolute;left:1347;top:1142;width:61;height:79;rotation:208034fd" strokeweight=".5pt"/>
          <v:rect id="_x0000_s2087" style="position:absolute;left:1112;top:1175;width:50;height:79;rotation:-2202810fd" strokeweight=".5pt"/>
          <v:rect id="_x0000_s2088" style="position:absolute;left:1198;top:1864;width:67;height:77;rotation:1166891fd" strokeweight=".5pt"/>
          <v:rect id="_x0000_s2089" style="position:absolute;left:1432;top:1858;width:56;height:84;rotation:-1962275fd" strokeweight=".5pt"/>
          <v:rect id="_x0000_s2090" style="position:absolute;left:1312;top:1883;width:72;height:73" strokeweight=".5pt"/>
          <v:rect id="_x0000_s2091" style="position:absolute;left:1083;top:1820;width:74;height:97;rotation:2056061fd" strokeweight=".5pt"/>
          <v:shape id="_x0000_s2092" style="position:absolute;left:1473;top:1062;width:230;height:221" coordsize="1366,1446" path="m308,hdc315,33,322,67,328,100v7,40,-21,120,20,120c389,220,361,140,368,100v141,28,89,-12,140,140c515,260,521,280,528,300v7,20,20,60,20,60c568,353,589,349,608,340v21,-11,45,-58,60,-40c703,342,695,407,708,460v5,20,14,40,20,60c736,546,741,573,748,600v7,-20,14,-40,20,-60c776,514,771,481,788,460v13,-16,40,-13,60,-20c868,453,893,461,908,480v13,16,12,41,20,60c995,696,1008,783,1028,960v49,-146,30,-79,60,-200c1108,767,1133,765,1148,780v15,15,16,39,20,60c1213,1089,1162,922,1208,1060v20,-7,41,-29,60,-20c1287,1049,1279,1081,1288,1100v78,155,10,-31,60,120c1341,1273,1350,1331,1328,1380v-29,66,-155,-24,-180,-40c1135,1320,1128,1293,1108,1280v-36,-22,-120,-40,-120,-40c995,1220,990,1192,1008,1180v75,-50,236,19,-40,-60c908,1080,848,1060,788,1020v-8,-13,-70,-94,-60,-120c737,878,768,873,788,860v-62,-7,-186,7,-240,-60c535,784,537,759,528,740,517,719,499,701,488,680v-9,-19,-38,-48,-20,-60c491,605,521,633,548,640v148,99,167,89,20,60c486,618,443,598,328,560v-20,-7,-60,-20,-60,-20c221,400,188,433,288,400v167,56,-67,-9,-100,-20c99,246,204,377,88,300,64,284,48,260,28,240,21,220,,200,8,180,36,109,129,152,168,160v-40,13,-80,40,-120,c33,145,35,120,28,100,52,27,48,61,48,e" filled="f" strokeweight=".5pt">
            <v:path arrowok="t"/>
          </v:shape>
          <v:shape id="_x0000_s2093" style="position:absolute;left:1508;top:1175;width:264;height:185" coordsize="1565,1211" path="m260,hdc296,54,315,77,340,140v16,39,40,120,40,120c387,240,387,216,400,200v15,-19,51,-18,60,-40c468,140,447,120,440,100v7,-27,-6,-90,20,-80c505,38,513,100,540,140v57,86,107,167,180,240c720,380,760,353,780,340v27,7,59,3,80,20c876,373,877,399,880,420v10,66,13,133,20,200c920,607,936,583,960,580v73,-9,108,25,160,60c1133,680,1145,732,1180,760v13,10,135,39,140,40c1333,820,1349,839,1360,860v9,19,-1,60,20,60c1401,920,1385,875,1400,860v15,-15,40,-13,60,-20c1530,944,1480,854,1520,1000v11,41,40,120,40,120c1553,1147,1565,1188,1540,1200v-23,11,-215,-58,-220,-60c1275,1125,1226,1128,1180,1120v-188,-33,-146,-22,-260,-60c927,1027,921,988,940,960v12,-18,39,-20,60,-20c1074,940,1147,953,1220,960v-27,7,-53,20,-80,20c1062,980,1004,932,940,900,911,886,826,866,800,860,787,840,754,823,760,800v5,-20,81,-18,60,-20c661,765,500,767,340,760,239,458,536,609,800,620,698,654,643,614,540,580,468,556,392,544,320,520,228,382,194,415,300,380,260,367,220,353,180,340,134,325,60,260,60,260,53,233,48,206,40,180,28,140,,60,,60,79,34,96,18,200,60v26,11,36,44,60,60c278,132,300,133,320,140v13,20,40,60,40,60e" filled="f" fillcolor="black" strokeweight=".5pt">
            <v:path arrowok="t"/>
          </v:shape>
          <v:shape id="_x0000_s2094" style="position:absolute;left:1693;top:1137;width:114;height:252;rotation:-508861fd" coordsize="674,1657" path="m373,20hdc278,170,287,124,345,416v8,40,,-85,20,-120c375,278,405,283,425,276v86,259,38,78,60,560c505,823,522,790,545,796v20,5,20,39,20,60c565,943,556,1030,545,1116v-15,121,-225,211,-20,160c545,1263,568,1253,585,1236v58,-58,27,-100,60,c629,1466,674,1580,445,1656v-27,-7,-62,1,-80,-20c365,1636,315,1486,305,1456v-20,-60,-40,-120,-60,-180c237,1253,216,1237,205,1216v-9,-19,-13,-40,-20,-60c266,1102,270,1071,325,1236v7,20,20,81,20,60c345,1292,314,1168,305,1156v-15,-19,-42,-25,-60,-40c91,988,274,1115,125,1016,104,952,63,858,125,796v29,-29,80,13,120,20c245,816,209,772,185,756,167,744,144,745,125,736,104,725,85,709,65,696,53,624,18,482,65,416v16,-22,53,13,80,20c145,436,272,509,245,536v-17,17,-42,-25,-60,-40c100,425,80,360,45,256,38,236,25,196,25,196,32,143,,65,45,36,102,,187,22,245,56v36,21,27,80,40,120c309,248,345,319,345,396e" filled="f" strokeweight=".5pt">
            <v:path arrowok="t"/>
          </v:shape>
          <v:shape id="_x0000_s2095" style="position:absolute;left:1679;top:1351;width:149;height:266" coordsize="883,1740" path="m383,220hdc376,200,355,180,363,160v27,-68,81,-33,120,-20c509,217,487,307,523,380v11,21,27,-40,40,-60c755,368,608,304,663,660v3,21,7,-44,20,-60c698,581,723,573,743,560v20,7,48,2,60,20c822,608,819,646,823,680v33,301,-31,183,60,320c876,1167,879,1334,863,1500v-4,42,-27,80,-40,120c808,1666,743,1740,743,1740v7,-47,30,-94,20,-140c758,1577,720,1577,703,1560v-57,-57,-27,-55,-60,-120c632,1419,613,1402,603,1380v-17,-39,-40,-120,-40,-120c570,1227,549,1165,583,1160v48,-7,120,80,120,80c676,1247,650,1264,623,1260v-29,-4,-107,-84,-120,-100c473,1122,450,1080,423,1040v-13,-20,-40,-60,-40,-60c390,933,364,866,403,840v75,-50,164,23,220,60c603,913,587,937,563,940,451,954,474,921,423,860,375,802,362,799,303,760,290,740,282,715,263,700,185,638,187,744,223,600v5,1,140,24,160,40c402,655,434,679,423,700v-9,19,-41,-11,-60,-20c285,641,243,560,183,500v-7,-20,-11,-41,-20,-60c152,419,126,404,123,380v-4,-34,13,-67,20,-100c289,329,222,310,343,340v13,20,64,55,40,60c367,403,146,328,123,320,96,279,,203,63,140v15,-15,40,-14,60,-20c149,112,176,107,203,100v40,7,82,33,120,20c346,112,284,91,263,80,244,71,223,67,203,60,196,40,183,,183,e" filled="f" strokeweight=".5pt">
            <v:path arrowok="t"/>
          </v:shape>
          <v:shape id="_x0000_s2096" style="position:absolute;left:1780;top:1427;width:105;height:245" coordsize="624,1607" path="m527,hdc494,100,487,109,467,200v-7,33,-20,134,-20,100c447,172,447,193,527,140v7,-20,-1,-60,20,-60c568,80,561,120,567,140v8,26,13,53,20,80c572,445,624,515,467,620v,,34,-105,80,-120c567,493,587,487,607,480v-7,93,14,193,-20,280c570,805,467,840,467,840,375,978,341,975,447,940v20,-20,32,-60,60,-60c531,880,544,916,547,940v,,-31,131,-40,140c492,1095,467,1093,447,1100v-45,68,-95,132,-140,200c320,1320,353,1337,347,1360v-5,20,-42,10,-60,20c245,1403,167,1460,167,1460v-27,53,-40,147,-120,40c22,1466,7,1380,7,1380,14,1307,,1228,27,1160v8,-20,42,8,60,20c111,1196,127,1220,147,1240v7,20,-1,60,20,60c188,1300,189,1261,187,1240v-5,-42,-27,-80,-40,-120c132,1074,129,1023,107,980,99,963,80,953,67,940e" filled="f" strokeweight=".5pt">
            <v:path arrowok="t"/>
          </v:shape>
          <v:shape id="_x0000_s2097" style="position:absolute;left:1642;top:1508;width:140;height:264" coordsize="829,1731" path="m604,31hdc597,164,634,307,584,431v-37,93,4,-203,-20,-300c559,111,524,118,504,111,451,271,456,466,444,631,437,498,449,362,424,231v-4,-21,-40,-28,-60,-20c342,220,337,251,324,271v-7,73,3,150,-20,220c293,523,312,410,284,391v-20,-13,-27,40,-40,60c203,616,134,1230,284,931,271,893,257,820,204,811v-24,-4,-40,27,-60,40c99,986,202,1378,64,1171,34,1348,,1502,164,1611v13,20,29,39,40,60c213,1690,203,1731,224,1731v38,,77,-102,100,-120c340,1598,365,1600,384,1591v69,-34,116,-97,180,-140c577,1431,609,1415,604,1391v-3,-16,-140,-80,-140,-80c431,1318,394,1316,364,1331v-1,,-109,102,-100,120c273,1470,304,1438,324,1431v13,-20,19,-49,40,-60c431,1338,511,1346,584,1331v82,-54,90,-89,120,-180c697,1131,705,1095,684,1091v-100,-18,-174,11,-260,40c444,1138,463,1154,484,1151v58,-10,151,-138,180,-180c692,932,717,891,744,851v13,-20,40,-60,40,-60c777,771,784,738,764,731,697,709,627,779,584,811v-13,27,-53,53,-40,80c555,912,587,868,604,851v17,-17,26,-40,40,-60c818,547,603,866,744,631v25,-41,80,-120,80,-120c804,498,785,482,764,471v-19,-9,-60,-20,-60,-20c796,313,769,377,804,271v7,-67,25,-133,20,-200c822,47,808,15,784,11,725,,664,24,604,31,578,137,584,84,584,191e" filled="f" strokeweight=".5pt">
            <v:path arrowok="t"/>
          </v:shape>
          <v:shape id="_x0000_s2098" style="position:absolute;left:1744;top:1594;width:169;height:189" coordsize=",1228" path="m943,100hdc911,164,857,229,843,300v-16,80,-40,240,-40,240c796,473,806,403,783,340v-7,-20,-47,-36,-60,-20c685,368,726,457,683,500v-15,15,-40,13,-60,20c610,540,572,559,583,580v9,19,42,-10,60,-20c685,537,723,507,763,480v20,-13,60,-40,60,-40c816,467,817,496,803,520v-14,25,-38,43,-60,60c606,686,639,658,463,680v-97,32,-300,60,-300,60c277,778,285,789,463,740,529,722,578,662,643,640v-7,67,14,142,-20,200c602,876,543,867,503,880v-46,15,-94,26,-140,40c343,926,323,933,303,940v76,19,73,33,140,c464,929,503,876,503,900v,28,-38,42,-60,60c357,1032,413,975,323,1020v-21,11,-39,29,-60,40c234,1074,149,1094,123,1100,83,1127,,1228,3,1180,10,1080,12,980,23,880v2,-21,5,-45,20,-60c58,805,83,807,103,800v117,39,51,39,140,-140c264,617,296,580,323,540v13,-20,40,-60,40,-60c370,500,362,540,383,540v24,,32,-37,40,-60c436,442,427,397,443,360v11,-26,40,-40,60,-60c510,280,502,240,523,240v21,,17,39,20,60c553,360,556,420,563,480,582,405,600,263,663,200v39,-39,71,-44,120,-60c803,120,825,102,843,80,858,62,864,35,883,20,899,7,923,7,943,v50,76,57,43,,100xe" strokeweight=".5pt">
            <v:path arrowok="t"/>
          </v:shape>
          <v:shape id="_x0000_s2099" style="position:absolute;left:1649;top:1711;width:241;height:156" coordsize="1434,1022" path="m1380,180hdc1214,222,1370,163,1260,260v-36,32,-80,53,-120,80c1090,373,980,420,980,420v71,24,151,12,220,40c1220,468,1160,474,1140,480v-53,14,-107,26,-160,40c931,533,890,569,840,580v-66,14,-133,13,-200,20c787,607,936,593,1080,620v21,4,-7,44,-20,60c1045,699,1023,712,1000,720v-76,29,-344,39,-360,40c660,767,685,765,700,780v16,16,37,104,,120c651,922,593,913,540,920,387,1022,287,973,80,960,60,947,20,944,20,920v,-21,39,-20,60,-20c200,900,320,913,440,920v-7,27,-3,59,-20,80c407,1016,381,1020,360,1020,240,1020,120,1007,,1000,40,960,85,924,120,880,171,816,196,716,260,660v36,-32,120,-80,120,-80c387,600,385,655,400,640v30,-30,27,-80,40,-120c456,471,543,438,580,420v13,20,31,38,40,60c631,505,615,572,640,560v30,-15,13,-67,20,-100c682,361,656,388,740,360v7,40,-12,96,20,120c783,497,803,442,820,420v,,100,-150,120,-180c953,220,967,200,980,180v13,-20,40,-60,40,-60c1040,127,1071,121,1080,140v21,42,-26,131,20,140c1147,289,1165,206,1180,160,1228,17,1185,63,1280,v27,7,57,5,80,20c1434,69,1380,116,1380,180xe" strokeweight=".5pt">
            <v:path arrowok="t"/>
          </v:shape>
          <v:shape id="_x0000_s2100" style="position:absolute;left:1545;top:1721;width:236;height:183" coordsize="1397,1206" path="m17,1080hdc24,993,,899,37,820,44,805,217,720,257,700v-7,93,-2,188,-20,280c232,1007,217,927,217,900v,-60,5,-121,20,-180c267,599,428,544,497,440,479,547,471,657,437,760v-7,-27,-20,-53,-20,-80c417,612,439,471,497,420v36,-32,120,-80,120,-80c643,525,624,515,657,400v6,-20,7,-44,20,-60c692,321,717,313,737,300v42,335,-2,111,40,40c806,291,857,260,897,220v7,-20,7,-44,20,-60c932,141,962,102,977,120v35,42,40,160,40,160c1019,273,1059,118,1097,100,1192,55,1397,,1397,v-7,27,-9,55,-20,80c1314,227,1122,209,997,220v-20,13,-45,21,-60,40c924,276,898,311,917,320v54,27,120,13,180,20c1077,479,1108,464,1017,540v-18,15,-38,30,-60,40c918,597,837,620,837,620v13,20,37,36,40,60c897,860,813,806,657,820v-80,7,-160,13,-240,20c496,860,549,875,617,920v7,20,20,39,20,60c637,1096,434,1072,377,1080v-40,5,-80,13,-120,20c310,1107,368,1098,417,1120v19,9,29,41,20,60c428,1199,398,1199,377,1200v-107,6,-213,,-320,e" filled="f" strokeweight=".5pt">
            <v:path arrowok="t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01" type="#_x0000_t136" style="position:absolute;left:809;top:1999;width:219;height:78;rotation:2259199fd" fillcolor="black" strokeweight=".5pt">
            <v:shadow color="#868686"/>
            <v:textpath style="font-family:&quot;Arial&quot;;v-text-kern:t" trim="t" fitpath="t" string="REPV"/>
          </v:shape>
          <v:shape id="_x0000_s2102" type="#_x0000_t136" style="position:absolute;left:1028;top:2046;width:285;height:84;rotation:-568510fd" fillcolor="black" strokeweight=".5pt">
            <v:shadow color="#868686"/>
            <v:textpath style="font-family:&quot;Arial&quot;;v-text-kern:t" trim="t" fitpath="t" string="BBLICA"/>
          </v:shape>
          <v:shape id="_x0000_s2103" type="#_x0000_t136" style="position:absolute;left:1444;top:2042;width:198;height:85;rotation:483910fd" fillcolor="black" strokeweight=".5pt">
            <v:shadow color="#868686"/>
            <v:textpath style="font-family:&quot;Arial&quot;;v-text-kern:t" trim="t" fitpath="t" string="ITALI"/>
          </v:shape>
          <v:shape id="_x0000_s2104" type="#_x0000_t136" style="position:absolute;left:1663;top:1999;width:174;height:84;rotation:-2034484fd" fillcolor="black" strokeweight=".5pt">
            <v:shadow color="#868686"/>
            <v:textpath style="font-family:&quot;Arial&quot;;v-text-kern:t" trim="t" fitpath="t" string="ANA"/>
          </v:shape>
          <v:line id="_x0000_s2105" style="position:absolute" from="831,1883" to="1028,2021" strokeweight=".5pt"/>
          <v:line id="_x0000_s2106" style="position:absolute;flip:y" from="1028,1999" to="1313,2021" strokeweight=".5pt"/>
          <v:line id="_x0000_s2107" style="position:absolute" from="1313,1999" to="1357,2067" strokeweight=".5pt"/>
          <v:line id="_x0000_s2108" style="position:absolute;flip:x" from="1335,2067" to="1357,2135" strokeweight=".5pt"/>
          <v:line id="_x0000_s2109" style="position:absolute;flip:x" from="1006,2135" to="1335,2204" strokeweight=".5pt"/>
          <v:line id="_x0000_s2110" style="position:absolute;flip:x y" from="765,2021" to="1006,2204" strokeweight=".5pt"/>
          <v:line id="_x0000_s2111" style="position:absolute;flip:y" from="765,1883" to="831,2021" strokeweight=".5pt"/>
          <v:line id="_x0000_s2112" style="position:absolute" from="831,1883" to="962,1883" strokeweight=".5pt"/>
          <v:line id="_x0000_s2113" style="position:absolute" from="962,1883" to="962,1975" strokeweight=".5pt"/>
          <v:line id="_x0000_s2114" style="position:absolute" from="1378,1999" to="1642,2021" strokeweight=".5pt"/>
          <v:line id="_x0000_s2115" style="position:absolute;flip:y" from="1642,1907" to="1839,2021" strokeweight=".5pt"/>
          <v:line id="_x0000_s2116" style="position:absolute" from="1839,1907" to="1904,2043" strokeweight=".5pt"/>
          <v:line id="_x0000_s2117" style="position:absolute;flip:x" from="1642,2043" to="1904,2204" strokeweight=".5pt"/>
          <v:line id="_x0000_s2118" style="position:absolute;flip:x y" from="1400,2158" to="1642,2204" strokeweight=".5pt"/>
          <v:line id="_x0000_s2119" style="position:absolute;flip:y" from="1313,1975" to="1335,1999" strokeweight=".5pt"/>
          <v:line id="_x0000_s2120" style="position:absolute" from="1351,1974" to="1400,2021" strokeweight=".5pt"/>
          <v:line id="_x0000_s2121" style="position:absolute" from="1400,2021" to="1423,2112" strokeweight=".5pt"/>
          <v:line id="_x0000_s2122" style="position:absolute;flip:x" from="1378,2112" to="1423,2180" strokeweight=".5pt"/>
          <v:line id="_x0000_s2123" style="position:absolute;flip:x y" from="1313,2158" to="1378,2180" strokeweight=".5pt"/>
          <v:line id="_x0000_s2124" style="position:absolute;flip:y" from="1313,2135" to="1313,2158" strokeweight=".5pt"/>
          <v:line id="_x0000_s2125" style="position:absolute;flip:y" from="1335,1974" to="1351,1975" strokeweight=".5pt"/>
          <v:line id="_x0000_s2126" style="position:absolute;flip:x y" from="1729,1883" to="1839,1907" strokeweight=".5pt"/>
          <v:line id="_x0000_s2127" style="position:absolute" from="1729,1883" to="1729,1975" strokeweight=".5pt"/>
          <v:rect id="_x0000_s2128" style="position:absolute;left:992;top:1756;width:71;height:48;rotation:3783407fd" strokeweight=".5pt"/>
          <v:rect id="_x0000_s2129" style="position:absolute;left:1544;top:1785;width:36;height:71;rotation:2968936fd" strokeweight=".5pt"/>
          <v:oval id="_x0000_s2130" style="position:absolute;left:1112;top:2240;width:150;height:25;rotation:-839585fd" strokeweight=".5pt"/>
          <v:oval id="_x0000_s2131" style="position:absolute;left:1432;top:2240;width:150;height:25;rotation:-275403fd" strokeweight=".5pt"/>
          <v:shape id="_x0000_s2132" style="position:absolute;left:1485;top:1016;width:53;height:81" coordsize="286,408" path="m,234hdc24,139,31,,240,174v46,39,20,120,20,180c260,408,262,243,240,194v-9,-19,-41,-11,-60,-20c159,163,140,147,120,134,56,155,,155,,234xe" strokeweight=".5pt">
            <v:path arrowok="t"/>
          </v:shape>
        </v:group>
      </w:pict>
    </w:r>
    <w:r w:rsidRPr="00207B5E">
      <w:rPr>
        <w:i/>
        <w:color w:val="0070C0"/>
        <w:u w:val="single"/>
      </w:rPr>
      <w:br w:type="textWrapping" w:clear="all"/>
    </w:r>
  </w:p>
  <w:p w:rsidR="005F5988" w:rsidRPr="0091737C" w:rsidRDefault="005F5988" w:rsidP="00295B11">
    <w:pPr>
      <w:ind w:right="-1"/>
      <w:jc w:val="center"/>
      <w:rPr>
        <w:rFonts w:ascii="Monotype Corsiva" w:hAnsi="Monotype Corsiva"/>
        <w:sz w:val="72"/>
        <w:szCs w:val="64"/>
      </w:rPr>
    </w:pPr>
    <w:r w:rsidRPr="0091737C">
      <w:rPr>
        <w:rFonts w:ascii="Monotype Corsiva" w:hAnsi="Monotype Corsiva"/>
        <w:sz w:val="72"/>
        <w:szCs w:val="64"/>
      </w:rPr>
      <w:t>Ministero dello Sviluppo Economico</w:t>
    </w:r>
  </w:p>
  <w:p w:rsidR="005F5988" w:rsidRPr="00C82749" w:rsidRDefault="005F5988" w:rsidP="00295B11">
    <w:pPr>
      <w:ind w:right="-1"/>
      <w:jc w:val="center"/>
      <w:rPr>
        <w:rFonts w:ascii="Palace Script MT" w:hAnsi="Palace Script MT"/>
        <w:sz w:val="48"/>
        <w:szCs w:val="64"/>
      </w:rPr>
    </w:pPr>
    <w:r w:rsidRPr="00C82749">
      <w:rPr>
        <w:rFonts w:ascii="Monotype Corsiva" w:hAnsi="Monotype Corsiva"/>
        <w:sz w:val="48"/>
        <w:szCs w:val="64"/>
      </w:rPr>
      <w:t>Dipartimento per le Comunicazioni</w:t>
    </w:r>
  </w:p>
  <w:p w:rsidR="005F5988" w:rsidRDefault="005F59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C74"/>
    <w:multiLevelType w:val="hybridMultilevel"/>
    <w:tmpl w:val="D73A45D6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1103A17"/>
    <w:multiLevelType w:val="hybridMultilevel"/>
    <w:tmpl w:val="7E888E06"/>
    <w:lvl w:ilvl="0" w:tplc="FD068D0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4FF0D8B"/>
    <w:multiLevelType w:val="hybridMultilevel"/>
    <w:tmpl w:val="7390F1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A16F63"/>
    <w:multiLevelType w:val="hybridMultilevel"/>
    <w:tmpl w:val="484889DC"/>
    <w:lvl w:ilvl="0" w:tplc="D5CA48E8">
      <w:start w:val="35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0A224AE"/>
    <w:multiLevelType w:val="hybridMultilevel"/>
    <w:tmpl w:val="13063B74"/>
    <w:lvl w:ilvl="0" w:tplc="76A4FE4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75D41239"/>
    <w:multiLevelType w:val="singleLevel"/>
    <w:tmpl w:val="A672F6E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79CE222F"/>
    <w:multiLevelType w:val="hybridMultilevel"/>
    <w:tmpl w:val="57DC13E0"/>
    <w:lvl w:ilvl="0" w:tplc="5608DDD8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E78"/>
    <w:rsid w:val="000D386B"/>
    <w:rsid w:val="001B01CF"/>
    <w:rsid w:val="001B1A02"/>
    <w:rsid w:val="001D5CC4"/>
    <w:rsid w:val="00207B5E"/>
    <w:rsid w:val="00252F25"/>
    <w:rsid w:val="002957F9"/>
    <w:rsid w:val="00295B11"/>
    <w:rsid w:val="002A15F5"/>
    <w:rsid w:val="002B434C"/>
    <w:rsid w:val="002B4435"/>
    <w:rsid w:val="003079A7"/>
    <w:rsid w:val="003C36FD"/>
    <w:rsid w:val="003E6D16"/>
    <w:rsid w:val="0044754D"/>
    <w:rsid w:val="004A6015"/>
    <w:rsid w:val="004C3C5F"/>
    <w:rsid w:val="00510E13"/>
    <w:rsid w:val="005224AF"/>
    <w:rsid w:val="00550734"/>
    <w:rsid w:val="0055080E"/>
    <w:rsid w:val="00550944"/>
    <w:rsid w:val="0056530A"/>
    <w:rsid w:val="005D57B5"/>
    <w:rsid w:val="005F5988"/>
    <w:rsid w:val="005F5DE5"/>
    <w:rsid w:val="006556BA"/>
    <w:rsid w:val="00703E0D"/>
    <w:rsid w:val="00774B36"/>
    <w:rsid w:val="008330B9"/>
    <w:rsid w:val="00906713"/>
    <w:rsid w:val="0091737C"/>
    <w:rsid w:val="00927652"/>
    <w:rsid w:val="009579FE"/>
    <w:rsid w:val="00973A57"/>
    <w:rsid w:val="00986492"/>
    <w:rsid w:val="009E5C97"/>
    <w:rsid w:val="00A03B02"/>
    <w:rsid w:val="00A37EA3"/>
    <w:rsid w:val="00A6219B"/>
    <w:rsid w:val="00A80732"/>
    <w:rsid w:val="00AE4564"/>
    <w:rsid w:val="00B14669"/>
    <w:rsid w:val="00C039BD"/>
    <w:rsid w:val="00C12537"/>
    <w:rsid w:val="00C72C17"/>
    <w:rsid w:val="00C82749"/>
    <w:rsid w:val="00C92739"/>
    <w:rsid w:val="00CF2D43"/>
    <w:rsid w:val="00D377B2"/>
    <w:rsid w:val="00D5466F"/>
    <w:rsid w:val="00DB3E78"/>
    <w:rsid w:val="00E27EF6"/>
    <w:rsid w:val="00E44188"/>
    <w:rsid w:val="00E94570"/>
    <w:rsid w:val="00EE3D0E"/>
    <w:rsid w:val="00EF2DEB"/>
    <w:rsid w:val="00F2796D"/>
    <w:rsid w:val="00FD1B2A"/>
    <w:rsid w:val="00FE6519"/>
    <w:rsid w:val="00FE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1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80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080E"/>
    <w:pPr>
      <w:keepNext/>
      <w:jc w:val="center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080E"/>
    <w:pPr>
      <w:keepNext/>
      <w:framePr w:w="9877" w:h="713" w:hSpace="142" w:wrap="around" w:vAnchor="text" w:hAnchor="page" w:x="1080" w:y="1266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tabs>
        <w:tab w:val="left" w:pos="7797"/>
      </w:tabs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080E"/>
    <w:pPr>
      <w:keepNext/>
      <w:spacing w:line="360" w:lineRule="auto"/>
      <w:jc w:val="both"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080E"/>
    <w:pPr>
      <w:keepNext/>
      <w:spacing w:line="360" w:lineRule="auto"/>
      <w:ind w:firstLine="708"/>
      <w:jc w:val="both"/>
      <w:outlineLvl w:val="3"/>
    </w:pPr>
    <w:rPr>
      <w:sz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77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77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377B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377B2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55080E"/>
    <w:pPr>
      <w:jc w:val="center"/>
    </w:pPr>
    <w:rPr>
      <w:i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D377B2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55080E"/>
    <w:pPr>
      <w:jc w:val="center"/>
    </w:pPr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77B2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5080E"/>
    <w:pPr>
      <w:tabs>
        <w:tab w:val="center" w:pos="4819"/>
        <w:tab w:val="right" w:pos="9071"/>
      </w:tabs>
    </w:pPr>
    <w:rPr>
      <w:rFonts w:ascii="New York" w:hAnsi="New York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1CF"/>
    <w:rPr>
      <w:rFonts w:ascii="New York" w:hAnsi="New York" w:cs="Times New Roman"/>
      <w:sz w:val="24"/>
      <w:lang w:val="it-IT" w:eastAsia="it-IT" w:bidi="ar-SA"/>
    </w:rPr>
  </w:style>
  <w:style w:type="paragraph" w:customStyle="1" w:styleId="ResNo">
    <w:name w:val="Res_No"/>
    <w:basedOn w:val="Normal"/>
    <w:next w:val="Normal"/>
    <w:uiPriority w:val="99"/>
    <w:rsid w:val="0055080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720"/>
      <w:jc w:val="center"/>
      <w:textAlignment w:val="baseline"/>
    </w:pPr>
    <w:rPr>
      <w:caps/>
      <w:sz w:val="28"/>
      <w:lang w:val="fr-FR"/>
    </w:rPr>
  </w:style>
  <w:style w:type="paragraph" w:styleId="Footer">
    <w:name w:val="footer"/>
    <w:basedOn w:val="Normal"/>
    <w:link w:val="FooterChar"/>
    <w:uiPriority w:val="99"/>
    <w:rsid w:val="005508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77B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5080E"/>
    <w:pPr>
      <w:spacing w:line="360" w:lineRule="auto"/>
      <w:jc w:val="both"/>
    </w:pPr>
    <w:rPr>
      <w:rFonts w:ascii="Arial" w:hAnsi="Arial"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377B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5080E"/>
    <w:pPr>
      <w:spacing w:line="360" w:lineRule="auto"/>
      <w:jc w:val="both"/>
    </w:pPr>
    <w:rPr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377B2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55080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5080E"/>
    <w:pPr>
      <w:spacing w:line="360" w:lineRule="auto"/>
      <w:ind w:firstLine="708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377B2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5080E"/>
    <w:pPr>
      <w:ind w:firstLine="709"/>
      <w:jc w:val="both"/>
    </w:pPr>
    <w:rPr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377B2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55080E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55080E"/>
    <w:rPr>
      <w:rFonts w:cs="Times New Roman"/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55080E"/>
    <w:pPr>
      <w:spacing w:line="360" w:lineRule="auto"/>
      <w:ind w:firstLine="708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377B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50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7B2"/>
    <w:rPr>
      <w:rFonts w:cs="Times New Roman"/>
      <w:sz w:val="2"/>
    </w:rPr>
  </w:style>
  <w:style w:type="paragraph" w:customStyle="1" w:styleId="Corpotesto">
    <w:name w:val="Corpo testo"/>
    <w:uiPriority w:val="99"/>
    <w:rsid w:val="001B01CF"/>
    <w:rPr>
      <w:rFonts w:ascii="Tms Rmn" w:hAnsi="Tms Rmn"/>
      <w:color w:val="000000"/>
      <w:sz w:val="24"/>
      <w:szCs w:val="20"/>
    </w:rPr>
  </w:style>
  <w:style w:type="paragraph" w:styleId="NormalWeb">
    <w:name w:val="Normal (Web)"/>
    <w:basedOn w:val="Normal"/>
    <w:uiPriority w:val="99"/>
    <w:rsid w:val="001B01CF"/>
    <w:pPr>
      <w:spacing w:before="100" w:beforeAutospacing="1" w:after="100" w:afterAutospacing="1"/>
    </w:pPr>
    <w:rPr>
      <w:sz w:val="24"/>
      <w:szCs w:val="24"/>
    </w:rPr>
  </w:style>
  <w:style w:type="paragraph" w:customStyle="1" w:styleId="title0">
    <w:name w:val="title"/>
    <w:basedOn w:val="Normal"/>
    <w:uiPriority w:val="99"/>
    <w:rsid w:val="001B01CF"/>
    <w:pPr>
      <w:spacing w:before="100" w:beforeAutospacing="1" w:after="100" w:afterAutospacing="1"/>
    </w:pPr>
    <w:rPr>
      <w:rFonts w:ascii="Verdana" w:hAnsi="Verdana"/>
      <w:b/>
      <w:bCs/>
      <w:color w:val="639ACE"/>
      <w:sz w:val="28"/>
      <w:szCs w:val="28"/>
    </w:rPr>
  </w:style>
  <w:style w:type="paragraph" w:customStyle="1" w:styleId="header1">
    <w:name w:val="header1"/>
    <w:basedOn w:val="Normal"/>
    <w:uiPriority w:val="99"/>
    <w:rsid w:val="001B01CF"/>
    <w:pPr>
      <w:spacing w:before="100" w:beforeAutospacing="1" w:after="100" w:afterAutospacing="1"/>
    </w:pPr>
    <w:rPr>
      <w:rFonts w:ascii="Verdana" w:hAnsi="Verdana"/>
      <w:b/>
      <w:bCs/>
      <w:color w:val="639ACE"/>
      <w:sz w:val="24"/>
      <w:szCs w:val="24"/>
    </w:rPr>
  </w:style>
  <w:style w:type="table" w:styleId="TableGrid">
    <w:name w:val="Table Grid"/>
    <w:basedOn w:val="TableNormal"/>
    <w:uiPriority w:val="99"/>
    <w:rsid w:val="001B01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1B01CF"/>
    <w:rPr>
      <w:rFonts w:cs="Times New Roman"/>
    </w:rPr>
  </w:style>
  <w:style w:type="paragraph" w:customStyle="1" w:styleId="Intro">
    <w:name w:val="Intro"/>
    <w:basedOn w:val="Normal"/>
    <w:uiPriority w:val="99"/>
    <w:rsid w:val="001B01CF"/>
    <w:rPr>
      <w:rFonts w:ascii="Helvetica 45 Light" w:hAnsi="Helvetica 45 Light"/>
      <w:sz w:val="24"/>
      <w:lang w:val="en-GB" w:eastAsia="fr-FR"/>
    </w:rPr>
  </w:style>
  <w:style w:type="paragraph" w:customStyle="1" w:styleId="Introbold">
    <w:name w:val="Intro bold"/>
    <w:basedOn w:val="Intro"/>
    <w:next w:val="Intro"/>
    <w:uiPriority w:val="99"/>
    <w:rsid w:val="001B01CF"/>
    <w:rPr>
      <w:rFonts w:ascii="Helvetica 55 Roman" w:hAnsi="Helvetica 55 Roman"/>
      <w:b/>
    </w:rPr>
  </w:style>
  <w:style w:type="paragraph" w:styleId="NoSpacing">
    <w:name w:val="No Spacing"/>
    <w:uiPriority w:val="99"/>
    <w:qFormat/>
    <w:rsid w:val="00973A57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p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260</Words>
  <Characters>1488</Characters>
  <Application>Microsoft Office Outlook</Application>
  <DocSecurity>0</DocSecurity>
  <Lines>0</Lines>
  <Paragraphs>0</Paragraphs>
  <ScaleCrop>false</ScaleCrop>
  <Company>Ministero delle Comunicazioni DGPGF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COMUNICAZIONI</dc:title>
  <dc:subject/>
  <dc:creator>Vellucci Antonio</dc:creator>
  <cp:keywords/>
  <dc:description/>
  <cp:lastModifiedBy>vellucci.a</cp:lastModifiedBy>
  <cp:revision>6</cp:revision>
  <cp:lastPrinted>2011-05-10T13:56:00Z</cp:lastPrinted>
  <dcterms:created xsi:type="dcterms:W3CDTF">2011-07-31T14:24:00Z</dcterms:created>
  <dcterms:modified xsi:type="dcterms:W3CDTF">2011-08-01T07:24:00Z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160602456</vt:i4>
  </property>
  <property fmtid="{D5CDD505-2E9C-101B-9397-08002B2CF9AE}" pid="3" name="_NewReviewCycle">
    <vt:lpwstr/>
  </property>
  <property fmtid="{D5CDD505-2E9C-101B-9397-08002B2CF9AE}" pid="4" name="_EmailSubject">
    <vt:lpwstr>Invito PT 50 Roma 20-22 Settembre Banda L</vt:lpwstr>
  </property>
  <property fmtid="{D5CDD505-2E9C-101B-9397-08002B2CF9AE}" pid="5" name="_AuthorEmail">
    <vt:lpwstr>lardito@qualcomm.com</vt:lpwstr>
  </property>
  <property fmtid="{D5CDD505-2E9C-101B-9397-08002B2CF9AE}" pid="6" name="_AuthorEmailDisplayName">
    <vt:lpwstr>Ardito, Luigi</vt:lpwstr>
  </property>
  <property fmtid="{D5CDD505-2E9C-101B-9397-08002B2CF9AE}" pid="7" name="_PreviousAdHocReviewCycleID">
    <vt:i4>-1524876037</vt:i4>
  </property>
  <property fmtid="{D5CDD505-2E9C-101B-9397-08002B2CF9AE}" pid="8" name="_ReviewingToolsShownOnce">
    <vt:lpwstr/>
  </property>
</Properties>
</file>