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549"/>
        <w:gridCol w:w="835"/>
        <w:gridCol w:w="2283"/>
      </w:tblGrid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Pr="00BD1159" w:rsidRDefault="00C71416" w:rsidP="0039693F">
            <w:pPr>
              <w:spacing w:before="0"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82550</wp:posOffset>
                  </wp:positionV>
                  <wp:extent cx="2085975" cy="611505"/>
                  <wp:effectExtent l="19050" t="0" r="9525" b="0"/>
                  <wp:wrapNone/>
                  <wp:docPr id="3" name="Picture 3" descr="Ofcom_RGB_7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fcom_RGB_7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Default="001B7080" w:rsidP="001B7080">
            <w:pPr>
              <w:spacing w:before="0" w:after="0" w:line="240" w:lineRule="auto"/>
            </w:pPr>
            <w:r>
              <w:t>9</w:t>
            </w:r>
            <w:r w:rsidR="008D554E">
              <w:t xml:space="preserve"> </w:t>
            </w:r>
            <w:r>
              <w:t>December</w:t>
            </w:r>
            <w:r w:rsidR="008D554E">
              <w:t xml:space="preserve"> 201</w:t>
            </w:r>
            <w:r w:rsidR="00D07466">
              <w:t>1</w:t>
            </w:r>
            <w:r w:rsidR="008D554E">
              <w:t xml:space="preserve">. </w:t>
            </w:r>
          </w:p>
        </w:tc>
      </w:tr>
      <w:tr w:rsidR="0039693F" w:rsidTr="008621C0">
        <w:trPr>
          <w:cantSplit/>
        </w:trPr>
        <w:tc>
          <w:tcPr>
            <w:tcW w:w="6549" w:type="dxa"/>
            <w:vMerge w:val="restart"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>To:</w:t>
            </w: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>Members of S</w:t>
            </w:r>
            <w:r w:rsidR="001B7080">
              <w:rPr>
                <w:b/>
              </w:rPr>
              <w:t>RDMG</w:t>
            </w:r>
            <w:r w:rsidRPr="008621C0">
              <w:rPr>
                <w:b/>
              </w:rPr>
              <w:t xml:space="preserve">. </w:t>
            </w:r>
          </w:p>
          <w:p w:rsidR="000B526D" w:rsidRPr="008621C0" w:rsidRDefault="000B526D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DE3F55">
            <w:pPr>
              <w:pStyle w:val="Details"/>
              <w:rPr>
                <w:b/>
              </w:rPr>
            </w:pPr>
          </w:p>
        </w:tc>
      </w:tr>
      <w:tr w:rsidR="0039693F" w:rsidTr="008621C0">
        <w:trPr>
          <w:cantSplit/>
          <w:trHeight w:val="425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8621C0">
            <w:pPr>
              <w:pStyle w:val="Details"/>
              <w:ind w:left="-311"/>
              <w:rPr>
                <w:b/>
              </w:rPr>
            </w:pPr>
          </w:p>
        </w:tc>
      </w:tr>
      <w:tr w:rsidR="0039693F" w:rsidTr="008621C0">
        <w:trPr>
          <w:cantSplit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18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9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B70108">
            <w:pPr>
              <w:pStyle w:val="Details"/>
              <w:spacing w:before="20" w:after="20"/>
              <w:ind w:hanging="28"/>
              <w:rPr>
                <w:b/>
                <w:sz w:val="20"/>
                <w:szCs w:val="20"/>
              </w:rPr>
            </w:pPr>
          </w:p>
        </w:tc>
      </w:tr>
    </w:tbl>
    <w:p w:rsidR="0039693F" w:rsidRDefault="0039693F" w:rsidP="0039693F"/>
    <w:p w:rsidR="0039693F" w:rsidRDefault="0039693F" w:rsidP="0039693F">
      <w:pPr>
        <w:sectPr w:rsidR="0039693F">
          <w:footerReference w:type="default" r:id="rId9"/>
          <w:footerReference w:type="first" r:id="rId10"/>
          <w:pgSz w:w="11906" w:h="16838" w:code="9"/>
          <w:pgMar w:top="741" w:right="1418" w:bottom="1440" w:left="1418" w:header="709" w:footer="1126" w:gutter="0"/>
          <w:cols w:space="708"/>
          <w:titlePg/>
          <w:docGrid w:linePitch="360"/>
        </w:sectPr>
      </w:pPr>
    </w:p>
    <w:p w:rsidR="008D554E" w:rsidRDefault="008D554E" w:rsidP="008D554E">
      <w:pPr>
        <w:spacing w:after="120"/>
        <w:rPr>
          <w:b/>
        </w:rPr>
      </w:pPr>
      <w:r>
        <w:rPr>
          <w:b/>
        </w:rPr>
        <w:lastRenderedPageBreak/>
        <w:t>Invitation to the S</w:t>
      </w:r>
      <w:r w:rsidR="001B7080">
        <w:rPr>
          <w:b/>
        </w:rPr>
        <w:t>RDMG</w:t>
      </w:r>
      <w:r>
        <w:rPr>
          <w:b/>
        </w:rPr>
        <w:t xml:space="preserve"> Meeting in London</w:t>
      </w:r>
      <w:r w:rsidR="008621C0">
        <w:rPr>
          <w:b/>
        </w:rPr>
        <w:t xml:space="preserve"> </w:t>
      </w:r>
      <w:r w:rsidR="001B7080">
        <w:rPr>
          <w:b/>
        </w:rPr>
        <w:t>27</w:t>
      </w:r>
      <w:r w:rsidR="008621C0">
        <w:rPr>
          <w:b/>
        </w:rPr>
        <w:t xml:space="preserve"> to </w:t>
      </w:r>
      <w:r w:rsidR="001B7080">
        <w:rPr>
          <w:b/>
        </w:rPr>
        <w:t>3</w:t>
      </w:r>
      <w:r w:rsidR="009E573F">
        <w:rPr>
          <w:b/>
        </w:rPr>
        <w:t>0</w:t>
      </w:r>
      <w:r w:rsidR="008621C0">
        <w:rPr>
          <w:b/>
        </w:rPr>
        <w:t xml:space="preserve"> </w:t>
      </w:r>
      <w:r w:rsidR="001B7080">
        <w:rPr>
          <w:b/>
        </w:rPr>
        <w:t>March</w:t>
      </w:r>
      <w:r w:rsidR="008621C0">
        <w:rPr>
          <w:b/>
        </w:rPr>
        <w:t xml:space="preserve"> 201</w:t>
      </w:r>
      <w:r w:rsidR="001B7080">
        <w:rPr>
          <w:b/>
        </w:rPr>
        <w:t>2</w:t>
      </w:r>
      <w:r>
        <w:rPr>
          <w:b/>
        </w:rPr>
        <w:t xml:space="preserve">. </w:t>
      </w:r>
    </w:p>
    <w:p w:rsidR="008D554E" w:rsidRDefault="008D554E" w:rsidP="008D554E">
      <w:pPr>
        <w:spacing w:after="120"/>
      </w:pPr>
      <w:r>
        <w:rPr>
          <w:noProof/>
        </w:rPr>
        <w:t>Dear</w:t>
      </w:r>
      <w:r>
        <w:t xml:space="preserve"> S</w:t>
      </w:r>
      <w:r w:rsidR="001B7080">
        <w:t>RDMG</w:t>
      </w:r>
      <w:r>
        <w:t xml:space="preserve"> member.</w:t>
      </w:r>
      <w:r w:rsidR="00030393">
        <w:t xml:space="preserve"> </w:t>
      </w:r>
    </w:p>
    <w:p w:rsidR="008D554E" w:rsidRDefault="008D554E" w:rsidP="008D554E">
      <w:pPr>
        <w:spacing w:after="120"/>
      </w:pPr>
      <w:r>
        <w:t>Ofcom (the UK radio spectrum regulator) has the pleasure of inviting you to the S</w:t>
      </w:r>
      <w:r w:rsidR="001B7080">
        <w:t>RDMG</w:t>
      </w:r>
      <w:r>
        <w:t xml:space="preserve"> m</w:t>
      </w:r>
      <w:r w:rsidRPr="00CA104C">
        <w:t xml:space="preserve">eeting to be held </w:t>
      </w:r>
      <w:r>
        <w:rPr>
          <w:b/>
        </w:rPr>
        <w:t>at its offices in London</w:t>
      </w:r>
      <w:r w:rsidR="00030393">
        <w:rPr>
          <w:b/>
        </w:rPr>
        <w:t>,</w:t>
      </w:r>
      <w:r>
        <w:rPr>
          <w:b/>
        </w:rPr>
        <w:t xml:space="preserve"> SE1 9HA on </w:t>
      </w:r>
      <w:r w:rsidR="001B7080">
        <w:rPr>
          <w:b/>
        </w:rPr>
        <w:t>27 March</w:t>
      </w:r>
      <w:r w:rsidR="00B21072">
        <w:rPr>
          <w:b/>
        </w:rPr>
        <w:t xml:space="preserve"> </w:t>
      </w:r>
      <w:r w:rsidR="00B21072" w:rsidRPr="00B21072">
        <w:t>(starting at 9H30)</w:t>
      </w:r>
      <w:r>
        <w:rPr>
          <w:b/>
        </w:rPr>
        <w:t xml:space="preserve"> to </w:t>
      </w:r>
      <w:r w:rsidR="001B7080">
        <w:rPr>
          <w:b/>
        </w:rPr>
        <w:t>3</w:t>
      </w:r>
      <w:r w:rsidR="009E573F">
        <w:rPr>
          <w:b/>
        </w:rPr>
        <w:t>0</w:t>
      </w:r>
      <w:r>
        <w:rPr>
          <w:b/>
        </w:rPr>
        <w:t xml:space="preserve"> </w:t>
      </w:r>
      <w:r w:rsidR="001B7080">
        <w:rPr>
          <w:b/>
        </w:rPr>
        <w:t>March</w:t>
      </w:r>
      <w:r w:rsidRPr="00CA104C">
        <w:rPr>
          <w:b/>
        </w:rPr>
        <w:t xml:space="preserve"> </w:t>
      </w:r>
      <w:smartTag w:uri="urn:schemas-microsoft-com:office:smarttags" w:element="PersonName">
        <w:r w:rsidRPr="00CA104C">
          <w:rPr>
            <w:b/>
          </w:rPr>
          <w:t>2</w:t>
        </w:r>
      </w:smartTag>
      <w:r w:rsidRPr="00CA104C">
        <w:rPr>
          <w:b/>
        </w:rPr>
        <w:t>01</w:t>
      </w:r>
      <w:r w:rsidR="001B7080">
        <w:rPr>
          <w:b/>
        </w:rPr>
        <w:t>2</w:t>
      </w:r>
      <w:r w:rsidR="00B21072">
        <w:rPr>
          <w:b/>
        </w:rPr>
        <w:t xml:space="preserve"> </w:t>
      </w:r>
      <w:r w:rsidR="00B21072" w:rsidRPr="00B21072">
        <w:t>(finishing no later than 17H00)</w:t>
      </w:r>
      <w:r w:rsidRPr="00CA104C">
        <w:rPr>
          <w:b/>
        </w:rPr>
        <w:t xml:space="preserve">. </w:t>
      </w:r>
    </w:p>
    <w:p w:rsidR="008D554E" w:rsidRDefault="008D554E" w:rsidP="008D554E">
      <w:pPr>
        <w:pStyle w:val="BodyTextIndent"/>
        <w:spacing w:after="120"/>
      </w:pPr>
      <w:r>
        <w:t xml:space="preserve">The venue of the meeting will be: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Room 1.</w:t>
      </w:r>
      <w:r w:rsidR="001B7080">
        <w:t>1</w:t>
      </w:r>
      <w:r w:rsidR="009E573F">
        <w:t>0/1.0</w:t>
      </w:r>
      <w:r w:rsidR="001B7080">
        <w:t>9</w:t>
      </w:r>
      <w:r>
        <w:t xml:space="preserve">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 xml:space="preserve">Ofcom.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 xml:space="preserve">Riverside House,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 xml:space="preserve">2a </w:t>
      </w:r>
      <w:smartTag w:uri="urn:schemas-microsoft-com:office:smarttags" w:element="Street">
        <w:smartTag w:uri="urn:schemas-microsoft-com:office:smarttags" w:element="address">
          <w:r>
            <w:t>Southwark Bridge Road</w:t>
          </w:r>
        </w:smartTag>
      </w:smartTag>
      <w:r>
        <w:t xml:space="preserve">,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 xml:space="preserve">  SE1 9HA</w:t>
      </w:r>
      <w:r w:rsidR="003D2581">
        <w:t xml:space="preserve">. </w:t>
      </w:r>
    </w:p>
    <w:p w:rsidR="000B526D" w:rsidRDefault="008D554E" w:rsidP="000B526D">
      <w:r>
        <w:t xml:space="preserve">You are requested to register at your earliest convenience but not later than </w:t>
      </w:r>
      <w:r w:rsidR="00A276A0" w:rsidRPr="00A276A0">
        <w:rPr>
          <w:b/>
        </w:rPr>
        <w:t>23</w:t>
      </w:r>
      <w:r w:rsidR="00B21072" w:rsidRPr="00A276A0">
        <w:rPr>
          <w:b/>
          <w:bCs/>
        </w:rPr>
        <w:t xml:space="preserve"> </w:t>
      </w:r>
      <w:r w:rsidR="001B7080" w:rsidRPr="00A276A0">
        <w:rPr>
          <w:b/>
          <w:bCs/>
        </w:rPr>
        <w:t>March</w:t>
      </w:r>
      <w:r>
        <w:rPr>
          <w:b/>
          <w:bCs/>
        </w:rPr>
        <w:t xml:space="preserve"> 201</w:t>
      </w:r>
      <w:r w:rsidR="001B7080">
        <w:rPr>
          <w:b/>
          <w:bCs/>
        </w:rPr>
        <w:t>2</w:t>
      </w:r>
      <w:r>
        <w:t xml:space="preserve">. </w:t>
      </w:r>
      <w:r w:rsidRPr="009A0155">
        <w:t>The online re</w:t>
      </w:r>
      <w:r>
        <w:t>gistration form can be found at:</w:t>
      </w:r>
      <w:r w:rsidR="000B526D">
        <w:t xml:space="preserve"> </w:t>
      </w:r>
      <w:bookmarkStart w:id="0" w:name="_GoBack"/>
      <w:bookmarkEnd w:id="0"/>
    </w:p>
    <w:p w:rsidR="00834F7B" w:rsidRDefault="00937A68" w:rsidP="000B526D">
      <w:hyperlink r:id="rId11" w:history="1">
        <w:r w:rsidR="001B7080" w:rsidRPr="001B7080">
          <w:rPr>
            <w:rStyle w:val="Hyperlink"/>
            <w:lang w:val="en-GB"/>
          </w:rPr>
          <w:t>CEPT.ORG - ECC - Groups - ECC - WG FM - SRD/MG - Meeting calendar</w:t>
        </w:r>
      </w:hyperlink>
    </w:p>
    <w:p w:rsidR="00B21072" w:rsidRPr="00635B96" w:rsidRDefault="00B21072" w:rsidP="00834F7B">
      <w:pPr>
        <w:rPr>
          <w:rFonts w:cs="Arial"/>
          <w:color w:val="000080"/>
          <w:sz w:val="20"/>
          <w:szCs w:val="20"/>
        </w:rPr>
      </w:pPr>
      <w:r w:rsidRPr="0063302B">
        <w:rPr>
          <w:rFonts w:cs="Arial"/>
          <w:szCs w:val="22"/>
        </w:rPr>
        <w:t xml:space="preserve">You may </w:t>
      </w:r>
      <w:r w:rsidR="00834F7B">
        <w:rPr>
          <w:rFonts w:cs="Arial"/>
          <w:lang w:val="en-US"/>
        </w:rPr>
        <w:t>need to define your ECC profile in order to register for the meeting.</w:t>
      </w:r>
      <w:r w:rsidR="00834F7B" w:rsidRPr="00635B96">
        <w:rPr>
          <w:rFonts w:cs="Arial"/>
          <w:color w:val="000080"/>
          <w:sz w:val="20"/>
          <w:szCs w:val="20"/>
        </w:rPr>
        <w:t xml:space="preserve"> </w:t>
      </w:r>
    </w:p>
    <w:p w:rsidR="008D554E" w:rsidRDefault="008D554E" w:rsidP="008D554E">
      <w:r>
        <w:t>Wireless LAN facilities will be provided in the meeting room.</w:t>
      </w:r>
      <w:r w:rsidR="00520402">
        <w:t xml:space="preserve">  However, this is subject to an individual authorisation.  It is therefore essential that you register for the meeting to enable Ofcom to organise your LAN access in advance.</w:t>
      </w:r>
    </w:p>
    <w:p w:rsidR="008D554E" w:rsidRDefault="008D554E" w:rsidP="008D554E">
      <w:pPr>
        <w:spacing w:after="120"/>
      </w:pPr>
      <w:r>
        <w:t xml:space="preserve">If any problems are encountered, please do not hesitate </w:t>
      </w:r>
      <w:r w:rsidR="000B526D">
        <w:t>to</w:t>
      </w:r>
      <w:r>
        <w:t xml:space="preserve"> contact</w:t>
      </w:r>
      <w:r w:rsidR="00520402">
        <w:t xml:space="preserve"> me</w:t>
      </w:r>
      <w:r>
        <w:t>:</w:t>
      </w:r>
      <w:r w:rsidR="000B526D">
        <w:t xml:space="preserve"> </w:t>
      </w:r>
    </w:p>
    <w:p w:rsidR="008D554E" w:rsidRDefault="000B526D" w:rsidP="008D554E">
      <w:pPr>
        <w:spacing w:after="120"/>
      </w:pPr>
      <w:r>
        <w:t>I</w:t>
      </w:r>
      <w:r w:rsidR="008D554E">
        <w:t xml:space="preserve"> look forward to meeting you in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 w:rsidR="008D554E">
        <w:t xml:space="preserve">. </w:t>
      </w:r>
    </w:p>
    <w:p w:rsidR="008D554E" w:rsidRDefault="008D554E" w:rsidP="008D554E">
      <w:pPr>
        <w:rPr>
          <w:noProof/>
        </w:rPr>
      </w:pPr>
      <w:r>
        <w:rPr>
          <w:noProof/>
        </w:rPr>
        <w:t xml:space="preserve">Yours faithfully, </w:t>
      </w:r>
    </w:p>
    <w:p w:rsidR="008D554E" w:rsidRDefault="008D554E" w:rsidP="008D554E">
      <w:pPr>
        <w:rPr>
          <w:noProof/>
        </w:rPr>
      </w:pPr>
    </w:p>
    <w:p w:rsidR="00DE3F55" w:rsidRDefault="00DE3F55" w:rsidP="008D554E">
      <w:pPr>
        <w:rPr>
          <w:noProof/>
        </w:rPr>
      </w:pPr>
    </w:p>
    <w:p w:rsidR="008D554E" w:rsidRDefault="008621C0" w:rsidP="008D554E">
      <w:pPr>
        <w:spacing w:after="120"/>
      </w:pPr>
      <w:r>
        <w:t>Robin Donoghue</w:t>
      </w:r>
      <w:r w:rsidR="000B526D">
        <w:t xml:space="preserve">. </w:t>
      </w:r>
    </w:p>
    <w:p w:rsidR="000B526D" w:rsidRDefault="000B526D" w:rsidP="008D554E">
      <w:pPr>
        <w:spacing w:after="120"/>
      </w:pPr>
      <w:r>
        <w:t xml:space="preserve">On behalf of Ofcom. </w:t>
      </w:r>
    </w:p>
    <w:p w:rsidR="00BB22A5" w:rsidRPr="000B526D" w:rsidRDefault="00BB22A5"/>
    <w:p w:rsidR="000B526D" w:rsidRDefault="000B526D">
      <w:r w:rsidRPr="000B526D">
        <w:lastRenderedPageBreak/>
        <w:t xml:space="preserve">The location </w:t>
      </w:r>
      <w:r>
        <w:t>of Ofcom can be found</w:t>
      </w:r>
      <w:r w:rsidR="00226CCC">
        <w:t xml:space="preserve"> </w:t>
      </w:r>
      <w:hyperlink r:id="rId12" w:history="1">
        <w:r w:rsidR="00226CCC" w:rsidRPr="00226CCC">
          <w:rPr>
            <w:rStyle w:val="Hyperlink"/>
            <w:lang w:val="en-GB"/>
          </w:rPr>
          <w:t>here</w:t>
        </w:r>
      </w:hyperlink>
      <w:r>
        <w:t xml:space="preserve">: </w:t>
      </w:r>
    </w:p>
    <w:p w:rsidR="000B526D" w:rsidRDefault="00226CCC">
      <w:r>
        <w:t xml:space="preserve">An on-line map can be found </w:t>
      </w:r>
      <w:hyperlink r:id="rId13" w:history="1">
        <w:r w:rsidRPr="00226CCC">
          <w:rPr>
            <w:rStyle w:val="Hyperlink"/>
            <w:lang w:val="en-GB"/>
          </w:rPr>
          <w:t>here</w:t>
        </w:r>
      </w:hyperlink>
      <w:r>
        <w:t xml:space="preserve">: </w:t>
      </w:r>
    </w:p>
    <w:p w:rsidR="000B526D" w:rsidRPr="000B526D" w:rsidRDefault="00226CCC">
      <w:r>
        <w:t xml:space="preserve">A map of the London Underground can be found </w:t>
      </w:r>
      <w:hyperlink r:id="rId14" w:history="1">
        <w:r w:rsidRPr="006539C9">
          <w:rPr>
            <w:rStyle w:val="Hyperlink"/>
            <w:lang w:val="en-GB"/>
          </w:rPr>
          <w:t>here:</w:t>
        </w:r>
      </w:hyperlink>
      <w:r>
        <w:t xml:space="preserve">  </w:t>
      </w:r>
    </w:p>
    <w:p w:rsidR="000B526D" w:rsidRDefault="006539C9">
      <w:r>
        <w:t xml:space="preserve">Details of hotels in the vicinity of Riverside House can be found </w:t>
      </w:r>
      <w:hyperlink r:id="rId15" w:history="1">
        <w:r w:rsidRPr="006539C9">
          <w:rPr>
            <w:rStyle w:val="Hyperlink"/>
            <w:lang w:val="en-GB"/>
          </w:rPr>
          <w:t>here:</w:t>
        </w:r>
      </w:hyperlink>
      <w:r>
        <w:t xml:space="preserve"> </w:t>
      </w:r>
    </w:p>
    <w:p w:rsidR="00957476" w:rsidRDefault="00957476"/>
    <w:p w:rsidR="004B0063" w:rsidRDefault="00B87D77">
      <w:r>
        <w:t xml:space="preserve">There are no parking facilities at Ofcom and a congestion charge is payable for driving in central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You are therefore advised not to drive to Ofcom</w:t>
      </w:r>
      <w:r w:rsidR="00957476">
        <w:t>.</w:t>
      </w:r>
    </w:p>
    <w:p w:rsidR="00957476" w:rsidRDefault="00957476"/>
    <w:p w:rsidR="00957476" w:rsidRDefault="00957476">
      <w:r>
        <w:t xml:space="preserve">The nearest underground station to Ofcom is </w:t>
      </w:r>
      <w:smartTag w:uri="urn:schemas-microsoft-com:office:smarttags" w:element="place">
        <w:smartTag w:uri="urn:schemas-microsoft-com:office:smarttags" w:element="PlaceName">
          <w:r w:rsidRPr="00957476">
            <w:rPr>
              <w:b/>
            </w:rPr>
            <w:t>London</w:t>
          </w:r>
        </w:smartTag>
        <w:r w:rsidRPr="00957476">
          <w:rPr>
            <w:b/>
          </w:rPr>
          <w:t xml:space="preserve"> </w:t>
        </w:r>
        <w:smartTag w:uri="urn:schemas-microsoft-com:office:smarttags" w:element="PlaceType">
          <w:r w:rsidRPr="00957476">
            <w:rPr>
              <w:b/>
            </w:rPr>
            <w:t>Bridge</w:t>
          </w:r>
        </w:smartTag>
      </w:smartTag>
      <w:r w:rsidRPr="00957476">
        <w:rPr>
          <w:b/>
        </w:rPr>
        <w:t xml:space="preserve"> station</w:t>
      </w:r>
      <w:r>
        <w:t>.</w:t>
      </w:r>
    </w:p>
    <w:p w:rsidR="00957476" w:rsidRDefault="00957476"/>
    <w:p w:rsidR="004B0063" w:rsidRDefault="004B0063">
      <w:r>
        <w:t xml:space="preserve">If you are arriving by </w:t>
      </w:r>
      <w:r w:rsidRPr="00B87D77">
        <w:rPr>
          <w:b/>
        </w:rPr>
        <w:t>Eurostar</w:t>
      </w:r>
      <w:r>
        <w:t xml:space="preserve"> train to St Pancras station, you may find it easiest to catch the London Underground “Northern Line” to </w:t>
      </w:r>
      <w:smartTag w:uri="urn:schemas-microsoft-com:office:smarttags" w:element="place">
        <w:smartTag w:uri="urn:schemas-microsoft-com:office:smarttags" w:element="PlaceName">
          <w:r>
            <w:t>London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 xml:space="preserve"> station.  Ofcom is a 10 minute walk from London Bridge Station.</w:t>
      </w:r>
      <w:r w:rsidR="00BC04B3">
        <w:t xml:space="preserve"> (approximate journey time 30 minutes)</w:t>
      </w:r>
    </w:p>
    <w:p w:rsidR="00154DE4" w:rsidRDefault="004B0063">
      <w:r>
        <w:t xml:space="preserve">There is </w:t>
      </w:r>
      <w:r w:rsidR="00B87D77">
        <w:t xml:space="preserve">a train line across </w:t>
      </w:r>
      <w:smartTag w:uri="urn:schemas-microsoft-com:office:smarttags" w:element="City">
        <w:r w:rsidR="00B87D77">
          <w:t>London</w:t>
        </w:r>
      </w:smartTag>
      <w:r w:rsidR="00B87D77">
        <w:t xml:space="preserve"> (North / South) that connects to both </w:t>
      </w:r>
      <w:r w:rsidR="00B87D77" w:rsidRPr="00B87D77">
        <w:rPr>
          <w:b/>
        </w:rPr>
        <w:t>London Gatwick</w:t>
      </w:r>
      <w:r w:rsidR="00B87D77">
        <w:t xml:space="preserve"> and </w:t>
      </w:r>
      <w:r w:rsidR="00B87D77" w:rsidRPr="00B87D77">
        <w:rPr>
          <w:b/>
        </w:rPr>
        <w:t>London Luton</w:t>
      </w:r>
      <w:r w:rsidR="00B87D77">
        <w:t xml:space="preserve"> airports to central </w:t>
      </w:r>
      <w:smartTag w:uri="urn:schemas-microsoft-com:office:smarttags" w:element="City">
        <w:smartTag w:uri="urn:schemas-microsoft-com:office:smarttags" w:element="place">
          <w:r w:rsidR="00B87D77">
            <w:t>London</w:t>
          </w:r>
        </w:smartTag>
      </w:smartTag>
      <w:r w:rsidR="00B87D77">
        <w:t xml:space="preserve">.  Ofcom is a 10 minute walk from either Blackfriars station or </w:t>
      </w:r>
      <w:smartTag w:uri="urn:schemas-microsoft-com:office:smarttags" w:element="place">
        <w:smartTag w:uri="urn:schemas-microsoft-com:office:smarttags" w:element="PlaceName">
          <w:r w:rsidR="00B87D77">
            <w:t>London</w:t>
          </w:r>
        </w:smartTag>
        <w:r w:rsidR="00B87D77">
          <w:t xml:space="preserve"> </w:t>
        </w:r>
        <w:smartTag w:uri="urn:schemas-microsoft-com:office:smarttags" w:element="PlaceType">
          <w:r w:rsidR="00B87D77">
            <w:t>Bridge</w:t>
          </w:r>
        </w:smartTag>
      </w:smartTag>
      <w:r w:rsidR="00B87D77">
        <w:t xml:space="preserve"> station.  Details of this connection can be found at; </w:t>
      </w:r>
      <w:hyperlink r:id="rId16" w:history="1">
        <w:r w:rsidR="00957476" w:rsidRPr="00173D73">
          <w:rPr>
            <w:rStyle w:val="Hyperlink"/>
            <w:lang w:val="en-GB"/>
          </w:rPr>
          <w:t>http://www.firstcapitalconnect.co.uk/</w:t>
        </w:r>
      </w:hyperlink>
      <w:r w:rsidR="00BC04B3">
        <w:t xml:space="preserve"> (approximate journey time 1 Hour 15 minutes)</w:t>
      </w:r>
    </w:p>
    <w:p w:rsidR="00BC04B3" w:rsidRDefault="00B87D77" w:rsidP="00BC04B3">
      <w:r>
        <w:t xml:space="preserve">From </w:t>
      </w:r>
      <w:r w:rsidRPr="00BC04B3">
        <w:rPr>
          <w:b/>
        </w:rPr>
        <w:t>London Cit</w:t>
      </w:r>
      <w:r w:rsidR="00BC04B3" w:rsidRPr="00BC04B3">
        <w:rPr>
          <w:b/>
        </w:rPr>
        <w:t>y Airport</w:t>
      </w:r>
      <w:r w:rsidR="00BC04B3">
        <w:t xml:space="preserve">, there is an over-ground connection to central </w:t>
      </w:r>
      <w:smartTag w:uri="urn:schemas-microsoft-com:office:smarttags" w:element="City">
        <w:smartTag w:uri="urn:schemas-microsoft-com:office:smarttags" w:element="place">
          <w:r w:rsidR="00BC04B3">
            <w:t>London</w:t>
          </w:r>
        </w:smartTag>
      </w:smartTag>
      <w:r w:rsidR="00BC04B3">
        <w:t xml:space="preserve"> by the Docklands Light Railway. </w:t>
      </w:r>
      <w:hyperlink r:id="rId17" w:history="1">
        <w:r w:rsidR="00BC04B3" w:rsidRPr="00173D73">
          <w:rPr>
            <w:rStyle w:val="Hyperlink"/>
            <w:lang w:val="en-GB"/>
          </w:rPr>
          <w:t>http://www.tfl.gov.uk/gettingaround/9441.aspx</w:t>
        </w:r>
      </w:hyperlink>
      <w:r w:rsidR="00BC04B3">
        <w:t xml:space="preserve"> On arriving at Bank station, a connection is needed </w:t>
      </w:r>
      <w:r w:rsidR="00536787">
        <w:t>for</w:t>
      </w:r>
      <w:r w:rsidR="00BC04B3">
        <w:t xml:space="preserve"> the London Underground “Northern Line” to </w:t>
      </w:r>
      <w:smartTag w:uri="urn:schemas-microsoft-com:office:smarttags" w:element="place">
        <w:smartTag w:uri="urn:schemas-microsoft-com:office:smarttags" w:element="PlaceName">
          <w:r w:rsidR="00BC04B3">
            <w:t>London</w:t>
          </w:r>
        </w:smartTag>
        <w:r w:rsidR="00BC04B3">
          <w:t xml:space="preserve"> </w:t>
        </w:r>
        <w:smartTag w:uri="urn:schemas-microsoft-com:office:smarttags" w:element="PlaceType">
          <w:r w:rsidR="00BC04B3">
            <w:t>Bridge</w:t>
          </w:r>
        </w:smartTag>
      </w:smartTag>
      <w:r w:rsidR="00BC04B3">
        <w:t xml:space="preserve"> station.  Ofcom is a 10 minute walk from London Bridge Station. (approximate journey time 1 hour)</w:t>
      </w:r>
    </w:p>
    <w:p w:rsidR="009B7D00" w:rsidRDefault="00BC04B3" w:rsidP="009B7D00">
      <w:r>
        <w:t xml:space="preserve">From </w:t>
      </w:r>
      <w:r w:rsidRPr="009B7D00">
        <w:rPr>
          <w:b/>
        </w:rPr>
        <w:t>Heathrow</w:t>
      </w:r>
      <w:r>
        <w:t xml:space="preserve"> there is a choice of both over-ground or underground services.  The Over-ground Heathrow Exp</w:t>
      </w:r>
      <w:r w:rsidR="001712C4">
        <w:t>r</w:t>
      </w:r>
      <w:r>
        <w:t xml:space="preserve">ess </w:t>
      </w:r>
      <w:hyperlink r:id="rId18" w:history="1">
        <w:r w:rsidR="001712C4" w:rsidRPr="00173D73">
          <w:rPr>
            <w:rStyle w:val="Hyperlink"/>
            <w:lang w:val="en-GB"/>
          </w:rPr>
          <w:t>http://www.heathrowexpress.com/Home</w:t>
        </w:r>
      </w:hyperlink>
      <w:r w:rsidR="001712C4">
        <w:t xml:space="preserve"> terminates in West London and several underground changes are required to get to </w:t>
      </w:r>
      <w:smartTag w:uri="urn:schemas-microsoft-com:office:smarttags" w:element="place">
        <w:smartTag w:uri="urn:schemas-microsoft-com:office:smarttags" w:element="PlaceName">
          <w:r w:rsidR="001712C4">
            <w:t>London</w:t>
          </w:r>
        </w:smartTag>
        <w:r w:rsidR="001712C4">
          <w:t xml:space="preserve"> </w:t>
        </w:r>
        <w:smartTag w:uri="urn:schemas-microsoft-com:office:smarttags" w:element="PlaceType">
          <w:r w:rsidR="001712C4">
            <w:t>Bridge</w:t>
          </w:r>
        </w:smartTag>
      </w:smartTag>
      <w:r w:rsidR="001712C4">
        <w:t xml:space="preserve"> station.  Ofcom is a 10 minute walk from London Bridge Station. (approximate journey time 1 Hour 15 minutes). The underground</w:t>
      </w:r>
      <w:r w:rsidR="009B7D00">
        <w:t xml:space="preserve"> “Piccadilly Line” can be taken, with a change to the “Jubilee Line” needed at “</w:t>
      </w:r>
      <w:smartTag w:uri="urn:schemas-microsoft-com:office:smarttags" w:element="PlaceName">
        <w:r w:rsidR="009B7D00">
          <w:t>Green</w:t>
        </w:r>
      </w:smartTag>
      <w:r w:rsidR="009B7D00">
        <w:t xml:space="preserve"> </w:t>
      </w:r>
      <w:smartTag w:uri="urn:schemas-microsoft-com:office:smarttags" w:element="PlaceType">
        <w:r w:rsidR="009B7D00">
          <w:t>Park</w:t>
        </w:r>
      </w:smartTag>
      <w:r w:rsidR="009B7D00">
        <w:t xml:space="preserve">” station, to get to </w:t>
      </w:r>
      <w:smartTag w:uri="urn:schemas-microsoft-com:office:smarttags" w:element="place">
        <w:smartTag w:uri="urn:schemas-microsoft-com:office:smarttags" w:element="PlaceName">
          <w:r w:rsidR="009B7D00">
            <w:t>London</w:t>
          </w:r>
        </w:smartTag>
        <w:r w:rsidR="009B7D00">
          <w:t xml:space="preserve"> </w:t>
        </w:r>
        <w:smartTag w:uri="urn:schemas-microsoft-com:office:smarttags" w:element="PlaceType">
          <w:r w:rsidR="009B7D00">
            <w:t>Bridge</w:t>
          </w:r>
        </w:smartTag>
      </w:smartTag>
      <w:r w:rsidR="009B7D00">
        <w:t xml:space="preserve"> station.  Ofcom is a 10 minute walk from London Bridge Station. (approximate journey time 2 hours).</w:t>
      </w:r>
    </w:p>
    <w:sectPr w:rsidR="009B7D00">
      <w:headerReference w:type="default" r:id="rId19"/>
      <w:footerReference w:type="default" r:id="rId20"/>
      <w:type w:val="continuous"/>
      <w:pgSz w:w="11906" w:h="16838" w:code="9"/>
      <w:pgMar w:top="741" w:right="1418" w:bottom="1440" w:left="1418" w:header="709" w:footer="5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68" w:rsidRDefault="00937A68">
      <w:r>
        <w:separator/>
      </w:r>
    </w:p>
  </w:endnote>
  <w:endnote w:type="continuationSeparator" w:id="0">
    <w:p w:rsidR="00937A68" w:rsidRDefault="0093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937A68">
    <w:pPr>
      <w:jc w:val="right"/>
    </w:pPr>
    <w:r>
      <w:fldChar w:fldCharType="begin"/>
    </w:r>
    <w:r>
      <w:instrText xml:space="preserve"> NUMPAGES </w:instrText>
    </w:r>
    <w:r>
      <w:fldChar w:fldCharType="separate"/>
    </w:r>
    <w:r w:rsidR="0045167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C71416"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260985</wp:posOffset>
          </wp:positionV>
          <wp:extent cx="6290945" cy="601980"/>
          <wp:effectExtent l="19050" t="0" r="0" b="0"/>
          <wp:wrapNone/>
          <wp:docPr id="11" name="Picture 11" descr="RiversideHouseA4Letter_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versideHouseA4Letter_Conta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97" t="20168" r="10040" b="26387"/>
                  <a:stretch>
                    <a:fillRect/>
                  </a:stretch>
                </pic:blipFill>
                <pic:spPr bwMode="auto">
                  <a:xfrm>
                    <a:off x="0" y="0"/>
                    <a:ext cx="62909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76A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-982980</wp:posOffset>
              </wp:positionH>
              <wp:positionV relativeFrom="paragraph">
                <wp:posOffset>-9748520</wp:posOffset>
              </wp:positionV>
              <wp:extent cx="0" cy="450850"/>
              <wp:effectExtent l="7620" t="5080" r="11430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" strokecolor="#903"/>
          </w:pict>
        </mc:Fallback>
      </mc:AlternateContent>
    </w:r>
    <w:r w:rsidR="00A276A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-982980</wp:posOffset>
              </wp:positionH>
              <wp:positionV relativeFrom="paragraph">
                <wp:posOffset>-9748520</wp:posOffset>
              </wp:positionV>
              <wp:extent cx="0" cy="450850"/>
              <wp:effectExtent l="7620" t="5080" r="11430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" strokecolor="#903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45167E">
    <w:pPr>
      <w:spacing w:before="300"/>
      <w:jc w:val="right"/>
      <w:rPr>
        <w:color w:val="660066"/>
        <w:sz w:val="18"/>
        <w:szCs w:val="18"/>
      </w:rPr>
    </w:pPr>
    <w:r w:rsidRPr="008128C2">
      <w:rPr>
        <w:color w:val="660066"/>
        <w:sz w:val="18"/>
        <w:szCs w:val="18"/>
      </w:rPr>
      <w:fldChar w:fldCharType="begin"/>
    </w:r>
    <w:r w:rsidRPr="008128C2">
      <w:rPr>
        <w:color w:val="660066"/>
        <w:sz w:val="18"/>
        <w:szCs w:val="18"/>
      </w:rPr>
      <w:instrText xml:space="preserve"> PAGE </w:instrText>
    </w:r>
    <w:r w:rsidRPr="008128C2">
      <w:rPr>
        <w:color w:val="660066"/>
        <w:sz w:val="18"/>
        <w:szCs w:val="18"/>
      </w:rPr>
      <w:fldChar w:fldCharType="separate"/>
    </w:r>
    <w:r w:rsidR="00A276A0">
      <w:rPr>
        <w:noProof/>
        <w:color w:val="660066"/>
        <w:sz w:val="18"/>
        <w:szCs w:val="18"/>
      </w:rPr>
      <w:t>2</w:t>
    </w:r>
    <w:r w:rsidRPr="008128C2">
      <w:rPr>
        <w:color w:val="660066"/>
        <w:sz w:val="18"/>
        <w:szCs w:val="18"/>
      </w:rPr>
      <w:fldChar w:fldCharType="end"/>
    </w:r>
    <w:r w:rsidRPr="008128C2">
      <w:rPr>
        <w:color w:val="660066"/>
        <w:sz w:val="18"/>
        <w:szCs w:val="18"/>
      </w:rPr>
      <w:t xml:space="preserve"> </w:t>
    </w:r>
    <w:r>
      <w:rPr>
        <w:color w:val="660066"/>
        <w:sz w:val="18"/>
        <w:szCs w:val="18"/>
      </w:rPr>
      <w:t xml:space="preserve">of </w:t>
    </w:r>
    <w:r>
      <w:rPr>
        <w:color w:val="660066"/>
        <w:sz w:val="18"/>
        <w:szCs w:val="18"/>
      </w:rPr>
      <w:fldChar w:fldCharType="begin"/>
    </w:r>
    <w:r>
      <w:rPr>
        <w:color w:val="660066"/>
        <w:sz w:val="18"/>
        <w:szCs w:val="18"/>
      </w:rPr>
      <w:instrText xml:space="preserve"> NUMPAGES </w:instrText>
    </w:r>
    <w:r>
      <w:rPr>
        <w:color w:val="660066"/>
        <w:sz w:val="18"/>
        <w:szCs w:val="18"/>
      </w:rPr>
      <w:fldChar w:fldCharType="separate"/>
    </w:r>
    <w:r w:rsidR="00A276A0">
      <w:rPr>
        <w:noProof/>
        <w:color w:val="660066"/>
        <w:sz w:val="18"/>
        <w:szCs w:val="18"/>
      </w:rPr>
      <w:t>2</w:t>
    </w:r>
    <w:r>
      <w:rPr>
        <w:color w:val="6600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68" w:rsidRDefault="00937A68">
      <w:r>
        <w:separator/>
      </w:r>
    </w:p>
  </w:footnote>
  <w:footnote w:type="continuationSeparator" w:id="0">
    <w:p w:rsidR="00937A68" w:rsidRDefault="0093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45167E">
    <w:pPr>
      <w:pStyle w:val="Header"/>
      <w:spacing w:after="9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81"/>
    <w:rsid w:val="00030393"/>
    <w:rsid w:val="00043F91"/>
    <w:rsid w:val="000B526D"/>
    <w:rsid w:val="000D05B4"/>
    <w:rsid w:val="00154DE4"/>
    <w:rsid w:val="001712C4"/>
    <w:rsid w:val="001B7080"/>
    <w:rsid w:val="002064BC"/>
    <w:rsid w:val="00226CCC"/>
    <w:rsid w:val="002B539A"/>
    <w:rsid w:val="0039693F"/>
    <w:rsid w:val="003D2581"/>
    <w:rsid w:val="004045FA"/>
    <w:rsid w:val="0045167E"/>
    <w:rsid w:val="004B0063"/>
    <w:rsid w:val="004E5C71"/>
    <w:rsid w:val="00520402"/>
    <w:rsid w:val="00536787"/>
    <w:rsid w:val="005A705E"/>
    <w:rsid w:val="005B26F1"/>
    <w:rsid w:val="005E3D97"/>
    <w:rsid w:val="005E6D02"/>
    <w:rsid w:val="006539C9"/>
    <w:rsid w:val="0066621E"/>
    <w:rsid w:val="007C5DA2"/>
    <w:rsid w:val="007D32D1"/>
    <w:rsid w:val="00834F7B"/>
    <w:rsid w:val="008621C0"/>
    <w:rsid w:val="008A00AD"/>
    <w:rsid w:val="008C0FD9"/>
    <w:rsid w:val="008C28FE"/>
    <w:rsid w:val="008D554E"/>
    <w:rsid w:val="00911E31"/>
    <w:rsid w:val="0093177D"/>
    <w:rsid w:val="00937A68"/>
    <w:rsid w:val="00957476"/>
    <w:rsid w:val="00962EF4"/>
    <w:rsid w:val="00994262"/>
    <w:rsid w:val="009B7D00"/>
    <w:rsid w:val="009E573F"/>
    <w:rsid w:val="00A276A0"/>
    <w:rsid w:val="00B21072"/>
    <w:rsid w:val="00B70108"/>
    <w:rsid w:val="00B87D77"/>
    <w:rsid w:val="00BB22A5"/>
    <w:rsid w:val="00BC04B3"/>
    <w:rsid w:val="00C63F66"/>
    <w:rsid w:val="00C71416"/>
    <w:rsid w:val="00D07466"/>
    <w:rsid w:val="00D32A65"/>
    <w:rsid w:val="00D67FB2"/>
    <w:rsid w:val="00D73596"/>
    <w:rsid w:val="00DE3F55"/>
    <w:rsid w:val="00DE6D89"/>
    <w:rsid w:val="00E93550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fcom.org.uk/images/main/rh_map" TargetMode="External"/><Relationship Id="rId18" Type="http://schemas.openxmlformats.org/officeDocument/2006/relationships/hyperlink" Target="http://www.heathrowexpress.com/Hom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aps.google.co.uk/maps?sourceid=navclient&amp;hl=en-GB&amp;rlz=1T4ADBR_enGB353&amp;q=riverside+house+se1+9ha&amp;um=1&amp;ie=UTF-8&amp;hq=&amp;hnear=Riverside+House,+Southwark+Bridge+Rd,+London+SE1+9HA&amp;gl=uk&amp;ei=5q1dS93VD4380wTDne37BA&amp;sa=X&amp;oi=geocode_result&amp;ct=title&amp;resnum=1&amp;ve" TargetMode="External"/><Relationship Id="rId17" Type="http://schemas.openxmlformats.org/officeDocument/2006/relationships/hyperlink" Target="http://www.tfl.gov.uk/gettingaround/9441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rstcapitalconnect.co.uk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pt.org/ecc/groups/ecc/wg-fm/srdmg/client/meeting-calen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ing.com/searchresults.en.html?aid=306636;label=pc-SE1-PXR3p8G6RbBfWvyPvh2hswS770522420;latitude=51.5010;longitude=-0.1009;order=distance;radius=1.46;ws=&amp;gclid=CNOcnbXlv58CFRth4wod8Gcxyw" TargetMode="Externa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fl.gov.uk/gettingaround/1106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com%20Office%20Templates\Letter%20template%20(headed)%20Jan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(headed) Jan09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[ref] [new blank template]</vt:lpstr>
    </vt:vector>
  </TitlesOfParts>
  <Company>Ofcom</Company>
  <LinksUpToDate>false</LinksUpToDate>
  <CharactersWithSpaces>4040</CharactersWithSpaces>
  <SharedDoc>false</SharedDoc>
  <HLinks>
    <vt:vector size="54" baseType="variant">
      <vt:variant>
        <vt:i4>2949180</vt:i4>
      </vt:variant>
      <vt:variant>
        <vt:i4>24</vt:i4>
      </vt:variant>
      <vt:variant>
        <vt:i4>0</vt:i4>
      </vt:variant>
      <vt:variant>
        <vt:i4>5</vt:i4>
      </vt:variant>
      <vt:variant>
        <vt:lpwstr>http://www.heathrowexpress.com/Home</vt:lpwstr>
      </vt:variant>
      <vt:variant>
        <vt:lpwstr/>
      </vt:variant>
      <vt:variant>
        <vt:i4>6029340</vt:i4>
      </vt:variant>
      <vt:variant>
        <vt:i4>21</vt:i4>
      </vt:variant>
      <vt:variant>
        <vt:i4>0</vt:i4>
      </vt:variant>
      <vt:variant>
        <vt:i4>5</vt:i4>
      </vt:variant>
      <vt:variant>
        <vt:lpwstr>http://www.tfl.gov.uk/gettingaround/9441.aspx</vt:lpwstr>
      </vt:variant>
      <vt:variant>
        <vt:lpwstr/>
      </vt:variant>
      <vt:variant>
        <vt:i4>1572887</vt:i4>
      </vt:variant>
      <vt:variant>
        <vt:i4>18</vt:i4>
      </vt:variant>
      <vt:variant>
        <vt:i4>0</vt:i4>
      </vt:variant>
      <vt:variant>
        <vt:i4>5</vt:i4>
      </vt:variant>
      <vt:variant>
        <vt:lpwstr>http://www.firstcapitalconnect.co.uk/</vt:lpwstr>
      </vt:variant>
      <vt:variant>
        <vt:lpwstr/>
      </vt:variant>
      <vt:variant>
        <vt:i4>4849747</vt:i4>
      </vt:variant>
      <vt:variant>
        <vt:i4>15</vt:i4>
      </vt:variant>
      <vt:variant>
        <vt:i4>0</vt:i4>
      </vt:variant>
      <vt:variant>
        <vt:i4>5</vt:i4>
      </vt:variant>
      <vt:variant>
        <vt:lpwstr>http://www.booking.com/searchresults.en.html?aid=306636;label=pc-SE1-PXR3p8G6RbBfWvyPvh2hswS770522420;latitude=51.5010;longitude=-0.1009;order=distance;radius=1.46;ws=&amp;gclid=CNOcnbXlv58CFRth4wod8Gcxyw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http://www.tfl.gov.uk/gettingaround/1106.aspx</vt:lpwstr>
      </vt:variant>
      <vt:variant>
        <vt:lpwstr/>
      </vt:variant>
      <vt:variant>
        <vt:i4>4128833</vt:i4>
      </vt:variant>
      <vt:variant>
        <vt:i4>9</vt:i4>
      </vt:variant>
      <vt:variant>
        <vt:i4>0</vt:i4>
      </vt:variant>
      <vt:variant>
        <vt:i4>5</vt:i4>
      </vt:variant>
      <vt:variant>
        <vt:lpwstr>http://www.ofcom.org.uk/images/main/rh_map</vt:lpwstr>
      </vt:variant>
      <vt:variant>
        <vt:lpwstr/>
      </vt:variant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.uk/maps?sourceid=navclient&amp;hl=en-GB&amp;rlz=1T4ADBR_enGB353&amp;q=riverside+house+se1+9ha&amp;um=1&amp;ie=UTF-8&amp;hq=&amp;hnear=Riverside+House,+Southwark+Bridge+Rd,+London+SE1+9HA&amp;gl=uk&amp;ei=5q1dS93VD4380wTDne37BA&amp;sa=X&amp;oi=geocode_result&amp;ct=title&amp;resnum=1&amp;ve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http://www.cept.org/ecc/groups/ecc/wg-se/se-24/client/meeting-calendar/event-registration?meetingid=128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mailto:robin.donoghue@ofcom.org.uk?subject=SE24%20London%20June%202011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[ref] [new blank template]</dc:title>
  <dc:creator>Mike.Low</dc:creator>
  <cp:lastModifiedBy>Your User Name</cp:lastModifiedBy>
  <cp:revision>2</cp:revision>
  <cp:lastPrinted>2009-02-09T15:52:00Z</cp:lastPrinted>
  <dcterms:created xsi:type="dcterms:W3CDTF">2011-12-13T06:29:00Z</dcterms:created>
  <dcterms:modified xsi:type="dcterms:W3CDTF">2011-12-13T06:29:00Z</dcterms:modified>
</cp:coreProperties>
</file>