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Logo"/>
    <w:bookmarkStart w:id="1" w:name="_GoBack"/>
    <w:bookmarkEnd w:id="0"/>
    <w:bookmarkEnd w:id="1"/>
    <w:p w:rsidR="00326A53" w:rsidRDefault="00326A53" w:rsidP="00326A53">
      <w:pPr>
        <w:framePr w:w="9412" w:h="408" w:hRule="exact" w:hSpace="142" w:wrap="notBeside" w:vAnchor="page" w:hAnchor="page" w:x="1340" w:y="2105" w:anchorLock="1"/>
        <w:spacing w:line="200" w:lineRule="atLeast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 </w:instrText>
      </w:r>
      <w:r>
        <w:rPr>
          <w:sz w:val="28"/>
        </w:rPr>
        <w:fldChar w:fldCharType="end"/>
      </w:r>
      <w:r>
        <w:rPr>
          <w:sz w:val="28"/>
        </w:rPr>
        <w:t>Bundesrepublik Deutschland</w:t>
      </w:r>
    </w:p>
    <w:p w:rsidR="00326A53" w:rsidRDefault="00326A53" w:rsidP="00326A53">
      <w:pPr>
        <w:framePr w:w="4649" w:h="1304" w:hRule="exact" w:hSpace="142" w:wrap="notBeside" w:vAnchor="page" w:hAnchor="page" w:x="1362" w:y="1135" w:anchorLock="1"/>
      </w:pPr>
      <w:r>
        <w:fldChar w:fldCharType="begin"/>
      </w:r>
      <w:r>
        <w:instrText xml:space="preserve">  </w:instrText>
      </w:r>
      <w:r>
        <w:fldChar w:fldCharType="end"/>
      </w:r>
    </w:p>
    <w:bookmarkStart w:id="2" w:name="Bundesrepublik"/>
    <w:bookmarkEnd w:id="2"/>
    <w:p w:rsidR="00326A53" w:rsidRDefault="00326A53" w:rsidP="00326A53">
      <w:pPr>
        <w:framePr w:w="4990" w:h="284" w:hRule="exact" w:wrap="notBeside" w:vAnchor="page" w:hAnchor="page" w:x="1362" w:y="2609" w:anchorLock="1"/>
        <w:pBdr>
          <w:bottom w:val="single" w:sz="6" w:space="1" w:color="auto"/>
        </w:pBdr>
        <w:spacing w:line="160" w:lineRule="atLeast"/>
        <w:rPr>
          <w:position w:val="-20"/>
          <w:sz w:val="12"/>
        </w:rPr>
      </w:pPr>
      <w:r>
        <w:rPr>
          <w:sz w:val="12"/>
        </w:rPr>
        <w:fldChar w:fldCharType="begin"/>
      </w:r>
      <w:r>
        <w:rPr>
          <w:sz w:val="12"/>
        </w:rPr>
        <w:instrText xml:space="preserve">  </w:instrText>
      </w:r>
      <w:r>
        <w:rPr>
          <w:sz w:val="12"/>
        </w:rPr>
        <w:fldChar w:fldCharType="end"/>
      </w:r>
      <w:bookmarkStart w:id="3" w:name="Postanschrift"/>
      <w:bookmarkEnd w:id="3"/>
      <w:r>
        <w:rPr>
          <w:position w:val="-20"/>
          <w:sz w:val="12"/>
        </w:rPr>
        <w:t xml:space="preserve"> Bundesnetzagentur  </w:t>
      </w:r>
      <w:r>
        <w:rPr>
          <w:position w:val="-20"/>
          <w:sz w:val="12"/>
        </w:rPr>
        <w:sym w:font="Symbol" w:char="F0B7"/>
      </w:r>
      <w:r>
        <w:rPr>
          <w:position w:val="-20"/>
          <w:sz w:val="12"/>
        </w:rPr>
        <w:t xml:space="preserve"> Postfach 80 0</w:t>
      </w:r>
      <w:smartTag w:uri="urn:schemas-microsoft-com:office:smarttags" w:element="PersonName">
        <w:r>
          <w:rPr>
            <w:position w:val="-20"/>
            <w:sz w:val="12"/>
          </w:rPr>
          <w:t>1</w:t>
        </w:r>
      </w:smartTag>
      <w:r>
        <w:rPr>
          <w:position w:val="-20"/>
          <w:sz w:val="12"/>
        </w:rPr>
        <w:t xml:space="preserve"> </w:t>
      </w:r>
      <w:r>
        <w:rPr>
          <w:position w:val="-20"/>
          <w:sz w:val="12"/>
        </w:rPr>
        <w:sym w:font="Symbol" w:char="F0B7"/>
      </w:r>
      <w:r>
        <w:rPr>
          <w:position w:val="-20"/>
          <w:sz w:val="12"/>
        </w:rPr>
        <w:t xml:space="preserve"> D-</w:t>
      </w:r>
      <w:smartTag w:uri="urn:schemas-microsoft-com:office:smarttags" w:element="PersonName">
        <w:r>
          <w:rPr>
            <w:position w:val="-20"/>
            <w:sz w:val="12"/>
          </w:rPr>
          <w:t>5</w:t>
        </w:r>
      </w:smartTag>
      <w:smartTag w:uri="urn:schemas-microsoft-com:office:smarttags" w:element="PersonName">
        <w:r>
          <w:rPr>
            <w:position w:val="-20"/>
            <w:sz w:val="12"/>
          </w:rPr>
          <w:t>5</w:t>
        </w:r>
      </w:smartTag>
      <w:r>
        <w:rPr>
          <w:position w:val="-20"/>
          <w:sz w:val="12"/>
        </w:rPr>
        <w:t>00</w:t>
      </w:r>
      <w:smartTag w:uri="urn:schemas-microsoft-com:office:smarttags" w:element="PersonName">
        <w:r>
          <w:rPr>
            <w:position w:val="-20"/>
            <w:sz w:val="12"/>
          </w:rPr>
          <w:t>3</w:t>
        </w:r>
      </w:smartTag>
      <w:r>
        <w:rPr>
          <w:position w:val="-20"/>
          <w:sz w:val="12"/>
        </w:rPr>
        <w:t xml:space="preserve"> Mainz</w:t>
      </w:r>
    </w:p>
    <w:p w:rsidR="00326A53" w:rsidRDefault="00326A53" w:rsidP="00326A53">
      <w:pPr>
        <w:framePr w:w="284" w:h="284" w:hRule="exact" w:hSpace="142" w:wrap="around" w:vAnchor="page" w:hAnchor="page" w:x="285" w:y="8449" w:anchorLock="1"/>
        <w:pBdr>
          <w:top w:val="single" w:sz="6" w:space="1" w:color="auto"/>
        </w:pBdr>
        <w:spacing w:line="0" w:lineRule="atLeast"/>
        <w:rPr>
          <w:sz w:val="16"/>
        </w:rPr>
      </w:pPr>
    </w:p>
    <w:p w:rsidR="00326A53" w:rsidRDefault="00326A53" w:rsidP="00326A53">
      <w:pPr>
        <w:framePr w:w="284" w:h="284" w:hRule="exact" w:hSpace="142" w:wrap="around" w:vAnchor="page" w:hAnchor="page" w:x="285" w:y="11965" w:anchorLock="1"/>
        <w:pBdr>
          <w:top w:val="single" w:sz="6" w:space="1" w:color="auto"/>
        </w:pBdr>
        <w:spacing w:line="0" w:lineRule="atLeast"/>
        <w:rPr>
          <w:sz w:val="16"/>
        </w:rPr>
      </w:pPr>
    </w:p>
    <w:p w:rsidR="00326A53" w:rsidRDefault="00326A53" w:rsidP="00326A53">
      <w:pPr>
        <w:framePr w:w="284" w:h="284" w:hRule="exact" w:hSpace="142" w:wrap="around" w:vAnchor="page" w:hAnchor="page" w:x="285" w:y="5955" w:anchorLock="1"/>
        <w:pBdr>
          <w:top w:val="single" w:sz="6" w:space="1" w:color="auto"/>
        </w:pBdr>
        <w:spacing w:line="0" w:lineRule="atLeast"/>
        <w:rPr>
          <w:sz w:val="16"/>
        </w:rPr>
      </w:pPr>
    </w:p>
    <w:p w:rsidR="00D57E84" w:rsidRDefault="00D57E84" w:rsidP="00BA3387">
      <w:pPr>
        <w:framePr w:w="4990" w:h="2041" w:hRule="exact" w:hSpace="142" w:wrap="notBeside" w:vAnchor="page" w:hAnchor="page" w:x="1362" w:y="3006" w:anchorLock="1"/>
        <w:spacing w:line="0" w:lineRule="atLeast"/>
        <w:rPr>
          <w:sz w:val="24"/>
          <w:szCs w:val="24"/>
        </w:rPr>
      </w:pPr>
      <w:bookmarkStart w:id="4" w:name="Anschrift"/>
      <w:bookmarkEnd w:id="4"/>
    </w:p>
    <w:p w:rsidR="00BA3387" w:rsidRPr="00BA3387" w:rsidRDefault="00BA3387" w:rsidP="00BA3387">
      <w:pPr>
        <w:framePr w:w="4990" w:h="2041" w:hRule="exact" w:hSpace="142" w:wrap="notBeside" w:vAnchor="page" w:hAnchor="page" w:x="1362" w:y="3006" w:anchorLock="1"/>
        <w:spacing w:line="0" w:lineRule="atLeast"/>
        <w:rPr>
          <w:sz w:val="24"/>
          <w:szCs w:val="24"/>
        </w:rPr>
      </w:pPr>
      <w:r w:rsidRPr="00BA3387">
        <w:rPr>
          <w:sz w:val="24"/>
          <w:szCs w:val="24"/>
        </w:rPr>
        <w:t>To</w:t>
      </w:r>
    </w:p>
    <w:p w:rsidR="00BA3387" w:rsidRPr="00BA3387" w:rsidRDefault="00BA3387" w:rsidP="00BA3387">
      <w:pPr>
        <w:framePr w:w="4990" w:h="2041" w:hRule="exact" w:hSpace="142" w:wrap="notBeside" w:vAnchor="page" w:hAnchor="page" w:x="1362" w:y="3006" w:anchorLock="1"/>
        <w:spacing w:line="0" w:lineRule="atLeast"/>
        <w:rPr>
          <w:sz w:val="24"/>
          <w:szCs w:val="24"/>
        </w:rPr>
      </w:pPr>
    </w:p>
    <w:p w:rsidR="00326A53" w:rsidRPr="00E16EE1" w:rsidRDefault="00BA3387" w:rsidP="00BA3387">
      <w:pPr>
        <w:framePr w:w="4990" w:h="2041" w:hRule="exact" w:hSpace="142" w:wrap="notBeside" w:vAnchor="page" w:hAnchor="page" w:x="1362" w:y="3006" w:anchorLock="1"/>
        <w:spacing w:line="240" w:lineRule="auto"/>
        <w:rPr>
          <w:sz w:val="24"/>
          <w:szCs w:val="24"/>
        </w:rPr>
      </w:pPr>
      <w:r w:rsidRPr="00BA3387">
        <w:rPr>
          <w:sz w:val="24"/>
          <w:szCs w:val="24"/>
        </w:rPr>
        <w:t>SRD/MG Members</w:t>
      </w:r>
      <w:r w:rsidR="00326A53" w:rsidRPr="00E16EE1">
        <w:rPr>
          <w:sz w:val="24"/>
          <w:szCs w:val="24"/>
        </w:rPr>
        <w:fldChar w:fldCharType="begin"/>
      </w:r>
      <w:r w:rsidR="00326A53" w:rsidRPr="00E16EE1">
        <w:rPr>
          <w:sz w:val="24"/>
          <w:szCs w:val="24"/>
        </w:rPr>
        <w:instrText xml:space="preserve">  </w:instrText>
      </w:r>
      <w:r w:rsidR="00326A53" w:rsidRPr="00E16EE1">
        <w:rPr>
          <w:sz w:val="24"/>
          <w:szCs w:val="24"/>
        </w:rPr>
        <w:fldChar w:fldCharType="end"/>
      </w:r>
    </w:p>
    <w:p w:rsidR="00326A53" w:rsidRDefault="00D57E84" w:rsidP="00326A53">
      <w:pPr>
        <w:tabs>
          <w:tab w:val="left" w:pos="2977"/>
          <w:tab w:val="left" w:pos="5812"/>
          <w:tab w:val="left" w:pos="6209"/>
          <w:tab w:val="left" w:pos="8647"/>
        </w:tabs>
        <w:spacing w:line="200" w:lineRule="atLeast"/>
        <w:rPr>
          <w:sz w:val="28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-742315</wp:posOffset>
                </wp:positionH>
                <wp:positionV relativeFrom="paragraph">
                  <wp:posOffset>-1633220</wp:posOffset>
                </wp:positionV>
                <wp:extent cx="2332990" cy="1348740"/>
                <wp:effectExtent l="635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2990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5" w:name="_MON_1396941574"/>
                          <w:bookmarkEnd w:id="5"/>
                          <w:p w:rsidR="00E16EE1" w:rsidRDefault="00E16EE1">
                            <w:r>
                              <w:object w:dxaOrig="3385" w:dyaOrig="19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69.25pt;height:99pt" o:ole="">
                                  <v:imagedata r:id="rId8" o:title=""/>
                                </v:shape>
                                <o:OLEObject Type="Embed" ProgID="Word.Document.8" ShapeID="_x0000_i1026" DrawAspect="Content" ObjectID="_1397908175" r:id="rId9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8.45pt;margin-top:-128.6pt;width:183.7pt;height:106.2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" stroked="f">
                <v:textbox style="mso-fit-shape-to-text:t">
                  <w:txbxContent>
                    <w:bookmarkStart w:id="5" w:name="_MON_1396941574"/>
                    <w:bookmarkEnd w:id="5"/>
                    <w:p w:rsidR="00E16EE1" w:rsidRDefault="00E16EE1">
                      <w:r>
                        <w:object w:dxaOrig="3385" w:dyaOrig="1980">
                          <v:shape id="_x0000_i1025" type="#_x0000_t75" style="width:169.25pt;height:99pt" o:ole="">
                            <v:imagedata r:id="rId10" o:title=""/>
                          </v:shape>
                          <o:OLEObject Type="Embed" ProgID="Word.Document.8" ShapeID="_x0000_i1025" DrawAspect="Content" ObjectID="_1397904407" r:id="rId11">
                            <o:FieldCodes>\s</o:FieldCodes>
                          </o:OLEObject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26A53" w:rsidRDefault="00326A53" w:rsidP="00326A53">
      <w:pPr>
        <w:tabs>
          <w:tab w:val="left" w:pos="2835"/>
          <w:tab w:val="left" w:pos="5670"/>
          <w:tab w:val="left" w:pos="7938"/>
        </w:tabs>
        <w:spacing w:line="0" w:lineRule="atLeast"/>
        <w:rPr>
          <w:sz w:val="16"/>
        </w:rPr>
      </w:pPr>
      <w:r>
        <w:rPr>
          <w:sz w:val="16"/>
        </w:rPr>
        <w:t xml:space="preserve">Ihr </w:t>
      </w:r>
      <w:smartTag w:uri="urn:schemas-microsoft-com:office:smarttags" w:element="PersonName">
        <w:r>
          <w:rPr>
            <w:sz w:val="16"/>
          </w:rPr>
          <w:t>Z</w:t>
        </w:r>
      </w:smartTag>
      <w:r>
        <w:rPr>
          <w:sz w:val="16"/>
        </w:rPr>
        <w:t>eichen, Ihre Nachricht vom</w:t>
      </w:r>
      <w:r>
        <w:rPr>
          <w:sz w:val="16"/>
        </w:rPr>
        <w:tab/>
        <w:t xml:space="preserve">Mein </w:t>
      </w:r>
      <w:smartTag w:uri="urn:schemas-microsoft-com:office:smarttags" w:element="PersonName">
        <w:r>
          <w:rPr>
            <w:sz w:val="16"/>
          </w:rPr>
          <w:t>Z</w:t>
        </w:r>
      </w:smartTag>
      <w:r>
        <w:rPr>
          <w:sz w:val="16"/>
        </w:rPr>
        <w:t>eichen, meine Nachricht vom</w:t>
      </w:r>
      <w:r>
        <w:rPr>
          <w:sz w:val="16"/>
        </w:rPr>
        <w:tab/>
      </w:r>
      <w:r>
        <w:rPr>
          <w:sz w:val="16"/>
        </w:rPr>
        <w:sym w:font="Wingdings" w:char="F028"/>
      </w:r>
      <w:r>
        <w:rPr>
          <w:sz w:val="16"/>
        </w:rPr>
        <w:t xml:space="preserve"> +</w:t>
      </w:r>
      <w:smartTag w:uri="urn:schemas-microsoft-com:office:smarttags" w:element="PersonName">
        <w:r>
          <w:rPr>
            <w:sz w:val="16"/>
          </w:rPr>
          <w:t>4</w:t>
        </w:r>
      </w:smartTag>
      <w:r>
        <w:rPr>
          <w:sz w:val="16"/>
        </w:rPr>
        <w:t xml:space="preserve">9 </w:t>
      </w:r>
      <w:smartTag w:uri="urn:schemas-microsoft-com:office:smarttags" w:element="PersonName">
        <w:r>
          <w:rPr>
            <w:sz w:val="16"/>
          </w:rPr>
          <w:t>6</w:t>
        </w:r>
      </w:smartTag>
      <w:smartTag w:uri="urn:schemas-microsoft-com:office:smarttags" w:element="PersonName">
        <w:r>
          <w:rPr>
            <w:sz w:val="16"/>
          </w:rPr>
          <w:t>1</w:t>
        </w:r>
      </w:smartTag>
      <w:r>
        <w:rPr>
          <w:sz w:val="16"/>
        </w:rPr>
        <w:t xml:space="preserve"> </w:t>
      </w:r>
      <w:smartTag w:uri="urn:schemas-microsoft-com:office:smarttags" w:element="PersonName">
        <w:r>
          <w:rPr>
            <w:sz w:val="16"/>
          </w:rPr>
          <w:t>3</w:t>
        </w:r>
      </w:smartTag>
      <w:smartTag w:uri="urn:schemas-microsoft-com:office:smarttags" w:element="PersonName">
        <w:r>
          <w:rPr>
            <w:sz w:val="16"/>
          </w:rPr>
          <w:t>1</w:t>
        </w:r>
      </w:smartTag>
      <w:r>
        <w:rPr>
          <w:sz w:val="16"/>
        </w:rPr>
        <w:tab/>
        <w:t>Mainz</w:t>
      </w:r>
    </w:p>
    <w:p w:rsidR="00326A53" w:rsidRDefault="00326A53" w:rsidP="00326A53">
      <w:pPr>
        <w:tabs>
          <w:tab w:val="left" w:pos="2835"/>
          <w:tab w:val="left" w:pos="5670"/>
          <w:tab w:val="left" w:pos="7938"/>
        </w:tabs>
        <w:spacing w:line="0" w:lineRule="atLeast"/>
        <w:rPr>
          <w:sz w:val="16"/>
          <w:lang w:val="fr-FR"/>
        </w:rPr>
      </w:pPr>
      <w:r>
        <w:rPr>
          <w:i/>
          <w:sz w:val="16"/>
          <w:lang w:val="fr-FR"/>
        </w:rPr>
        <w:t>Votre référence, votre lettre du</w:t>
      </w:r>
      <w:r>
        <w:rPr>
          <w:sz w:val="16"/>
          <w:lang w:val="fr-FR"/>
        </w:rPr>
        <w:tab/>
      </w:r>
      <w:r>
        <w:rPr>
          <w:i/>
          <w:sz w:val="16"/>
          <w:lang w:val="fr-FR"/>
        </w:rPr>
        <w:t>Ma référence, ma lettre du</w:t>
      </w:r>
    </w:p>
    <w:p w:rsidR="00326A53" w:rsidRDefault="00326A53" w:rsidP="00326A53">
      <w:pPr>
        <w:tabs>
          <w:tab w:val="left" w:pos="2835"/>
          <w:tab w:val="left" w:pos="5670"/>
          <w:tab w:val="left" w:pos="7938"/>
        </w:tabs>
        <w:spacing w:line="0" w:lineRule="atLeast"/>
        <w:rPr>
          <w:sz w:val="16"/>
          <w:lang w:val="en-GB"/>
        </w:rPr>
      </w:pPr>
      <w:r>
        <w:rPr>
          <w:sz w:val="16"/>
          <w:lang w:val="en-GB"/>
        </w:rPr>
        <w:t>Your reference, your letter of</w:t>
      </w:r>
      <w:r>
        <w:rPr>
          <w:sz w:val="16"/>
          <w:lang w:val="en-GB"/>
        </w:rPr>
        <w:tab/>
      </w:r>
      <w:proofErr w:type="gramStart"/>
      <w:r>
        <w:rPr>
          <w:sz w:val="16"/>
          <w:lang w:val="en-GB"/>
        </w:rPr>
        <w:t>My</w:t>
      </w:r>
      <w:proofErr w:type="gramEnd"/>
      <w:r>
        <w:rPr>
          <w:sz w:val="16"/>
          <w:lang w:val="en-GB"/>
        </w:rPr>
        <w:t xml:space="preserve"> reference, my letter of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268"/>
        <w:gridCol w:w="1418"/>
      </w:tblGrid>
      <w:tr w:rsidR="00326A53" w:rsidRPr="00E16EE1">
        <w:trPr>
          <w:cantSplit/>
          <w:trHeight w:hRule="exact" w:val="520"/>
        </w:trPr>
        <w:tc>
          <w:tcPr>
            <w:tcW w:w="2835" w:type="dxa"/>
          </w:tcPr>
          <w:bookmarkStart w:id="6" w:name="IhrZeichen"/>
          <w:bookmarkEnd w:id="6"/>
          <w:p w:rsidR="00326A53" w:rsidRPr="00E16EE1" w:rsidRDefault="00326A53" w:rsidP="00326A53">
            <w:pPr>
              <w:rPr>
                <w:sz w:val="24"/>
                <w:szCs w:val="24"/>
                <w:lang w:val="en-GB"/>
              </w:rPr>
            </w:pPr>
            <w:r w:rsidRPr="00E16EE1">
              <w:rPr>
                <w:sz w:val="24"/>
                <w:szCs w:val="24"/>
              </w:rPr>
              <w:fldChar w:fldCharType="begin"/>
            </w:r>
            <w:r w:rsidRPr="00E16EE1">
              <w:rPr>
                <w:sz w:val="24"/>
                <w:szCs w:val="24"/>
                <w:lang w:val="en-GB"/>
              </w:rPr>
              <w:instrText xml:space="preserve">  </w:instrText>
            </w:r>
            <w:r w:rsidRPr="00E16EE1">
              <w:rPr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:rsidR="00326A53" w:rsidRPr="00E16EE1" w:rsidRDefault="00BA3387" w:rsidP="00326A53">
            <w:pPr>
              <w:rPr>
                <w:sz w:val="24"/>
                <w:szCs w:val="24"/>
                <w:lang w:val="en-GB"/>
              </w:rPr>
            </w:pPr>
            <w:bookmarkStart w:id="7" w:name="MeinZeichen"/>
            <w:bookmarkEnd w:id="7"/>
            <w:r>
              <w:rPr>
                <w:sz w:val="24"/>
                <w:szCs w:val="24"/>
              </w:rPr>
              <w:t>221-14</w:t>
            </w:r>
            <w:r w:rsidR="00326A53" w:rsidRPr="00E16EE1">
              <w:rPr>
                <w:sz w:val="24"/>
                <w:szCs w:val="24"/>
              </w:rPr>
              <w:fldChar w:fldCharType="begin"/>
            </w:r>
            <w:r w:rsidR="00326A53" w:rsidRPr="00E16EE1">
              <w:rPr>
                <w:sz w:val="24"/>
                <w:szCs w:val="24"/>
                <w:lang w:val="en-GB"/>
              </w:rPr>
              <w:instrText xml:space="preserve">  </w:instrText>
            </w:r>
            <w:r w:rsidR="00326A53" w:rsidRPr="00E16EE1">
              <w:rPr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</w:tcPr>
          <w:p w:rsidR="00326A53" w:rsidRPr="00E16EE1" w:rsidRDefault="00326A53" w:rsidP="00326A53">
            <w:pPr>
              <w:rPr>
                <w:sz w:val="24"/>
                <w:szCs w:val="24"/>
              </w:rPr>
            </w:pPr>
            <w:bookmarkStart w:id="8" w:name="Telefon"/>
            <w:bookmarkEnd w:id="8"/>
            <w:smartTag w:uri="urn:schemas-microsoft-com:office:smarttags" w:element="PersonName">
              <w:r w:rsidRPr="00E16EE1">
                <w:rPr>
                  <w:sz w:val="24"/>
                  <w:szCs w:val="24"/>
                </w:rPr>
                <w:t>1</w:t>
              </w:r>
            </w:smartTag>
            <w:r w:rsidRPr="00E16EE1">
              <w:rPr>
                <w:sz w:val="24"/>
                <w:szCs w:val="24"/>
              </w:rPr>
              <w:t>8-</w:t>
            </w:r>
            <w:bookmarkStart w:id="9" w:name="Nebenstelle"/>
            <w:bookmarkEnd w:id="9"/>
            <w:r w:rsidR="00BA3387">
              <w:rPr>
                <w:sz w:val="24"/>
                <w:szCs w:val="24"/>
              </w:rPr>
              <w:t>1231</w:t>
            </w:r>
            <w:r w:rsidRPr="00E16EE1">
              <w:rPr>
                <w:sz w:val="24"/>
                <w:szCs w:val="24"/>
              </w:rPr>
              <w:fldChar w:fldCharType="begin"/>
            </w:r>
            <w:r w:rsidRPr="00E16EE1">
              <w:rPr>
                <w:sz w:val="24"/>
                <w:szCs w:val="24"/>
              </w:rPr>
              <w:instrText xml:space="preserve">  </w:instrText>
            </w:r>
            <w:r w:rsidRPr="00E16EE1">
              <w:rPr>
                <w:sz w:val="24"/>
                <w:szCs w:val="24"/>
              </w:rPr>
              <w:fldChar w:fldCharType="end"/>
            </w:r>
          </w:p>
          <w:p w:rsidR="00326A53" w:rsidRPr="00E16EE1" w:rsidRDefault="00326A53" w:rsidP="00326A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26A53" w:rsidRPr="00E16EE1" w:rsidRDefault="00BA3387" w:rsidP="00326A53">
            <w:pPr>
              <w:rPr>
                <w:sz w:val="24"/>
                <w:szCs w:val="24"/>
              </w:rPr>
            </w:pPr>
            <w:bookmarkStart w:id="10" w:name="Datum"/>
            <w:bookmarkEnd w:id="10"/>
            <w:r>
              <w:rPr>
                <w:sz w:val="24"/>
                <w:szCs w:val="24"/>
              </w:rPr>
              <w:t>7</w:t>
            </w:r>
            <w:r w:rsidRPr="00BA338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2012</w:t>
            </w:r>
            <w:r w:rsidR="00326A53" w:rsidRPr="00E16EE1">
              <w:rPr>
                <w:sz w:val="24"/>
                <w:szCs w:val="24"/>
              </w:rPr>
              <w:fldChar w:fldCharType="begin"/>
            </w:r>
            <w:r w:rsidR="00326A53" w:rsidRPr="00E16EE1">
              <w:rPr>
                <w:sz w:val="24"/>
                <w:szCs w:val="24"/>
              </w:rPr>
              <w:instrText xml:space="preserve">  </w:instrText>
            </w:r>
            <w:r w:rsidR="00326A53" w:rsidRPr="00E16EE1">
              <w:rPr>
                <w:sz w:val="24"/>
                <w:szCs w:val="24"/>
              </w:rPr>
              <w:fldChar w:fldCharType="end"/>
            </w:r>
          </w:p>
        </w:tc>
      </w:tr>
    </w:tbl>
    <w:p w:rsidR="00326A53" w:rsidRPr="00E16EE1" w:rsidRDefault="00326A53" w:rsidP="00E16EE1">
      <w:pPr>
        <w:spacing w:line="360" w:lineRule="auto"/>
        <w:rPr>
          <w:sz w:val="24"/>
          <w:szCs w:val="24"/>
        </w:rPr>
      </w:pPr>
    </w:p>
    <w:p w:rsidR="00BA3387" w:rsidRPr="00BA3387" w:rsidRDefault="00BA3387" w:rsidP="00BA3387">
      <w:pPr>
        <w:spacing w:line="360" w:lineRule="auto"/>
        <w:rPr>
          <w:sz w:val="24"/>
          <w:szCs w:val="24"/>
          <w:lang w:val="en-US"/>
        </w:rPr>
      </w:pPr>
      <w:bookmarkStart w:id="11" w:name="Betreff"/>
      <w:bookmarkEnd w:id="11"/>
      <w:r w:rsidRPr="00BA3387">
        <w:rPr>
          <w:sz w:val="24"/>
          <w:szCs w:val="24"/>
          <w:lang w:val="en-US"/>
        </w:rPr>
        <w:t>Invitation to the 55</w:t>
      </w:r>
      <w:r w:rsidRPr="00BA3387">
        <w:rPr>
          <w:sz w:val="24"/>
          <w:szCs w:val="24"/>
          <w:vertAlign w:val="superscript"/>
          <w:lang w:val="en-US"/>
        </w:rPr>
        <w:t>th</w:t>
      </w:r>
      <w:r w:rsidRPr="00BA3387">
        <w:rPr>
          <w:sz w:val="24"/>
          <w:szCs w:val="24"/>
          <w:lang w:val="en-US"/>
        </w:rPr>
        <w:t xml:space="preserve"> meeting of SRD/MG in Mainz/Germany</w:t>
      </w:r>
    </w:p>
    <w:p w:rsidR="00BA3387" w:rsidRPr="00BA3387" w:rsidRDefault="00BA3387" w:rsidP="00BA3387">
      <w:pPr>
        <w:spacing w:line="360" w:lineRule="auto"/>
        <w:rPr>
          <w:sz w:val="24"/>
          <w:szCs w:val="24"/>
          <w:lang w:val="en-US"/>
        </w:rPr>
      </w:pPr>
    </w:p>
    <w:p w:rsidR="00BA3387" w:rsidRPr="00BA3387" w:rsidRDefault="00BA3387" w:rsidP="00BA3387">
      <w:pPr>
        <w:spacing w:line="360" w:lineRule="auto"/>
        <w:rPr>
          <w:sz w:val="24"/>
          <w:szCs w:val="24"/>
        </w:rPr>
      </w:pPr>
      <w:r w:rsidRPr="00BA3387">
        <w:rPr>
          <w:sz w:val="24"/>
          <w:szCs w:val="24"/>
        </w:rPr>
        <w:t>Dear Madam/Sir,</w:t>
      </w:r>
    </w:p>
    <w:p w:rsidR="00BA3387" w:rsidRPr="00BA3387" w:rsidRDefault="00BA3387" w:rsidP="00BA3387">
      <w:pPr>
        <w:spacing w:line="360" w:lineRule="auto"/>
        <w:rPr>
          <w:sz w:val="24"/>
          <w:szCs w:val="24"/>
          <w:lang w:val="en-US"/>
        </w:rPr>
      </w:pPr>
      <w:r w:rsidRPr="00BA3387">
        <w:rPr>
          <w:sz w:val="24"/>
          <w:szCs w:val="24"/>
          <w:lang w:val="en-US"/>
        </w:rPr>
        <w:t>The Federal Network Agency for Electricity, Gas, Telecommunications, Post and Railway (BNetzA) has the pleasure of inviting you to the 55</w:t>
      </w:r>
      <w:r w:rsidRPr="00BA3387">
        <w:rPr>
          <w:sz w:val="24"/>
          <w:szCs w:val="24"/>
          <w:vertAlign w:val="superscript"/>
          <w:lang w:val="en-US"/>
        </w:rPr>
        <w:t>th</w:t>
      </w:r>
      <w:r w:rsidRPr="00BA3387">
        <w:rPr>
          <w:sz w:val="24"/>
          <w:szCs w:val="24"/>
          <w:lang w:val="en-US"/>
        </w:rPr>
        <w:t xml:space="preserve"> meeting of the SRD/MG to be held in Mainz from Wednesday, 27</w:t>
      </w:r>
      <w:r w:rsidRPr="00BA3387">
        <w:rPr>
          <w:sz w:val="24"/>
          <w:szCs w:val="24"/>
          <w:vertAlign w:val="superscript"/>
          <w:lang w:val="en-US"/>
        </w:rPr>
        <w:t>th</w:t>
      </w:r>
      <w:r w:rsidRPr="00BA3387">
        <w:rPr>
          <w:sz w:val="24"/>
          <w:szCs w:val="24"/>
          <w:lang w:val="en-US"/>
        </w:rPr>
        <w:t xml:space="preserve"> to Friday, 29</w:t>
      </w:r>
      <w:r w:rsidRPr="00BA3387">
        <w:rPr>
          <w:sz w:val="24"/>
          <w:szCs w:val="24"/>
          <w:vertAlign w:val="superscript"/>
          <w:lang w:val="en-US"/>
        </w:rPr>
        <w:t>th</w:t>
      </w:r>
      <w:r w:rsidRPr="00BA3387">
        <w:rPr>
          <w:sz w:val="24"/>
          <w:szCs w:val="24"/>
          <w:lang w:val="en-US"/>
        </w:rPr>
        <w:t xml:space="preserve"> June 2012. The meeting will commence on Wednesday at 09:00 h and will end on Friday by 17:00 h at the latest. The morning session on Wednesday will be held as a joint SE24-SRD/MG meeting. </w:t>
      </w:r>
      <w:r w:rsidR="00DB42E8">
        <w:rPr>
          <w:sz w:val="24"/>
          <w:szCs w:val="24"/>
          <w:lang w:val="en-US"/>
        </w:rPr>
        <w:t>Please note that the meeting of SE24 will be held from 25</w:t>
      </w:r>
      <w:r w:rsidR="00DB42E8" w:rsidRPr="00DB42E8">
        <w:rPr>
          <w:sz w:val="24"/>
          <w:szCs w:val="24"/>
          <w:vertAlign w:val="superscript"/>
          <w:lang w:val="en-US"/>
        </w:rPr>
        <w:t>th</w:t>
      </w:r>
      <w:r w:rsidR="00DB42E8">
        <w:rPr>
          <w:sz w:val="24"/>
          <w:szCs w:val="24"/>
          <w:lang w:val="en-US"/>
        </w:rPr>
        <w:t xml:space="preserve"> to 26</w:t>
      </w:r>
      <w:r w:rsidR="00DB42E8" w:rsidRPr="00DB42E8">
        <w:rPr>
          <w:sz w:val="24"/>
          <w:szCs w:val="24"/>
          <w:vertAlign w:val="superscript"/>
          <w:lang w:val="en-US"/>
        </w:rPr>
        <w:t>th</w:t>
      </w:r>
      <w:r w:rsidR="00DB42E8">
        <w:rPr>
          <w:sz w:val="24"/>
          <w:szCs w:val="24"/>
          <w:lang w:val="en-US"/>
        </w:rPr>
        <w:t xml:space="preserve"> of June </w:t>
      </w:r>
      <w:r w:rsidR="00DB42E8" w:rsidRPr="00DB42E8">
        <w:rPr>
          <w:sz w:val="24"/>
          <w:szCs w:val="24"/>
          <w:lang w:val="en-US"/>
        </w:rPr>
        <w:t xml:space="preserve">prior to the SRD/MG meeting </w:t>
      </w:r>
      <w:r w:rsidR="00DB42E8">
        <w:rPr>
          <w:sz w:val="24"/>
          <w:szCs w:val="24"/>
          <w:lang w:val="en-US"/>
        </w:rPr>
        <w:t>also in the premises of BNetzA.</w:t>
      </w:r>
    </w:p>
    <w:p w:rsidR="00BA3387" w:rsidRPr="00BA3387" w:rsidRDefault="00BA3387" w:rsidP="00BA3387">
      <w:pPr>
        <w:spacing w:line="360" w:lineRule="auto"/>
        <w:rPr>
          <w:sz w:val="24"/>
          <w:szCs w:val="24"/>
          <w:lang w:val="en-US"/>
        </w:rPr>
      </w:pPr>
      <w:r w:rsidRPr="00BA3387">
        <w:rPr>
          <w:sz w:val="24"/>
          <w:szCs w:val="24"/>
          <w:lang w:val="en-US"/>
        </w:rPr>
        <w:t xml:space="preserve">The venue of the meeting will be: </w:t>
      </w:r>
    </w:p>
    <w:p w:rsidR="00BA3387" w:rsidRDefault="00BA3387" w:rsidP="00D57E84">
      <w:pPr>
        <w:spacing w:line="240" w:lineRule="auto"/>
        <w:rPr>
          <w:sz w:val="24"/>
          <w:szCs w:val="24"/>
          <w:lang w:val="en-US"/>
        </w:rPr>
      </w:pPr>
      <w:r w:rsidRPr="00BA3387">
        <w:rPr>
          <w:sz w:val="24"/>
          <w:szCs w:val="24"/>
          <w:lang w:val="en-US"/>
        </w:rPr>
        <w:t>Federal Network Agency</w:t>
      </w:r>
    </w:p>
    <w:p w:rsidR="00BA3387" w:rsidRPr="00BA3387" w:rsidRDefault="00BA3387" w:rsidP="00D57E84">
      <w:pPr>
        <w:spacing w:line="240" w:lineRule="auto"/>
        <w:rPr>
          <w:sz w:val="24"/>
          <w:szCs w:val="24"/>
          <w:lang w:val="en-US"/>
        </w:rPr>
      </w:pPr>
      <w:proofErr w:type="spellStart"/>
      <w:proofErr w:type="gramStart"/>
      <w:r w:rsidRPr="00BA3387">
        <w:rPr>
          <w:sz w:val="24"/>
          <w:szCs w:val="24"/>
          <w:lang w:val="en-US"/>
        </w:rPr>
        <w:t>Canisiusstr</w:t>
      </w:r>
      <w:proofErr w:type="spellEnd"/>
      <w:r w:rsidRPr="00BA3387">
        <w:rPr>
          <w:sz w:val="24"/>
          <w:szCs w:val="24"/>
          <w:lang w:val="en-US"/>
        </w:rPr>
        <w:t>.</w:t>
      </w:r>
      <w:proofErr w:type="gramEnd"/>
      <w:r w:rsidRPr="00BA3387">
        <w:rPr>
          <w:sz w:val="24"/>
          <w:szCs w:val="24"/>
          <w:lang w:val="en-US"/>
        </w:rPr>
        <w:t xml:space="preserve"> 21</w:t>
      </w:r>
    </w:p>
    <w:p w:rsidR="00BA3387" w:rsidRPr="00BA3387" w:rsidRDefault="00BA3387" w:rsidP="00D57E84">
      <w:pPr>
        <w:spacing w:line="240" w:lineRule="auto"/>
        <w:rPr>
          <w:sz w:val="24"/>
          <w:szCs w:val="24"/>
          <w:lang w:val="en-US"/>
        </w:rPr>
      </w:pPr>
      <w:r w:rsidRPr="00BA3387">
        <w:rPr>
          <w:sz w:val="24"/>
          <w:szCs w:val="24"/>
          <w:lang w:val="en-US"/>
        </w:rPr>
        <w:t>Room No 1083</w:t>
      </w:r>
    </w:p>
    <w:p w:rsidR="00BA3387" w:rsidRPr="00BA3387" w:rsidRDefault="00BA3387" w:rsidP="00D57E84">
      <w:pPr>
        <w:spacing w:line="240" w:lineRule="auto"/>
        <w:rPr>
          <w:sz w:val="24"/>
          <w:szCs w:val="24"/>
          <w:lang w:val="en-US"/>
        </w:rPr>
      </w:pPr>
      <w:r w:rsidRPr="00BA3387">
        <w:rPr>
          <w:sz w:val="24"/>
          <w:szCs w:val="24"/>
          <w:lang w:val="en-US"/>
        </w:rPr>
        <w:t>D-55122 Mainz</w:t>
      </w:r>
    </w:p>
    <w:p w:rsidR="00BA3387" w:rsidRPr="00BA3387" w:rsidRDefault="00BA3387" w:rsidP="00D57E84">
      <w:pPr>
        <w:spacing w:line="360" w:lineRule="auto"/>
        <w:rPr>
          <w:sz w:val="24"/>
          <w:szCs w:val="24"/>
          <w:lang w:val="en-US"/>
        </w:rPr>
      </w:pPr>
      <w:r w:rsidRPr="00BA3387">
        <w:rPr>
          <w:sz w:val="24"/>
          <w:szCs w:val="24"/>
          <w:lang w:val="en-US"/>
        </w:rPr>
        <w:t>Germany</w:t>
      </w:r>
    </w:p>
    <w:p w:rsidR="00BA3387" w:rsidRPr="00BA3387" w:rsidRDefault="00BA3387" w:rsidP="00D57E84">
      <w:pPr>
        <w:spacing w:line="360" w:lineRule="auto"/>
        <w:rPr>
          <w:sz w:val="24"/>
          <w:szCs w:val="24"/>
          <w:lang w:val="en-US"/>
        </w:rPr>
      </w:pPr>
      <w:r w:rsidRPr="00BA3387">
        <w:rPr>
          <w:sz w:val="24"/>
          <w:szCs w:val="24"/>
          <w:lang w:val="en-US"/>
        </w:rPr>
        <w:t>To identify yourself please have your ID at hand.</w:t>
      </w:r>
    </w:p>
    <w:p w:rsidR="00BA3387" w:rsidRDefault="00BA3387" w:rsidP="00BA3387">
      <w:pPr>
        <w:spacing w:line="360" w:lineRule="auto"/>
        <w:rPr>
          <w:sz w:val="24"/>
          <w:szCs w:val="24"/>
          <w:lang w:val="en-US"/>
        </w:rPr>
      </w:pPr>
      <w:r w:rsidRPr="00BA3387">
        <w:rPr>
          <w:sz w:val="24"/>
          <w:szCs w:val="24"/>
          <w:lang w:val="en-US"/>
        </w:rPr>
        <w:t>You are requested to register on the CEPT webpage at your earliest convenience but not later than 18</w:t>
      </w:r>
      <w:r w:rsidRPr="00D57E84">
        <w:rPr>
          <w:sz w:val="24"/>
          <w:szCs w:val="24"/>
          <w:vertAlign w:val="superscript"/>
          <w:lang w:val="en-US"/>
        </w:rPr>
        <w:t>th</w:t>
      </w:r>
      <w:r w:rsidRPr="00BA3387">
        <w:rPr>
          <w:sz w:val="24"/>
          <w:szCs w:val="24"/>
          <w:lang w:val="en-US"/>
        </w:rPr>
        <w:t xml:space="preserve"> June 2012. </w:t>
      </w:r>
      <w:hyperlink r:id="rId12" w:history="1">
        <w:r w:rsidRPr="00450FD3">
          <w:rPr>
            <w:rStyle w:val="Hyperlink"/>
            <w:sz w:val="24"/>
            <w:szCs w:val="24"/>
            <w:lang w:val="en-US"/>
          </w:rPr>
          <w:t>Link</w:t>
        </w:r>
      </w:hyperlink>
    </w:p>
    <w:p w:rsidR="00206D78" w:rsidRPr="00BA3387" w:rsidRDefault="00206D78" w:rsidP="00BA3387">
      <w:pPr>
        <w:spacing w:line="360" w:lineRule="auto"/>
        <w:rPr>
          <w:sz w:val="24"/>
          <w:szCs w:val="24"/>
          <w:lang w:val="en-US"/>
        </w:rPr>
      </w:pPr>
    </w:p>
    <w:p w:rsidR="00363224" w:rsidRDefault="00363224" w:rsidP="00BA3387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Directions to the</w:t>
      </w:r>
      <w:r w:rsidR="00BA3387" w:rsidRPr="00BA3387">
        <w:rPr>
          <w:sz w:val="24"/>
          <w:szCs w:val="24"/>
          <w:lang w:val="en-US"/>
        </w:rPr>
        <w:t xml:space="preserve"> Federal Network Agency</w:t>
      </w:r>
      <w:r>
        <w:rPr>
          <w:sz w:val="24"/>
          <w:szCs w:val="24"/>
          <w:lang w:val="en-US"/>
        </w:rPr>
        <w:t xml:space="preserve"> </w:t>
      </w:r>
      <w:r>
        <w:rPr>
          <w:lang w:val="en-US"/>
        </w:rPr>
        <w:t xml:space="preserve">can be found at: </w:t>
      </w:r>
      <w:hyperlink r:id="rId13" w:history="1">
        <w:r w:rsidRPr="003947C6">
          <w:rPr>
            <w:rStyle w:val="Hyperlink"/>
            <w:sz w:val="24"/>
            <w:szCs w:val="24"/>
            <w:lang w:val="en-US"/>
          </w:rPr>
          <w:t>http://www.bundesnetzagentur.de/cln_1932/EN/FederalAgency/TheAgency/ContactingTheFederalNetworkAgency/WegbeschreibungMainz_Basepage.html?nn=47618</w:t>
        </w:r>
      </w:hyperlink>
    </w:p>
    <w:p w:rsidR="00BA3387" w:rsidRPr="00BA3387" w:rsidRDefault="00363224" w:rsidP="00BA3387">
      <w:pPr>
        <w:spacing w:line="360" w:lineRule="auto"/>
        <w:rPr>
          <w:sz w:val="24"/>
          <w:szCs w:val="24"/>
          <w:lang w:val="en-US"/>
        </w:rPr>
      </w:pPr>
      <w:r w:rsidRPr="00363224">
        <w:rPr>
          <w:sz w:val="24"/>
          <w:szCs w:val="24"/>
          <w:lang w:val="en-US"/>
        </w:rPr>
        <w:t>A list of hotels</w:t>
      </w:r>
      <w:r>
        <w:rPr>
          <w:sz w:val="24"/>
          <w:szCs w:val="24"/>
          <w:lang w:val="en-US"/>
        </w:rPr>
        <w:t xml:space="preserve"> is</w:t>
      </w:r>
      <w:r w:rsidR="00BA3387" w:rsidRPr="00BA3387">
        <w:rPr>
          <w:sz w:val="24"/>
          <w:szCs w:val="24"/>
          <w:lang w:val="en-US"/>
        </w:rPr>
        <w:t xml:space="preserve"> attached.</w:t>
      </w:r>
    </w:p>
    <w:p w:rsidR="00BA3387" w:rsidRPr="00BA3387" w:rsidRDefault="00BA3387" w:rsidP="00BA3387">
      <w:pPr>
        <w:spacing w:line="360" w:lineRule="auto"/>
        <w:rPr>
          <w:sz w:val="24"/>
          <w:szCs w:val="24"/>
          <w:lang w:val="en-US"/>
        </w:rPr>
      </w:pPr>
    </w:p>
    <w:p w:rsidR="00BA3387" w:rsidRPr="00BA3387" w:rsidRDefault="00BA3387" w:rsidP="00BA3387">
      <w:pPr>
        <w:spacing w:line="360" w:lineRule="auto"/>
        <w:rPr>
          <w:sz w:val="24"/>
          <w:szCs w:val="24"/>
          <w:lang w:val="en-US"/>
        </w:rPr>
      </w:pPr>
      <w:r w:rsidRPr="00BA3387">
        <w:rPr>
          <w:sz w:val="24"/>
          <w:szCs w:val="24"/>
          <w:lang w:val="en-US"/>
        </w:rPr>
        <w:t>If any problems are encountered, please do not hesitate and contact:</w:t>
      </w:r>
    </w:p>
    <w:p w:rsidR="00BA3387" w:rsidRPr="00BA3387" w:rsidRDefault="00BA3387" w:rsidP="00D57E84">
      <w:pPr>
        <w:spacing w:line="240" w:lineRule="auto"/>
        <w:rPr>
          <w:sz w:val="24"/>
          <w:szCs w:val="24"/>
          <w:lang w:val="en-US"/>
        </w:rPr>
      </w:pPr>
      <w:proofErr w:type="spellStart"/>
      <w:r w:rsidRPr="00BA3387">
        <w:rPr>
          <w:sz w:val="24"/>
          <w:szCs w:val="24"/>
          <w:lang w:val="en-US"/>
        </w:rPr>
        <w:t>Mr</w:t>
      </w:r>
      <w:proofErr w:type="spellEnd"/>
      <w:r w:rsidRPr="00BA3387">
        <w:rPr>
          <w:sz w:val="24"/>
          <w:szCs w:val="24"/>
          <w:lang w:val="en-US"/>
        </w:rPr>
        <w:t xml:space="preserve"> </w:t>
      </w:r>
      <w:proofErr w:type="spellStart"/>
      <w:r w:rsidRPr="00BA3387">
        <w:rPr>
          <w:sz w:val="24"/>
          <w:szCs w:val="24"/>
          <w:lang w:val="en-US"/>
        </w:rPr>
        <w:t>Harald</w:t>
      </w:r>
      <w:proofErr w:type="spellEnd"/>
      <w:r w:rsidRPr="00BA3387">
        <w:rPr>
          <w:sz w:val="24"/>
          <w:szCs w:val="24"/>
          <w:lang w:val="en-US"/>
        </w:rPr>
        <w:t xml:space="preserve"> </w:t>
      </w:r>
      <w:proofErr w:type="spellStart"/>
      <w:r w:rsidRPr="00BA3387">
        <w:rPr>
          <w:sz w:val="24"/>
          <w:szCs w:val="24"/>
          <w:lang w:val="en-US"/>
        </w:rPr>
        <w:t>Oberhaus</w:t>
      </w:r>
      <w:proofErr w:type="spellEnd"/>
      <w:r w:rsidRPr="00BA3387">
        <w:rPr>
          <w:sz w:val="24"/>
          <w:szCs w:val="24"/>
          <w:lang w:val="en-US"/>
        </w:rPr>
        <w:t xml:space="preserve"> </w:t>
      </w:r>
    </w:p>
    <w:p w:rsidR="00BA3387" w:rsidRPr="00BA3387" w:rsidRDefault="00BA3387" w:rsidP="00D57E84">
      <w:pPr>
        <w:spacing w:line="240" w:lineRule="auto"/>
        <w:rPr>
          <w:sz w:val="24"/>
          <w:szCs w:val="24"/>
          <w:lang w:val="en-US"/>
        </w:rPr>
      </w:pPr>
      <w:r w:rsidRPr="00BA3387">
        <w:rPr>
          <w:sz w:val="24"/>
          <w:szCs w:val="24"/>
          <w:lang w:val="en-US"/>
        </w:rPr>
        <w:t>Tel:</w:t>
      </w:r>
      <w:r w:rsidRPr="00BA3387">
        <w:rPr>
          <w:sz w:val="24"/>
          <w:szCs w:val="24"/>
          <w:lang w:val="en-US"/>
        </w:rPr>
        <w:tab/>
        <w:t>+49 6131 18 1231</w:t>
      </w:r>
    </w:p>
    <w:p w:rsidR="00BA3387" w:rsidRPr="00BA3387" w:rsidRDefault="00BA3387" w:rsidP="00D57E84">
      <w:pPr>
        <w:spacing w:line="240" w:lineRule="auto"/>
        <w:rPr>
          <w:sz w:val="24"/>
          <w:szCs w:val="24"/>
          <w:lang w:val="en-US"/>
        </w:rPr>
      </w:pPr>
      <w:r w:rsidRPr="00BA3387">
        <w:rPr>
          <w:sz w:val="24"/>
          <w:szCs w:val="24"/>
          <w:lang w:val="en-US"/>
        </w:rPr>
        <w:t>Fax:</w:t>
      </w:r>
      <w:r w:rsidRPr="00BA3387">
        <w:rPr>
          <w:sz w:val="24"/>
          <w:szCs w:val="24"/>
          <w:lang w:val="en-US"/>
        </w:rPr>
        <w:tab/>
        <w:t>+49 6131 18 5604</w:t>
      </w:r>
    </w:p>
    <w:p w:rsidR="00BA3387" w:rsidRDefault="00BA3387" w:rsidP="00BA3387">
      <w:pPr>
        <w:spacing w:line="360" w:lineRule="auto"/>
        <w:rPr>
          <w:sz w:val="24"/>
          <w:szCs w:val="24"/>
          <w:lang w:val="en-US"/>
        </w:rPr>
      </w:pPr>
      <w:r w:rsidRPr="00BA3387">
        <w:rPr>
          <w:sz w:val="24"/>
          <w:szCs w:val="24"/>
          <w:lang w:val="en-US"/>
        </w:rPr>
        <w:t>E</w:t>
      </w:r>
      <w:r w:rsidR="00D57E84">
        <w:rPr>
          <w:sz w:val="24"/>
          <w:szCs w:val="24"/>
          <w:lang w:val="en-US"/>
        </w:rPr>
        <w:t>mail:</w:t>
      </w:r>
      <w:r w:rsidR="00D57E84">
        <w:rPr>
          <w:sz w:val="24"/>
          <w:szCs w:val="24"/>
          <w:lang w:val="en-US"/>
        </w:rPr>
        <w:tab/>
      </w:r>
      <w:hyperlink r:id="rId14" w:history="1">
        <w:r w:rsidR="00D57E84" w:rsidRPr="003947C6">
          <w:rPr>
            <w:rStyle w:val="Hyperlink"/>
            <w:sz w:val="24"/>
            <w:szCs w:val="24"/>
            <w:lang w:val="en-US"/>
          </w:rPr>
          <w:t>harald.oberhaus@bnetza.de</w:t>
        </w:r>
      </w:hyperlink>
    </w:p>
    <w:p w:rsidR="00BA3387" w:rsidRDefault="00BA3387" w:rsidP="00BA3387">
      <w:pPr>
        <w:spacing w:line="360" w:lineRule="auto"/>
        <w:rPr>
          <w:sz w:val="24"/>
          <w:szCs w:val="24"/>
          <w:lang w:val="en-US"/>
        </w:rPr>
      </w:pPr>
      <w:r w:rsidRPr="00BA3387">
        <w:rPr>
          <w:sz w:val="24"/>
          <w:szCs w:val="24"/>
          <w:lang w:val="en-US"/>
        </w:rPr>
        <w:t xml:space="preserve">I look forward to meeting you in Mainz. </w:t>
      </w:r>
    </w:p>
    <w:p w:rsidR="00363224" w:rsidRPr="00BA3387" w:rsidRDefault="00363224" w:rsidP="00BA3387">
      <w:pPr>
        <w:spacing w:line="360" w:lineRule="auto"/>
        <w:rPr>
          <w:sz w:val="24"/>
          <w:szCs w:val="24"/>
          <w:lang w:val="en-US"/>
        </w:rPr>
      </w:pPr>
    </w:p>
    <w:p w:rsidR="00BA3387" w:rsidRPr="00BA3387" w:rsidRDefault="00BA3387" w:rsidP="00BA3387">
      <w:pPr>
        <w:spacing w:line="360" w:lineRule="auto"/>
        <w:rPr>
          <w:sz w:val="24"/>
          <w:szCs w:val="24"/>
          <w:lang w:val="en-US"/>
        </w:rPr>
      </w:pPr>
      <w:r w:rsidRPr="00BA3387">
        <w:rPr>
          <w:sz w:val="24"/>
          <w:szCs w:val="24"/>
          <w:lang w:val="en-US"/>
        </w:rPr>
        <w:t>Yours faithfully,</w:t>
      </w:r>
      <w:r w:rsidRPr="00BA3387">
        <w:rPr>
          <w:sz w:val="24"/>
          <w:szCs w:val="24"/>
          <w:lang w:val="en-US"/>
        </w:rPr>
        <w:tab/>
      </w:r>
      <w:r w:rsidRPr="00BA3387">
        <w:rPr>
          <w:sz w:val="24"/>
          <w:szCs w:val="24"/>
          <w:lang w:val="en-US"/>
        </w:rPr>
        <w:tab/>
      </w:r>
      <w:r w:rsidRPr="00BA3387">
        <w:rPr>
          <w:sz w:val="24"/>
          <w:szCs w:val="24"/>
          <w:lang w:val="en-US"/>
        </w:rPr>
        <w:tab/>
      </w:r>
      <w:r w:rsidRPr="00BA3387">
        <w:rPr>
          <w:sz w:val="24"/>
          <w:szCs w:val="24"/>
          <w:lang w:val="en-US"/>
        </w:rPr>
        <w:tab/>
      </w:r>
      <w:r w:rsidRPr="00BA3387">
        <w:rPr>
          <w:sz w:val="24"/>
          <w:szCs w:val="24"/>
          <w:lang w:val="en-US"/>
        </w:rPr>
        <w:tab/>
      </w:r>
      <w:r w:rsidRPr="00BA3387">
        <w:rPr>
          <w:sz w:val="24"/>
          <w:szCs w:val="24"/>
          <w:lang w:val="en-US"/>
        </w:rPr>
        <w:tab/>
      </w:r>
      <w:r w:rsidRPr="00BA3387">
        <w:rPr>
          <w:sz w:val="24"/>
          <w:szCs w:val="24"/>
          <w:lang w:val="en-US"/>
        </w:rPr>
        <w:tab/>
        <w:t>1 Attachment</w:t>
      </w:r>
    </w:p>
    <w:p w:rsidR="00BA3387" w:rsidRPr="00BA3387" w:rsidRDefault="00BA3387" w:rsidP="00BA3387">
      <w:pPr>
        <w:spacing w:line="360" w:lineRule="auto"/>
        <w:rPr>
          <w:sz w:val="24"/>
          <w:szCs w:val="24"/>
          <w:lang w:val="en-US"/>
        </w:rPr>
      </w:pPr>
    </w:p>
    <w:p w:rsidR="00BA3387" w:rsidRPr="00BA3387" w:rsidRDefault="00BA3387" w:rsidP="00BA3387">
      <w:pPr>
        <w:spacing w:line="360" w:lineRule="auto"/>
        <w:rPr>
          <w:sz w:val="24"/>
          <w:szCs w:val="24"/>
          <w:lang w:val="en-US"/>
        </w:rPr>
      </w:pPr>
      <w:r w:rsidRPr="00BA3387">
        <w:rPr>
          <w:sz w:val="24"/>
          <w:szCs w:val="24"/>
          <w:lang w:val="en-US"/>
        </w:rPr>
        <w:t>Thomas Ewers</w:t>
      </w:r>
    </w:p>
    <w:p w:rsidR="00BA3387" w:rsidRPr="00BA3387" w:rsidRDefault="00BA3387" w:rsidP="00BA3387">
      <w:pPr>
        <w:spacing w:line="360" w:lineRule="auto"/>
        <w:rPr>
          <w:sz w:val="24"/>
          <w:szCs w:val="24"/>
          <w:lang w:val="en-US"/>
        </w:rPr>
      </w:pPr>
      <w:r w:rsidRPr="00BA3387">
        <w:rPr>
          <w:sz w:val="24"/>
          <w:szCs w:val="24"/>
          <w:lang w:val="en-US"/>
        </w:rPr>
        <w:t>By direction of the President</w:t>
      </w:r>
    </w:p>
    <w:p w:rsidR="00BA3387" w:rsidRPr="00BA3387" w:rsidRDefault="00BA3387" w:rsidP="00BA3387">
      <w:pPr>
        <w:spacing w:line="360" w:lineRule="auto"/>
        <w:rPr>
          <w:sz w:val="24"/>
          <w:szCs w:val="24"/>
          <w:lang w:val="en-US"/>
        </w:rPr>
      </w:pPr>
    </w:p>
    <w:p w:rsidR="00BA3387" w:rsidRPr="00DB42E8" w:rsidRDefault="00BA3387" w:rsidP="00BA3387">
      <w:pPr>
        <w:pStyle w:val="Header"/>
        <w:rPr>
          <w:lang w:val="en-US"/>
        </w:rPr>
      </w:pPr>
    </w:p>
    <w:p w:rsidR="00BA3387" w:rsidRPr="00D57E84" w:rsidRDefault="00363224" w:rsidP="00BA3387">
      <w:pPr>
        <w:pStyle w:val="Header"/>
        <w:rPr>
          <w:u w:val="single"/>
        </w:rPr>
      </w:pPr>
      <w:r>
        <w:rPr>
          <w:u w:val="single"/>
        </w:rPr>
        <w:t>Hotels</w:t>
      </w:r>
    </w:p>
    <w:p w:rsidR="00326A53" w:rsidRDefault="00363224" w:rsidP="00326A53">
      <w:pPr>
        <w:pStyle w:val="Header"/>
        <w:tabs>
          <w:tab w:val="clear" w:pos="4819"/>
          <w:tab w:val="clear" w:pos="9071"/>
        </w:tabs>
      </w:pPr>
      <w:r>
        <w:object w:dxaOrig="1530" w:dyaOrig="990">
          <v:shape id="_x0000_i1025" type="#_x0000_t75" style="width:76.5pt;height:49.5pt" o:ole="">
            <v:imagedata r:id="rId15" o:title=""/>
          </v:shape>
          <o:OLEObject Type="Embed" ProgID="AcroExch.Document.7" ShapeID="_x0000_i1025" DrawAspect="Icon" ObjectID="_1397908174" r:id="rId16"/>
        </w:object>
      </w:r>
    </w:p>
    <w:p w:rsidR="00D83B03" w:rsidRDefault="00D83B03"/>
    <w:sectPr w:rsidR="00D83B03">
      <w:headerReference w:type="default" r:id="rId17"/>
      <w:footerReference w:type="default" r:id="rId18"/>
      <w:headerReference w:type="first" r:id="rId19"/>
      <w:footerReference w:type="first" r:id="rId20"/>
      <w:pgSz w:w="11907" w:h="16840" w:code="9"/>
      <w:pgMar w:top="680" w:right="1134" w:bottom="1134" w:left="1361" w:header="652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357" w:rsidRDefault="00EE3357">
      <w:r>
        <w:separator/>
      </w:r>
    </w:p>
  </w:endnote>
  <w:endnote w:type="continuationSeparator" w:id="0">
    <w:p w:rsidR="00EE3357" w:rsidRDefault="00EE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EE1" w:rsidRDefault="00E16EE1">
    <w:pPr>
      <w:pStyle w:val="Footer"/>
      <w:jc w:val="right"/>
      <w:rPr>
        <w:sz w:val="22"/>
      </w:rPr>
    </w:pPr>
  </w:p>
  <w:p w:rsidR="00E16EE1" w:rsidRDefault="00E16EE1">
    <w:pPr>
      <w:pStyle w:val="Footer"/>
      <w:jc w:val="right"/>
      <w:rPr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EE1" w:rsidRDefault="00E16EE1">
    <w:pPr>
      <w:pStyle w:val="Footer"/>
      <w:tabs>
        <w:tab w:val="clear" w:pos="1560"/>
        <w:tab w:val="clear" w:pos="2977"/>
        <w:tab w:val="clear" w:pos="4395"/>
        <w:tab w:val="clear" w:pos="6946"/>
        <w:tab w:val="left" w:pos="1843"/>
        <w:tab w:val="left" w:pos="2552"/>
        <w:tab w:val="left" w:pos="3969"/>
        <w:tab w:val="left" w:pos="5529"/>
        <w:tab w:val="left" w:pos="7230"/>
      </w:tabs>
      <w:jc w:val="right"/>
      <w:rPr>
        <w:b/>
        <w:sz w:val="22"/>
      </w:rPr>
    </w:pPr>
    <w:r>
      <w:fldChar w:fldCharType="begin"/>
    </w:r>
    <w:r>
      <w:instrText xml:space="preserve">  </w:instrText>
    </w:r>
    <w:r>
      <w:fldChar w:fldCharType="end"/>
    </w:r>
  </w:p>
  <w:tbl>
    <w:tblPr>
      <w:tblW w:w="956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85"/>
      <w:gridCol w:w="1304"/>
      <w:gridCol w:w="2217"/>
      <w:gridCol w:w="2622"/>
      <w:gridCol w:w="1440"/>
    </w:tblGrid>
    <w:tr w:rsidR="00E16EE1" w:rsidTr="00E16EE1">
      <w:trPr>
        <w:cantSplit/>
      </w:trPr>
      <w:tc>
        <w:tcPr>
          <w:tcW w:w="1985" w:type="dxa"/>
        </w:tcPr>
        <w:p w:rsidR="00E16EE1" w:rsidRDefault="00E16EE1">
          <w:pPr>
            <w:pStyle w:val="Footer"/>
          </w:pPr>
          <w:r>
            <w:t>Bundesnetzagentur für Elektrizität, Gas, Telekommunikation, Post und Eisenbahnen</w:t>
          </w:r>
        </w:p>
        <w:p w:rsidR="00E16EE1" w:rsidRDefault="00E16EE1">
          <w:pPr>
            <w:pStyle w:val="Footer"/>
          </w:pPr>
        </w:p>
        <w:p w:rsidR="00E16EE1" w:rsidRDefault="00E16EE1">
          <w:pPr>
            <w:pStyle w:val="Footer"/>
          </w:pPr>
          <w:r>
            <w:t>Behördensitz/</w:t>
          </w:r>
          <w:r>
            <w:rPr>
              <w:i/>
            </w:rPr>
            <w:t>Siège</w:t>
          </w:r>
          <w:r>
            <w:t>/Seat</w:t>
          </w:r>
          <w:r>
            <w:br/>
            <w:t xml:space="preserve">Bonn </w:t>
          </w:r>
          <w:r>
            <w:br/>
            <w:t xml:space="preserve">Tulpenfeld </w:t>
          </w:r>
          <w:smartTag w:uri="urn:schemas-microsoft-com:office:smarttags" w:element="PersonName">
            <w:r>
              <w:t>4</w:t>
            </w:r>
          </w:smartTag>
          <w:r>
            <w:br/>
            <w:t>D-</w:t>
          </w:r>
          <w:smartTag w:uri="urn:schemas-microsoft-com:office:smarttags" w:element="PersonName">
            <w:r>
              <w:t>5</w:t>
            </w:r>
          </w:smartTag>
          <w:smartTag w:uri="urn:schemas-microsoft-com:office:smarttags" w:element="PersonName">
            <w:smartTag w:uri="urn:schemas-microsoft-com:office:smarttags" w:element="PersonName">
              <w:r>
                <w:t>3</w:t>
              </w:r>
            </w:smartTag>
            <w:smartTag w:uri="urn:schemas-microsoft-com:office:smarttags" w:element="PersonName">
              <w:smartTag w:uri="urn:schemas-microsoft-com:office:smarttags" w:element="PersonName">
                <w:r>
                  <w:t>1</w:t>
                </w:r>
              </w:smartTag>
              <w:smartTag w:uri="urn:schemas-microsoft-com:office:smarttags" w:element="PersonName">
                <w:r>
                  <w:t>1</w:t>
                </w:r>
              </w:smartTag>
            </w:smartTag>
          </w:smartTag>
          <w:smartTag w:uri="urn:schemas-microsoft-com:office:smarttags" w:element="PersonName">
            <w:r>
              <w:t>3</w:t>
            </w:r>
          </w:smartTag>
          <w:r>
            <w:t xml:space="preserve"> Bonn</w:t>
          </w:r>
          <w:r>
            <w:br/>
          </w:r>
          <w:r>
            <w:sym w:font="Wingdings" w:char="F028"/>
          </w:r>
          <w:r>
            <w:t xml:space="preserve"> +</w:t>
          </w:r>
          <w:smartTag w:uri="urn:schemas-microsoft-com:office:smarttags" w:element="PersonName">
            <w:r>
              <w:t>4</w:t>
            </w:r>
          </w:smartTag>
          <w:r>
            <w:t xml:space="preserve">9 </w:t>
          </w:r>
          <w:smartTag w:uri="urn:schemas-microsoft-com:office:smarttags" w:element="PersonName">
            <w:r>
              <w:t>2</w:t>
            </w:r>
          </w:smartTag>
          <w:smartTag w:uri="urn:schemas-microsoft-com:office:smarttags" w:element="PersonName">
            <w:r>
              <w:t>2</w:t>
            </w:r>
          </w:smartTag>
          <w:r>
            <w:t xml:space="preserve">8 </w:t>
          </w:r>
          <w:smartTag w:uri="urn:schemas-microsoft-com:office:smarttags" w:element="PersonName">
            <w:r>
              <w:t>1</w:t>
            </w:r>
          </w:smartTag>
          <w:smartTag w:uri="urn:schemas-microsoft-com:office:smarttags" w:element="PersonName">
            <w:r>
              <w:t>4</w:t>
            </w:r>
          </w:smartTag>
          <w:r>
            <w:t>-0</w:t>
          </w:r>
        </w:p>
      </w:tc>
      <w:tc>
        <w:tcPr>
          <w:tcW w:w="1304" w:type="dxa"/>
        </w:tcPr>
        <w:p w:rsidR="00E16EE1" w:rsidRDefault="00E16EE1">
          <w:pPr>
            <w:pStyle w:val="Footer"/>
          </w:pPr>
          <w:r>
            <w:t>Telefax Bonn</w:t>
          </w:r>
          <w:r>
            <w:br/>
            <w:t>+</w:t>
          </w:r>
          <w:smartTag w:uri="urn:schemas-microsoft-com:office:smarttags" w:element="PersonName">
            <w:r>
              <w:t>4</w:t>
            </w:r>
          </w:smartTag>
          <w:r>
            <w:t xml:space="preserve">9 </w:t>
          </w:r>
          <w:smartTag w:uri="urn:schemas-microsoft-com:office:smarttags" w:element="PersonName">
            <w:r>
              <w:t>2</w:t>
            </w:r>
          </w:smartTag>
          <w:smartTag w:uri="urn:schemas-microsoft-com:office:smarttags" w:element="PersonName">
            <w:r>
              <w:t>2</w:t>
            </w:r>
          </w:smartTag>
          <w:r>
            <w:t xml:space="preserve">8 </w:t>
          </w:r>
          <w:smartTag w:uri="urn:schemas-microsoft-com:office:smarttags" w:element="PersonName">
            <w:r>
              <w:t>1</w:t>
            </w:r>
          </w:smartTag>
          <w:smartTag w:uri="urn:schemas-microsoft-com:office:smarttags" w:element="PersonName">
            <w:r>
              <w:t>4</w:t>
            </w:r>
          </w:smartTag>
          <w:r>
            <w:t>-88 72</w:t>
          </w:r>
        </w:p>
      </w:tc>
      <w:tc>
        <w:tcPr>
          <w:tcW w:w="2217" w:type="dxa"/>
        </w:tcPr>
        <w:p w:rsidR="00E16EE1" w:rsidRDefault="00E16EE1">
          <w:pPr>
            <w:pStyle w:val="Footer"/>
          </w:pPr>
          <w:r>
            <w:t>E-Mail</w:t>
          </w:r>
        </w:p>
        <w:p w:rsidR="00E16EE1" w:rsidRDefault="00E16EE1">
          <w:pPr>
            <w:pStyle w:val="Footer"/>
          </w:pPr>
          <w:r>
            <w:t>poststelle@bnetza.de</w:t>
          </w:r>
        </w:p>
        <w:p w:rsidR="00E16EE1" w:rsidRDefault="00E16EE1">
          <w:pPr>
            <w:pStyle w:val="Footer"/>
          </w:pPr>
          <w:r>
            <w:t>Internet</w:t>
          </w:r>
        </w:p>
        <w:p w:rsidR="00E16EE1" w:rsidRDefault="00E16EE1">
          <w:pPr>
            <w:pStyle w:val="Footer"/>
          </w:pPr>
          <w:r>
            <w:t>http://www.bundesnetzagentur.de</w:t>
          </w:r>
        </w:p>
        <w:p w:rsidR="00E16EE1" w:rsidRDefault="00E16EE1">
          <w:pPr>
            <w:pStyle w:val="Footer"/>
          </w:pPr>
        </w:p>
      </w:tc>
      <w:tc>
        <w:tcPr>
          <w:tcW w:w="2622" w:type="dxa"/>
        </w:tcPr>
        <w:p w:rsidR="00E16EE1" w:rsidRPr="00086682" w:rsidRDefault="00E16EE1" w:rsidP="00326A53">
          <w:pPr>
            <w:pStyle w:val="Footer"/>
            <w:spacing w:line="140" w:lineRule="atLeast"/>
            <w:rPr>
              <w:lang w:val="fr-FR"/>
            </w:rPr>
          </w:pPr>
          <w:r>
            <w:t>Kontoverbindung</w:t>
          </w:r>
          <w:r>
            <w:br/>
          </w:r>
          <w:r>
            <w:rPr>
              <w:i/>
              <w:iCs/>
            </w:rPr>
            <w:t>Adresse bancaire</w:t>
          </w:r>
          <w:r>
            <w:br/>
            <w:t>Banking connection</w:t>
          </w:r>
          <w:r>
            <w:br/>
            <w:t>Bundeskasse Trier</w:t>
          </w:r>
          <w:r>
            <w:br/>
            <w:t>BBk Saarbrücken</w:t>
          </w:r>
          <w:r>
            <w:br/>
            <w:t>BIC:  MARKDEF</w:t>
          </w:r>
          <w:smartTag w:uri="urn:schemas-microsoft-com:office:smarttags" w:element="PersonName">
            <w:r>
              <w:t>1</w:t>
            </w:r>
          </w:smartTag>
          <w:smartTag w:uri="urn:schemas-microsoft-com:office:smarttags" w:element="PersonName">
            <w:r>
              <w:t>5</w:t>
            </w:r>
          </w:smartTag>
          <w:r>
            <w:t>90</w:t>
          </w:r>
          <w:r>
            <w:br/>
            <w:t xml:space="preserve">IBAN: </w:t>
          </w:r>
          <w:r>
            <w:rPr>
              <w:lang w:val="fr-FR"/>
            </w:rPr>
            <w:t>DE 8</w:t>
          </w:r>
          <w:smartTag w:uri="urn:schemas-microsoft-com:office:smarttags" w:element="PersonName">
            <w:r>
              <w:rPr>
                <w:lang w:val="fr-FR"/>
              </w:rPr>
              <w:t>1</w:t>
            </w:r>
          </w:smartTag>
          <w:r>
            <w:rPr>
              <w:lang w:val="fr-FR"/>
            </w:rPr>
            <w:t xml:space="preserve"> </w:t>
          </w:r>
          <w:smartTag w:uri="urn:schemas-microsoft-com:office:smarttags" w:element="PersonName">
            <w:r>
              <w:rPr>
                <w:lang w:val="fr-FR"/>
              </w:rPr>
              <w:t>5</w:t>
            </w:r>
          </w:smartTag>
          <w:r>
            <w:rPr>
              <w:lang w:val="fr-FR"/>
            </w:rPr>
            <w:t xml:space="preserve">90 000 00 00 </w:t>
          </w:r>
          <w:smartTag w:uri="urn:schemas-microsoft-com:office:smarttags" w:element="PersonName">
            <w:r>
              <w:rPr>
                <w:lang w:val="fr-FR"/>
              </w:rPr>
              <w:t>5</w:t>
            </w:r>
          </w:smartTag>
          <w:r>
            <w:rPr>
              <w:lang w:val="fr-FR"/>
            </w:rPr>
            <w:t>90 0</w:t>
          </w:r>
          <w:smartTag w:uri="urn:schemas-microsoft-com:office:smarttags" w:element="PersonName">
            <w:r>
              <w:rPr>
                <w:lang w:val="fr-FR"/>
              </w:rPr>
              <w:t>1</w:t>
            </w:r>
          </w:smartTag>
          <w:r>
            <w:rPr>
              <w:lang w:val="fr-FR"/>
            </w:rPr>
            <w:t xml:space="preserve">0 </w:t>
          </w:r>
          <w:smartTag w:uri="urn:schemas-microsoft-com:office:smarttags" w:element="PersonName">
            <w:r>
              <w:rPr>
                <w:lang w:val="fr-FR"/>
              </w:rPr>
              <w:t>2</w:t>
            </w:r>
          </w:smartTag>
          <w:r>
            <w:rPr>
              <w:lang w:val="fr-FR"/>
            </w:rPr>
            <w:t>0</w:t>
          </w:r>
        </w:p>
        <w:p w:rsidR="00E16EE1" w:rsidRDefault="00E16EE1">
          <w:pPr>
            <w:pStyle w:val="Footer"/>
            <w:tabs>
              <w:tab w:val="clear" w:pos="1560"/>
              <w:tab w:val="left" w:pos="360"/>
            </w:tabs>
            <w:rPr>
              <w:lang w:val="fr-FR"/>
            </w:rPr>
          </w:pPr>
        </w:p>
      </w:tc>
      <w:tc>
        <w:tcPr>
          <w:tcW w:w="1440" w:type="dxa"/>
        </w:tcPr>
        <w:p w:rsidR="00E16EE1" w:rsidRDefault="00E16EE1">
          <w:pPr>
            <w:pStyle w:val="Footer"/>
          </w:pPr>
          <w:r>
            <w:t>Dienstgebäude</w:t>
          </w:r>
          <w:r>
            <w:br/>
          </w:r>
          <w:r>
            <w:rPr>
              <w:i/>
            </w:rPr>
            <w:t>Bureau</w:t>
          </w:r>
          <w:r>
            <w:t xml:space="preserve"> /Office</w:t>
          </w:r>
          <w:r>
            <w:br/>
            <w:t xml:space="preserve">Canisiusstr. </w:t>
          </w:r>
          <w:smartTag w:uri="urn:schemas-microsoft-com:office:smarttags" w:element="PersonName">
            <w:r>
              <w:t>2</w:t>
            </w:r>
          </w:smartTag>
          <w:smartTag w:uri="urn:schemas-microsoft-com:office:smarttags" w:element="PersonName">
            <w:r>
              <w:t>1</w:t>
            </w:r>
          </w:smartTag>
          <w:r>
            <w:br/>
            <w:t>D-</w:t>
          </w:r>
          <w:smartTag w:uri="urn:schemas-microsoft-com:office:smarttags" w:element="PersonName">
            <w:r>
              <w:t>5</w:t>
            </w:r>
          </w:smartTag>
          <w:smartTag w:uri="urn:schemas-microsoft-com:office:smarttags" w:element="PersonName">
            <w:smartTag w:uri="urn:schemas-microsoft-com:office:smarttags" w:element="PersonName">
              <w:r>
                <w:t>5</w:t>
              </w:r>
            </w:smartTag>
            <w:smartTag w:uri="urn:schemas-microsoft-com:office:smarttags" w:element="PersonName">
              <w:r>
                <w:t>1</w:t>
              </w:r>
            </w:smartTag>
            <w:smartTag w:uri="urn:schemas-microsoft-com:office:smarttags" w:element="PersonName">
              <w:r>
                <w:t>2</w:t>
              </w:r>
            </w:smartTag>
          </w:smartTag>
          <w:smartTag w:uri="urn:schemas-microsoft-com:office:smarttags" w:element="PersonName">
            <w:r>
              <w:t>2</w:t>
            </w:r>
          </w:smartTag>
          <w:r>
            <w:t xml:space="preserve"> Mainz</w:t>
          </w:r>
          <w:r>
            <w:br/>
            <w:t>Telefax Mainz</w:t>
          </w:r>
          <w:r>
            <w:br/>
            <w:t>+</w:t>
          </w:r>
          <w:smartTag w:uri="urn:schemas-microsoft-com:office:smarttags" w:element="PersonName">
            <w:r>
              <w:t>4</w:t>
            </w:r>
          </w:smartTag>
          <w:r>
            <w:t xml:space="preserve">9 </w:t>
          </w:r>
          <w:smartTag w:uri="urn:schemas-microsoft-com:office:smarttags" w:element="PersonName">
            <w:r>
              <w:t>6</w:t>
            </w:r>
          </w:smartTag>
          <w:smartTag w:uri="urn:schemas-microsoft-com:office:smarttags" w:element="PersonName">
            <w:r>
              <w:t>1</w:t>
            </w:r>
          </w:smartTag>
          <w:r>
            <w:t xml:space="preserve"> </w:t>
          </w:r>
          <w:smartTag w:uri="urn:schemas-microsoft-com:office:smarttags" w:element="PersonName">
            <w:r>
              <w:t>3</w:t>
            </w:r>
          </w:smartTag>
          <w:smartTag w:uri="urn:schemas-microsoft-com:office:smarttags" w:element="PersonName">
            <w:r>
              <w:t>1</w:t>
            </w:r>
          </w:smartTag>
          <w:r>
            <w:t xml:space="preserve"> </w:t>
          </w:r>
          <w:smartTag w:uri="urn:schemas-microsoft-com:office:smarttags" w:element="PersonName">
            <w:r>
              <w:t>1</w:t>
            </w:r>
          </w:smartTag>
          <w:r>
            <w:t>8-</w:t>
          </w:r>
          <w:smartTag w:uri="urn:schemas-microsoft-com:office:smarttags" w:element="PersonName">
            <w:r>
              <w:t>5</w:t>
            </w:r>
          </w:smartTag>
          <w:smartTag w:uri="urn:schemas-microsoft-com:office:smarttags" w:element="PersonName">
            <w:r>
              <w:t>6</w:t>
            </w:r>
          </w:smartTag>
          <w:r>
            <w:t xml:space="preserve"> 00</w:t>
          </w:r>
        </w:p>
      </w:tc>
    </w:tr>
  </w:tbl>
  <w:p w:rsidR="00E16EE1" w:rsidRDefault="00E16EE1">
    <w:pPr>
      <w:pStyle w:val="Footer"/>
      <w:tabs>
        <w:tab w:val="clear" w:pos="1560"/>
        <w:tab w:val="clear" w:pos="2977"/>
        <w:tab w:val="clear" w:pos="4395"/>
        <w:tab w:val="clear" w:pos="6946"/>
        <w:tab w:val="left" w:pos="1843"/>
        <w:tab w:val="left" w:pos="2552"/>
        <w:tab w:val="left" w:pos="3969"/>
        <w:tab w:val="left" w:pos="5529"/>
        <w:tab w:val="left" w:pos="7230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357" w:rsidRDefault="00EE3357">
      <w:r>
        <w:separator/>
      </w:r>
    </w:p>
  </w:footnote>
  <w:footnote w:type="continuationSeparator" w:id="0">
    <w:p w:rsidR="00EE3357" w:rsidRDefault="00EE3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EE1" w:rsidRDefault="00E16EE1">
    <w:pPr>
      <w:pStyle w:val="Header"/>
      <w:jc w:val="center"/>
    </w:pPr>
  </w:p>
  <w:p w:rsidR="00E16EE1" w:rsidRDefault="00E16EE1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EE1" w:rsidRDefault="00E16EE1">
    <w:pPr>
      <w:pStyle w:val="Header"/>
      <w:jc w:val="center"/>
    </w:pPr>
  </w:p>
  <w:p w:rsidR="00E16EE1" w:rsidRDefault="00E16EE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45C6E"/>
    <w:multiLevelType w:val="hybridMultilevel"/>
    <w:tmpl w:val="56DA7DA4"/>
    <w:lvl w:ilvl="0" w:tplc="125EE1B8">
      <w:start w:val="1"/>
      <w:numFmt w:val="decimal"/>
      <w:pStyle w:val="Heading1"/>
      <w:lvlText w:val="§ 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51EE8530">
      <w:start w:val="1"/>
      <w:numFmt w:val="decimal"/>
      <w:lvlText w:val="(%2.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  <w:szCs w:val="24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87"/>
    <w:rsid w:val="00012C0C"/>
    <w:rsid w:val="00033B42"/>
    <w:rsid w:val="00034769"/>
    <w:rsid w:val="00040F99"/>
    <w:rsid w:val="00052A59"/>
    <w:rsid w:val="00056751"/>
    <w:rsid w:val="00071E99"/>
    <w:rsid w:val="00086C8C"/>
    <w:rsid w:val="00087A89"/>
    <w:rsid w:val="00093E7E"/>
    <w:rsid w:val="00095833"/>
    <w:rsid w:val="000A23EC"/>
    <w:rsid w:val="000A358B"/>
    <w:rsid w:val="000C4452"/>
    <w:rsid w:val="000D36E0"/>
    <w:rsid w:val="000D57C7"/>
    <w:rsid w:val="000E4563"/>
    <w:rsid w:val="00106519"/>
    <w:rsid w:val="00147BFB"/>
    <w:rsid w:val="00156709"/>
    <w:rsid w:val="00156A56"/>
    <w:rsid w:val="00157F91"/>
    <w:rsid w:val="00161A7A"/>
    <w:rsid w:val="001738D9"/>
    <w:rsid w:val="0018645B"/>
    <w:rsid w:val="001868B0"/>
    <w:rsid w:val="00195F5B"/>
    <w:rsid w:val="001A1417"/>
    <w:rsid w:val="001A2D2F"/>
    <w:rsid w:val="001A3998"/>
    <w:rsid w:val="001B53E0"/>
    <w:rsid w:val="001C14B1"/>
    <w:rsid w:val="001E5193"/>
    <w:rsid w:val="001F1F73"/>
    <w:rsid w:val="001F3876"/>
    <w:rsid w:val="00201005"/>
    <w:rsid w:val="00206D78"/>
    <w:rsid w:val="002142B7"/>
    <w:rsid w:val="00215A61"/>
    <w:rsid w:val="0022293E"/>
    <w:rsid w:val="0023178C"/>
    <w:rsid w:val="00253B38"/>
    <w:rsid w:val="00271478"/>
    <w:rsid w:val="002A69C0"/>
    <w:rsid w:val="002B36C2"/>
    <w:rsid w:val="002E1ECB"/>
    <w:rsid w:val="002E3CDB"/>
    <w:rsid w:val="002E6DCC"/>
    <w:rsid w:val="003053E4"/>
    <w:rsid w:val="00321DB1"/>
    <w:rsid w:val="00326A53"/>
    <w:rsid w:val="00340082"/>
    <w:rsid w:val="0034317E"/>
    <w:rsid w:val="00357F65"/>
    <w:rsid w:val="00363224"/>
    <w:rsid w:val="003712CA"/>
    <w:rsid w:val="003861DF"/>
    <w:rsid w:val="00392717"/>
    <w:rsid w:val="003A1725"/>
    <w:rsid w:val="003A2201"/>
    <w:rsid w:val="003B27E8"/>
    <w:rsid w:val="003B422D"/>
    <w:rsid w:val="003B6A1B"/>
    <w:rsid w:val="003C2293"/>
    <w:rsid w:val="003C3043"/>
    <w:rsid w:val="003C4549"/>
    <w:rsid w:val="003C4D66"/>
    <w:rsid w:val="003C5517"/>
    <w:rsid w:val="003E13A5"/>
    <w:rsid w:val="003E4A99"/>
    <w:rsid w:val="003E6513"/>
    <w:rsid w:val="003F18AC"/>
    <w:rsid w:val="003F4400"/>
    <w:rsid w:val="0041406B"/>
    <w:rsid w:val="00415EC7"/>
    <w:rsid w:val="004174BB"/>
    <w:rsid w:val="00437091"/>
    <w:rsid w:val="0044125F"/>
    <w:rsid w:val="00447541"/>
    <w:rsid w:val="00450FD3"/>
    <w:rsid w:val="0045359C"/>
    <w:rsid w:val="00455B86"/>
    <w:rsid w:val="00465732"/>
    <w:rsid w:val="004713D1"/>
    <w:rsid w:val="00483C2A"/>
    <w:rsid w:val="004843FB"/>
    <w:rsid w:val="00490BA4"/>
    <w:rsid w:val="004A57A5"/>
    <w:rsid w:val="004B4095"/>
    <w:rsid w:val="004C47E6"/>
    <w:rsid w:val="004E02A8"/>
    <w:rsid w:val="004F1AC3"/>
    <w:rsid w:val="00507787"/>
    <w:rsid w:val="00507CC1"/>
    <w:rsid w:val="00523248"/>
    <w:rsid w:val="005733E4"/>
    <w:rsid w:val="005771B2"/>
    <w:rsid w:val="00581F62"/>
    <w:rsid w:val="0058247E"/>
    <w:rsid w:val="0059722D"/>
    <w:rsid w:val="005A00D6"/>
    <w:rsid w:val="005D481C"/>
    <w:rsid w:val="005E62CB"/>
    <w:rsid w:val="00627B37"/>
    <w:rsid w:val="00633338"/>
    <w:rsid w:val="00642027"/>
    <w:rsid w:val="00665CC6"/>
    <w:rsid w:val="00665F71"/>
    <w:rsid w:val="00666E03"/>
    <w:rsid w:val="00681FED"/>
    <w:rsid w:val="00682CA8"/>
    <w:rsid w:val="00685179"/>
    <w:rsid w:val="006A7E6B"/>
    <w:rsid w:val="006C7A88"/>
    <w:rsid w:val="006D4D97"/>
    <w:rsid w:val="006E782C"/>
    <w:rsid w:val="006F1E63"/>
    <w:rsid w:val="0070154B"/>
    <w:rsid w:val="007061C2"/>
    <w:rsid w:val="007108F5"/>
    <w:rsid w:val="007152B1"/>
    <w:rsid w:val="0071610F"/>
    <w:rsid w:val="00720174"/>
    <w:rsid w:val="0073439B"/>
    <w:rsid w:val="0075678F"/>
    <w:rsid w:val="00766ADB"/>
    <w:rsid w:val="00774989"/>
    <w:rsid w:val="007843E0"/>
    <w:rsid w:val="007B5569"/>
    <w:rsid w:val="007C0499"/>
    <w:rsid w:val="007C2414"/>
    <w:rsid w:val="008130BE"/>
    <w:rsid w:val="0082359C"/>
    <w:rsid w:val="008437E5"/>
    <w:rsid w:val="00844365"/>
    <w:rsid w:val="00847E41"/>
    <w:rsid w:val="00851FC8"/>
    <w:rsid w:val="008530F2"/>
    <w:rsid w:val="0086149C"/>
    <w:rsid w:val="0086405E"/>
    <w:rsid w:val="00872D5E"/>
    <w:rsid w:val="00884E61"/>
    <w:rsid w:val="00892C7E"/>
    <w:rsid w:val="0089476C"/>
    <w:rsid w:val="00894C04"/>
    <w:rsid w:val="00897D63"/>
    <w:rsid w:val="008A4E0C"/>
    <w:rsid w:val="008B1956"/>
    <w:rsid w:val="008D6F92"/>
    <w:rsid w:val="008D7129"/>
    <w:rsid w:val="008F3679"/>
    <w:rsid w:val="009010D7"/>
    <w:rsid w:val="009314A2"/>
    <w:rsid w:val="009727C6"/>
    <w:rsid w:val="00981542"/>
    <w:rsid w:val="00985241"/>
    <w:rsid w:val="009B0513"/>
    <w:rsid w:val="009B1A71"/>
    <w:rsid w:val="009D5F06"/>
    <w:rsid w:val="009D655E"/>
    <w:rsid w:val="009E0EC7"/>
    <w:rsid w:val="00A03F36"/>
    <w:rsid w:val="00A058AC"/>
    <w:rsid w:val="00A14AC5"/>
    <w:rsid w:val="00A40A70"/>
    <w:rsid w:val="00A67FF8"/>
    <w:rsid w:val="00A84FA1"/>
    <w:rsid w:val="00AD5CE7"/>
    <w:rsid w:val="00B23017"/>
    <w:rsid w:val="00B34517"/>
    <w:rsid w:val="00B41BC6"/>
    <w:rsid w:val="00B50D99"/>
    <w:rsid w:val="00B76373"/>
    <w:rsid w:val="00B84B25"/>
    <w:rsid w:val="00BA3387"/>
    <w:rsid w:val="00BD3BF0"/>
    <w:rsid w:val="00BE3DD2"/>
    <w:rsid w:val="00BF0B13"/>
    <w:rsid w:val="00C146E0"/>
    <w:rsid w:val="00C24A58"/>
    <w:rsid w:val="00C30DFD"/>
    <w:rsid w:val="00C52B5D"/>
    <w:rsid w:val="00C52C62"/>
    <w:rsid w:val="00C5661C"/>
    <w:rsid w:val="00C56F59"/>
    <w:rsid w:val="00C6178E"/>
    <w:rsid w:val="00C62D36"/>
    <w:rsid w:val="00CA4CC1"/>
    <w:rsid w:val="00CB2FF2"/>
    <w:rsid w:val="00CF46B2"/>
    <w:rsid w:val="00D421C0"/>
    <w:rsid w:val="00D57E84"/>
    <w:rsid w:val="00D61505"/>
    <w:rsid w:val="00D80964"/>
    <w:rsid w:val="00D82526"/>
    <w:rsid w:val="00D83441"/>
    <w:rsid w:val="00D83B03"/>
    <w:rsid w:val="00D90D0F"/>
    <w:rsid w:val="00D96DE4"/>
    <w:rsid w:val="00DA1A46"/>
    <w:rsid w:val="00DB03C5"/>
    <w:rsid w:val="00DB42E8"/>
    <w:rsid w:val="00DE7AC4"/>
    <w:rsid w:val="00E02AFB"/>
    <w:rsid w:val="00E03D94"/>
    <w:rsid w:val="00E0497A"/>
    <w:rsid w:val="00E05037"/>
    <w:rsid w:val="00E1336C"/>
    <w:rsid w:val="00E16EE1"/>
    <w:rsid w:val="00E25F4B"/>
    <w:rsid w:val="00E43241"/>
    <w:rsid w:val="00E72A87"/>
    <w:rsid w:val="00E8081E"/>
    <w:rsid w:val="00E86D23"/>
    <w:rsid w:val="00EE3357"/>
    <w:rsid w:val="00EE53ED"/>
    <w:rsid w:val="00F02DFC"/>
    <w:rsid w:val="00F047E6"/>
    <w:rsid w:val="00F17F0A"/>
    <w:rsid w:val="00F2117B"/>
    <w:rsid w:val="00F26237"/>
    <w:rsid w:val="00F34C45"/>
    <w:rsid w:val="00F352DE"/>
    <w:rsid w:val="00F57440"/>
    <w:rsid w:val="00F66E0C"/>
    <w:rsid w:val="00F94202"/>
    <w:rsid w:val="00FD0BEC"/>
    <w:rsid w:val="00FD69FA"/>
    <w:rsid w:val="00FE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6A53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</w:tabs>
      <w:spacing w:before="600" w:after="480" w:line="360" w:lineRule="auto"/>
      <w:jc w:val="center"/>
      <w:outlineLvl w:val="0"/>
    </w:pPr>
    <w:rPr>
      <w:b/>
      <w:bCs/>
      <w:kern w:val="3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6A53"/>
    <w:pPr>
      <w:tabs>
        <w:tab w:val="center" w:pos="4819"/>
        <w:tab w:val="right" w:pos="9071"/>
      </w:tabs>
    </w:pPr>
  </w:style>
  <w:style w:type="paragraph" w:styleId="Footer">
    <w:name w:val="footer"/>
    <w:rsid w:val="00326A53"/>
    <w:pPr>
      <w:tabs>
        <w:tab w:val="left" w:pos="1560"/>
        <w:tab w:val="left" w:pos="2977"/>
        <w:tab w:val="left" w:pos="4395"/>
        <w:tab w:val="left" w:pos="694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4"/>
    </w:rPr>
  </w:style>
  <w:style w:type="character" w:styleId="Hyperlink">
    <w:name w:val="Hyperlink"/>
    <w:basedOn w:val="DefaultParagraphFont"/>
    <w:rsid w:val="00D57E8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EE33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3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6A53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</w:tabs>
      <w:spacing w:before="600" w:after="480" w:line="360" w:lineRule="auto"/>
      <w:jc w:val="center"/>
      <w:outlineLvl w:val="0"/>
    </w:pPr>
    <w:rPr>
      <w:b/>
      <w:bCs/>
      <w:kern w:val="3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6A53"/>
    <w:pPr>
      <w:tabs>
        <w:tab w:val="center" w:pos="4819"/>
        <w:tab w:val="right" w:pos="9071"/>
      </w:tabs>
    </w:pPr>
  </w:style>
  <w:style w:type="paragraph" w:styleId="Footer">
    <w:name w:val="footer"/>
    <w:rsid w:val="00326A53"/>
    <w:pPr>
      <w:tabs>
        <w:tab w:val="left" w:pos="1560"/>
        <w:tab w:val="left" w:pos="2977"/>
        <w:tab w:val="left" w:pos="4395"/>
        <w:tab w:val="left" w:pos="694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4"/>
    </w:rPr>
  </w:style>
  <w:style w:type="character" w:styleId="Hyperlink">
    <w:name w:val="Hyperlink"/>
    <w:basedOn w:val="DefaultParagraphFont"/>
    <w:rsid w:val="00D57E8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EE33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bundesnetzagentur.de/cln_1932/EN/FederalAgency/TheAgency/ContactingTheFederalNetworkAgency/WegbeschreibungMainz_Basepage.html?nn=47618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ept.org/ecc/groups/ecc/wg-fm/srdmg/client/meeting-calendar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Microsoft_Word_97-2003-Dokument2.doc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image" Target="media/image10.e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Relationship Id="rId14" Type="http://schemas.openxmlformats.org/officeDocument/2006/relationships/hyperlink" Target="mailto:harald.oberhaus@bnetza.de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Vorlagen%20der%20RegTP\Amtliche%20Vorlagen\BNetzAAmt\Extern_Ausland%20Kopfbogen%20Mainz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Extern_Ausland Kopfbogen Mainz</Template>
  <TotalTime>0</TotalTime>
  <Pages>2</Pages>
  <Words>300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Bundesnetzagentur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221-1c</dc:creator>
  <cp:lastModifiedBy>Thomas Weber</cp:lastModifiedBy>
  <cp:revision>2</cp:revision>
  <dcterms:created xsi:type="dcterms:W3CDTF">2012-05-07T13:03:00Z</dcterms:created>
  <dcterms:modified xsi:type="dcterms:W3CDTF">2012-05-07T13:03:00Z</dcterms:modified>
</cp:coreProperties>
</file>